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60F05" w14:paraId="3C80A9AC" w14:textId="77777777">
        <w:tc>
          <w:tcPr>
            <w:tcW w:w="6733" w:type="dxa"/>
            <w:gridSpan w:val="2"/>
            <w:tcBorders>
              <w:top w:val="nil"/>
              <w:left w:val="nil"/>
              <w:bottom w:val="nil"/>
              <w:right w:val="nil"/>
            </w:tcBorders>
            <w:vAlign w:val="center"/>
          </w:tcPr>
          <w:p w:rsidR="00997775" w:rsidP="00710A7A" w:rsidRDefault="00997775" w14:paraId="15D5ED4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AFBE4A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60F05" w14:paraId="4954AB3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EFA09BF" w14:textId="77777777">
            <w:r w:rsidRPr="008B0CC5">
              <w:t xml:space="preserve">Vergaderjaar </w:t>
            </w:r>
            <w:r w:rsidR="00AC6B87">
              <w:t>2024-2025</w:t>
            </w:r>
          </w:p>
        </w:tc>
      </w:tr>
      <w:tr w:rsidR="00997775" w:rsidTr="00B60F05" w14:paraId="1F37AA30" w14:textId="77777777">
        <w:trPr>
          <w:cantSplit/>
        </w:trPr>
        <w:tc>
          <w:tcPr>
            <w:tcW w:w="10985" w:type="dxa"/>
            <w:gridSpan w:val="3"/>
            <w:tcBorders>
              <w:top w:val="nil"/>
              <w:left w:val="nil"/>
              <w:bottom w:val="nil"/>
              <w:right w:val="nil"/>
            </w:tcBorders>
          </w:tcPr>
          <w:p w:rsidR="00997775" w:rsidRDefault="00997775" w14:paraId="50386997" w14:textId="77777777"/>
        </w:tc>
      </w:tr>
      <w:tr w:rsidR="00997775" w:rsidTr="00B60F05" w14:paraId="57B74253" w14:textId="77777777">
        <w:trPr>
          <w:cantSplit/>
        </w:trPr>
        <w:tc>
          <w:tcPr>
            <w:tcW w:w="10985" w:type="dxa"/>
            <w:gridSpan w:val="3"/>
            <w:tcBorders>
              <w:top w:val="nil"/>
              <w:left w:val="nil"/>
              <w:bottom w:val="single" w:color="auto" w:sz="4" w:space="0"/>
              <w:right w:val="nil"/>
            </w:tcBorders>
          </w:tcPr>
          <w:p w:rsidR="00997775" w:rsidRDefault="00997775" w14:paraId="3588AF3B" w14:textId="77777777"/>
        </w:tc>
      </w:tr>
      <w:tr w:rsidR="00997775" w:rsidTr="00B60F05" w14:paraId="720A1B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784677" w14:textId="77777777"/>
        </w:tc>
        <w:tc>
          <w:tcPr>
            <w:tcW w:w="7654" w:type="dxa"/>
            <w:gridSpan w:val="2"/>
          </w:tcPr>
          <w:p w:rsidR="00997775" w:rsidRDefault="00997775" w14:paraId="1D3414AE" w14:textId="77777777"/>
        </w:tc>
      </w:tr>
      <w:tr w:rsidR="00B60F05" w:rsidTr="00B60F05" w14:paraId="6476EE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0F05" w:rsidP="00B60F05" w:rsidRDefault="00B60F05" w14:paraId="08D55642" w14:textId="0EAB456A">
            <w:pPr>
              <w:rPr>
                <w:b/>
              </w:rPr>
            </w:pPr>
            <w:r>
              <w:rPr>
                <w:b/>
              </w:rPr>
              <w:t>31 311</w:t>
            </w:r>
          </w:p>
        </w:tc>
        <w:tc>
          <w:tcPr>
            <w:tcW w:w="7654" w:type="dxa"/>
            <w:gridSpan w:val="2"/>
          </w:tcPr>
          <w:p w:rsidR="00B60F05" w:rsidP="00B60F05" w:rsidRDefault="00B60F05" w14:paraId="7B5AC650" w14:textId="3ECB0416">
            <w:pPr>
              <w:rPr>
                <w:b/>
              </w:rPr>
            </w:pPr>
            <w:r w:rsidRPr="00596B0E">
              <w:rPr>
                <w:b/>
                <w:bCs/>
              </w:rPr>
              <w:t>Zelfstandig ondernemerschap</w:t>
            </w:r>
          </w:p>
        </w:tc>
      </w:tr>
      <w:tr w:rsidR="00B60F05" w:rsidTr="00B60F05" w14:paraId="6EF44D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0F05" w:rsidP="00B60F05" w:rsidRDefault="00B60F05" w14:paraId="41B93B0A" w14:textId="77777777"/>
        </w:tc>
        <w:tc>
          <w:tcPr>
            <w:tcW w:w="7654" w:type="dxa"/>
            <w:gridSpan w:val="2"/>
          </w:tcPr>
          <w:p w:rsidR="00B60F05" w:rsidP="00B60F05" w:rsidRDefault="00B60F05" w14:paraId="7A1ABDE7" w14:textId="77777777"/>
        </w:tc>
      </w:tr>
      <w:tr w:rsidR="00B60F05" w:rsidTr="00B60F05" w14:paraId="022D53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0F05" w:rsidP="00B60F05" w:rsidRDefault="00B60F05" w14:paraId="2D5BF65F" w14:textId="77777777"/>
        </w:tc>
        <w:tc>
          <w:tcPr>
            <w:tcW w:w="7654" w:type="dxa"/>
            <w:gridSpan w:val="2"/>
          </w:tcPr>
          <w:p w:rsidR="00B60F05" w:rsidP="00B60F05" w:rsidRDefault="00B60F05" w14:paraId="3C076152" w14:textId="77777777"/>
        </w:tc>
      </w:tr>
      <w:tr w:rsidR="00B60F05" w:rsidTr="00B60F05" w14:paraId="36E4E9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0F05" w:rsidP="00B60F05" w:rsidRDefault="00B60F05" w14:paraId="1FDE4950" w14:textId="36F38D01">
            <w:pPr>
              <w:rPr>
                <w:b/>
              </w:rPr>
            </w:pPr>
            <w:r>
              <w:rPr>
                <w:b/>
              </w:rPr>
              <w:t xml:space="preserve">Nr. </w:t>
            </w:r>
            <w:r w:rsidR="00113842">
              <w:rPr>
                <w:b/>
              </w:rPr>
              <w:t>289</w:t>
            </w:r>
          </w:p>
        </w:tc>
        <w:tc>
          <w:tcPr>
            <w:tcW w:w="7654" w:type="dxa"/>
            <w:gridSpan w:val="2"/>
          </w:tcPr>
          <w:p w:rsidR="00B60F05" w:rsidP="00B60F05" w:rsidRDefault="00B60F05" w14:paraId="2DAF3DDC" w14:textId="46E7E9AE">
            <w:pPr>
              <w:rPr>
                <w:b/>
              </w:rPr>
            </w:pPr>
            <w:r>
              <w:rPr>
                <w:b/>
              </w:rPr>
              <w:t xml:space="preserve">MOTIE VAN </w:t>
            </w:r>
            <w:r w:rsidR="00113842">
              <w:rPr>
                <w:b/>
              </w:rPr>
              <w:t>HET LID BOON</w:t>
            </w:r>
          </w:p>
        </w:tc>
      </w:tr>
      <w:tr w:rsidR="00B60F05" w:rsidTr="00B60F05" w14:paraId="256B1A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0F05" w:rsidP="00B60F05" w:rsidRDefault="00B60F05" w14:paraId="06DCDA64" w14:textId="77777777"/>
        </w:tc>
        <w:tc>
          <w:tcPr>
            <w:tcW w:w="7654" w:type="dxa"/>
            <w:gridSpan w:val="2"/>
          </w:tcPr>
          <w:p w:rsidR="00B60F05" w:rsidP="00B60F05" w:rsidRDefault="00B60F05" w14:paraId="61B2DA3C" w14:textId="1951EECD">
            <w:r>
              <w:t>Voorgesteld 20 mei 2025</w:t>
            </w:r>
          </w:p>
        </w:tc>
      </w:tr>
      <w:tr w:rsidR="00997775" w:rsidTr="00B60F05" w14:paraId="2F8391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E726A9" w14:textId="77777777"/>
        </w:tc>
        <w:tc>
          <w:tcPr>
            <w:tcW w:w="7654" w:type="dxa"/>
            <w:gridSpan w:val="2"/>
          </w:tcPr>
          <w:p w:rsidR="00997775" w:rsidRDefault="00997775" w14:paraId="76C2F024" w14:textId="77777777"/>
        </w:tc>
      </w:tr>
      <w:tr w:rsidR="00997775" w:rsidTr="00B60F05" w14:paraId="35A8DF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75E350" w14:textId="77777777"/>
        </w:tc>
        <w:tc>
          <w:tcPr>
            <w:tcW w:w="7654" w:type="dxa"/>
            <w:gridSpan w:val="2"/>
          </w:tcPr>
          <w:p w:rsidR="00997775" w:rsidRDefault="00997775" w14:paraId="769E6580" w14:textId="77777777">
            <w:r>
              <w:t>De Kamer,</w:t>
            </w:r>
          </w:p>
        </w:tc>
      </w:tr>
      <w:tr w:rsidR="00997775" w:rsidTr="00B60F05" w14:paraId="177944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A08DE1" w14:textId="77777777"/>
        </w:tc>
        <w:tc>
          <w:tcPr>
            <w:tcW w:w="7654" w:type="dxa"/>
            <w:gridSpan w:val="2"/>
          </w:tcPr>
          <w:p w:rsidR="00997775" w:rsidRDefault="00997775" w14:paraId="6C6FC8DA" w14:textId="77777777"/>
        </w:tc>
      </w:tr>
      <w:tr w:rsidR="00997775" w:rsidTr="00B60F05" w14:paraId="746D4D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425BAB" w14:textId="77777777"/>
        </w:tc>
        <w:tc>
          <w:tcPr>
            <w:tcW w:w="7654" w:type="dxa"/>
            <w:gridSpan w:val="2"/>
          </w:tcPr>
          <w:p w:rsidR="00997775" w:rsidRDefault="00997775" w14:paraId="66C37BB2" w14:textId="77777777">
            <w:r>
              <w:t>gehoord de beraadslaging,</w:t>
            </w:r>
          </w:p>
        </w:tc>
      </w:tr>
      <w:tr w:rsidR="00997775" w:rsidTr="00B60F05" w14:paraId="469D31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537D61" w14:textId="77777777"/>
        </w:tc>
        <w:tc>
          <w:tcPr>
            <w:tcW w:w="7654" w:type="dxa"/>
            <w:gridSpan w:val="2"/>
          </w:tcPr>
          <w:p w:rsidR="00997775" w:rsidRDefault="00997775" w14:paraId="3DFDA484" w14:textId="77777777"/>
        </w:tc>
      </w:tr>
      <w:tr w:rsidR="00997775" w:rsidTr="00B60F05" w14:paraId="1A67C4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76264F" w14:textId="77777777"/>
        </w:tc>
        <w:tc>
          <w:tcPr>
            <w:tcW w:w="7654" w:type="dxa"/>
            <w:gridSpan w:val="2"/>
          </w:tcPr>
          <w:p w:rsidRPr="00B60F05" w:rsidR="00B60F05" w:rsidP="00B60F05" w:rsidRDefault="00B60F05" w14:paraId="0B098FA9" w14:textId="77777777">
            <w:r w:rsidRPr="00B60F05">
              <w:t>constaterende dat opdrachtgevers risico's op naheffingen en boetes onterecht afwentelen op zzp'ers;</w:t>
            </w:r>
          </w:p>
          <w:p w:rsidR="00113842" w:rsidP="00B60F05" w:rsidRDefault="00113842" w14:paraId="7964CF6D" w14:textId="77777777"/>
          <w:p w:rsidRPr="00B60F05" w:rsidR="00B60F05" w:rsidP="00B60F05" w:rsidRDefault="00B60F05" w14:paraId="08D90DCE" w14:textId="49FC9173">
            <w:r w:rsidRPr="00B60F05">
              <w:t>verzoekt de regering om in overleg te treden met werkgeversorganisaties en zzp-organisaties over de praktijk waarbij opdrachtgevers ten onrechte risico's op naheffingen en boetes afwentelen op zzp'ers, en de Kamer te informeren over de uitkomsten van dit overleg, inclusief mogelijke maatregelen om deze praktijk tegen te gaan,</w:t>
            </w:r>
          </w:p>
          <w:p w:rsidR="00113842" w:rsidP="00B60F05" w:rsidRDefault="00113842" w14:paraId="7C8ABC4E" w14:textId="77777777"/>
          <w:p w:rsidRPr="00B60F05" w:rsidR="00B60F05" w:rsidP="00B60F05" w:rsidRDefault="00B60F05" w14:paraId="09F34F49" w14:textId="2B7682F5">
            <w:r w:rsidRPr="00B60F05">
              <w:t>en gaat over tot de orde van de dag.</w:t>
            </w:r>
          </w:p>
          <w:p w:rsidR="00113842" w:rsidP="00B60F05" w:rsidRDefault="00113842" w14:paraId="145B09AF" w14:textId="77777777"/>
          <w:p w:rsidR="00997775" w:rsidP="00113842" w:rsidRDefault="00B60F05" w14:paraId="2AA86CEF" w14:textId="26607B54">
            <w:r w:rsidRPr="00B60F05">
              <w:t>Boon</w:t>
            </w:r>
          </w:p>
        </w:tc>
      </w:tr>
    </w:tbl>
    <w:p w:rsidR="00997775" w:rsidRDefault="00997775" w14:paraId="19DE94E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9D6CC" w14:textId="77777777" w:rsidR="00B60F05" w:rsidRDefault="00B60F05">
      <w:pPr>
        <w:spacing w:line="20" w:lineRule="exact"/>
      </w:pPr>
    </w:p>
  </w:endnote>
  <w:endnote w:type="continuationSeparator" w:id="0">
    <w:p w14:paraId="05EFE4E4" w14:textId="77777777" w:rsidR="00B60F05" w:rsidRDefault="00B60F05">
      <w:pPr>
        <w:pStyle w:val="Amendement"/>
      </w:pPr>
      <w:r>
        <w:rPr>
          <w:b w:val="0"/>
        </w:rPr>
        <w:t xml:space="preserve"> </w:t>
      </w:r>
    </w:p>
  </w:endnote>
  <w:endnote w:type="continuationNotice" w:id="1">
    <w:p w14:paraId="4EE6E159" w14:textId="77777777" w:rsidR="00B60F05" w:rsidRDefault="00B60F0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76FA6" w14:textId="77777777" w:rsidR="00B60F05" w:rsidRDefault="00B60F05">
      <w:pPr>
        <w:pStyle w:val="Amendement"/>
      </w:pPr>
      <w:r>
        <w:rPr>
          <w:b w:val="0"/>
        </w:rPr>
        <w:separator/>
      </w:r>
    </w:p>
  </w:footnote>
  <w:footnote w:type="continuationSeparator" w:id="0">
    <w:p w14:paraId="76BD1F6C" w14:textId="77777777" w:rsidR="00B60F05" w:rsidRDefault="00B60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05"/>
    <w:rsid w:val="00113842"/>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60F05"/>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92FA8"/>
  <w15:docId w15:val="{6540C494-74C6-45BA-9AA3-C980BC5D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96</ap:Words>
  <ap:Characters>596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2025-05-21T09:44:00.0000000Z</dcterms:created>
  <dcterms:modified xsi:type="dcterms:W3CDTF">2025-05-21T12:11:00.0000000Z</dcterms:modified>
  <dc:description>------------------------</dc:description>
  <dc:subject/>
  <keywords/>
  <version/>
  <category/>
</coreProperties>
</file>