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644A6" w14:paraId="4BFC8700" w14:textId="77777777">
        <w:tc>
          <w:tcPr>
            <w:tcW w:w="6733" w:type="dxa"/>
            <w:gridSpan w:val="2"/>
            <w:tcBorders>
              <w:top w:val="nil"/>
              <w:left w:val="nil"/>
              <w:bottom w:val="nil"/>
              <w:right w:val="nil"/>
            </w:tcBorders>
            <w:vAlign w:val="center"/>
          </w:tcPr>
          <w:p w:rsidR="00997775" w:rsidP="00710A7A" w:rsidRDefault="00997775" w14:paraId="5C48EE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0496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644A6" w14:paraId="274FB1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D3D99A" w14:textId="77777777">
            <w:r w:rsidRPr="008B0CC5">
              <w:t xml:space="preserve">Vergaderjaar </w:t>
            </w:r>
            <w:r w:rsidR="00AC6B87">
              <w:t>2024-2025</w:t>
            </w:r>
          </w:p>
        </w:tc>
      </w:tr>
      <w:tr w:rsidR="00997775" w:rsidTr="009644A6" w14:paraId="1C96AD63" w14:textId="77777777">
        <w:trPr>
          <w:cantSplit/>
        </w:trPr>
        <w:tc>
          <w:tcPr>
            <w:tcW w:w="10985" w:type="dxa"/>
            <w:gridSpan w:val="3"/>
            <w:tcBorders>
              <w:top w:val="nil"/>
              <w:left w:val="nil"/>
              <w:bottom w:val="nil"/>
              <w:right w:val="nil"/>
            </w:tcBorders>
          </w:tcPr>
          <w:p w:rsidR="00997775" w:rsidRDefault="00997775" w14:paraId="374CE915" w14:textId="77777777"/>
        </w:tc>
      </w:tr>
      <w:tr w:rsidR="00997775" w:rsidTr="009644A6" w14:paraId="4FCB8015" w14:textId="77777777">
        <w:trPr>
          <w:cantSplit/>
        </w:trPr>
        <w:tc>
          <w:tcPr>
            <w:tcW w:w="10985" w:type="dxa"/>
            <w:gridSpan w:val="3"/>
            <w:tcBorders>
              <w:top w:val="nil"/>
              <w:left w:val="nil"/>
              <w:bottom w:val="single" w:color="auto" w:sz="4" w:space="0"/>
              <w:right w:val="nil"/>
            </w:tcBorders>
          </w:tcPr>
          <w:p w:rsidR="00997775" w:rsidRDefault="00997775" w14:paraId="5B8671E0" w14:textId="77777777"/>
        </w:tc>
      </w:tr>
      <w:tr w:rsidR="00997775" w:rsidTr="009644A6" w14:paraId="5EB37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FD7A13" w14:textId="77777777"/>
        </w:tc>
        <w:tc>
          <w:tcPr>
            <w:tcW w:w="7654" w:type="dxa"/>
            <w:gridSpan w:val="2"/>
          </w:tcPr>
          <w:p w:rsidR="00997775" w:rsidRDefault="00997775" w14:paraId="3340F994" w14:textId="77777777"/>
        </w:tc>
      </w:tr>
      <w:tr w:rsidR="009644A6" w:rsidTr="009644A6" w14:paraId="0C744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44A6" w:rsidP="009644A6" w:rsidRDefault="009644A6" w14:paraId="2527EA59" w14:textId="46858EE9">
            <w:pPr>
              <w:rPr>
                <w:b/>
              </w:rPr>
            </w:pPr>
            <w:r>
              <w:rPr>
                <w:b/>
              </w:rPr>
              <w:t>36 332</w:t>
            </w:r>
          </w:p>
        </w:tc>
        <w:tc>
          <w:tcPr>
            <w:tcW w:w="7654" w:type="dxa"/>
            <w:gridSpan w:val="2"/>
          </w:tcPr>
          <w:p w:rsidR="009644A6" w:rsidP="009644A6" w:rsidRDefault="009644A6" w14:paraId="0756151A" w14:textId="002117BF">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9644A6" w:rsidTr="009644A6" w14:paraId="3B9C8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44A6" w:rsidP="009644A6" w:rsidRDefault="009644A6" w14:paraId="63A7EFD7" w14:textId="77777777"/>
        </w:tc>
        <w:tc>
          <w:tcPr>
            <w:tcW w:w="7654" w:type="dxa"/>
            <w:gridSpan w:val="2"/>
          </w:tcPr>
          <w:p w:rsidR="009644A6" w:rsidP="009644A6" w:rsidRDefault="009644A6" w14:paraId="3CA907C9" w14:textId="77777777"/>
        </w:tc>
      </w:tr>
      <w:tr w:rsidR="009644A6" w:rsidTr="009644A6" w14:paraId="6BBBC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44A6" w:rsidP="009644A6" w:rsidRDefault="009644A6" w14:paraId="7FEB5009" w14:textId="77777777"/>
        </w:tc>
        <w:tc>
          <w:tcPr>
            <w:tcW w:w="7654" w:type="dxa"/>
            <w:gridSpan w:val="2"/>
          </w:tcPr>
          <w:p w:rsidR="009644A6" w:rsidP="009644A6" w:rsidRDefault="009644A6" w14:paraId="016A729E" w14:textId="77777777"/>
        </w:tc>
      </w:tr>
      <w:tr w:rsidR="009644A6" w:rsidTr="009644A6" w14:paraId="09F1B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44A6" w:rsidP="009644A6" w:rsidRDefault="009644A6" w14:paraId="1E18086A" w14:textId="4509285B">
            <w:pPr>
              <w:rPr>
                <w:b/>
              </w:rPr>
            </w:pPr>
            <w:r>
              <w:rPr>
                <w:b/>
              </w:rPr>
              <w:t xml:space="preserve">Nr. </w:t>
            </w:r>
            <w:r>
              <w:rPr>
                <w:b/>
              </w:rPr>
              <w:t>40</w:t>
            </w:r>
          </w:p>
        </w:tc>
        <w:tc>
          <w:tcPr>
            <w:tcW w:w="7654" w:type="dxa"/>
            <w:gridSpan w:val="2"/>
          </w:tcPr>
          <w:p w:rsidR="009644A6" w:rsidP="009644A6" w:rsidRDefault="009644A6" w14:paraId="1B078122" w14:textId="68962FC6">
            <w:pPr>
              <w:rPr>
                <w:b/>
              </w:rPr>
            </w:pPr>
            <w:r>
              <w:rPr>
                <w:b/>
              </w:rPr>
              <w:t xml:space="preserve">MOTIE VAN </w:t>
            </w:r>
            <w:r>
              <w:rPr>
                <w:b/>
              </w:rPr>
              <w:t>HET LID CEDER C.S.</w:t>
            </w:r>
          </w:p>
        </w:tc>
      </w:tr>
      <w:tr w:rsidR="009644A6" w:rsidTr="009644A6" w14:paraId="2905E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44A6" w:rsidP="009644A6" w:rsidRDefault="009644A6" w14:paraId="194AE325" w14:textId="77777777"/>
        </w:tc>
        <w:tc>
          <w:tcPr>
            <w:tcW w:w="7654" w:type="dxa"/>
            <w:gridSpan w:val="2"/>
          </w:tcPr>
          <w:p w:rsidR="009644A6" w:rsidP="009644A6" w:rsidRDefault="009644A6" w14:paraId="68F8BA09" w14:textId="0CE98A24">
            <w:r>
              <w:t>Voorgesteld 20 mei 2025</w:t>
            </w:r>
          </w:p>
        </w:tc>
      </w:tr>
      <w:tr w:rsidR="00997775" w:rsidTr="009644A6" w14:paraId="0C00A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FA15F" w14:textId="77777777"/>
        </w:tc>
        <w:tc>
          <w:tcPr>
            <w:tcW w:w="7654" w:type="dxa"/>
            <w:gridSpan w:val="2"/>
          </w:tcPr>
          <w:p w:rsidR="00997775" w:rsidRDefault="00997775" w14:paraId="5B3E9C57" w14:textId="77777777"/>
        </w:tc>
      </w:tr>
      <w:tr w:rsidR="00997775" w:rsidTr="009644A6" w14:paraId="6F58C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7536C" w14:textId="77777777"/>
        </w:tc>
        <w:tc>
          <w:tcPr>
            <w:tcW w:w="7654" w:type="dxa"/>
            <w:gridSpan w:val="2"/>
          </w:tcPr>
          <w:p w:rsidR="00997775" w:rsidRDefault="00997775" w14:paraId="387804B1" w14:textId="77777777">
            <w:r>
              <w:t>De Kamer,</w:t>
            </w:r>
          </w:p>
        </w:tc>
      </w:tr>
      <w:tr w:rsidR="00997775" w:rsidTr="009644A6" w14:paraId="6BE9D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BD419" w14:textId="77777777"/>
        </w:tc>
        <w:tc>
          <w:tcPr>
            <w:tcW w:w="7654" w:type="dxa"/>
            <w:gridSpan w:val="2"/>
          </w:tcPr>
          <w:p w:rsidR="00997775" w:rsidRDefault="00997775" w14:paraId="64249EB8" w14:textId="77777777"/>
        </w:tc>
      </w:tr>
      <w:tr w:rsidR="00997775" w:rsidTr="009644A6" w14:paraId="6FF27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1BEB8D" w14:textId="77777777"/>
        </w:tc>
        <w:tc>
          <w:tcPr>
            <w:tcW w:w="7654" w:type="dxa"/>
            <w:gridSpan w:val="2"/>
          </w:tcPr>
          <w:p w:rsidR="00997775" w:rsidRDefault="00997775" w14:paraId="1B283127" w14:textId="77777777">
            <w:r>
              <w:t>gehoord de beraadslaging,</w:t>
            </w:r>
          </w:p>
        </w:tc>
      </w:tr>
      <w:tr w:rsidR="00997775" w:rsidTr="009644A6" w14:paraId="2F79C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C33B22" w14:textId="77777777"/>
        </w:tc>
        <w:tc>
          <w:tcPr>
            <w:tcW w:w="7654" w:type="dxa"/>
            <w:gridSpan w:val="2"/>
          </w:tcPr>
          <w:p w:rsidR="00997775" w:rsidRDefault="00997775" w14:paraId="56C06F47" w14:textId="77777777"/>
        </w:tc>
      </w:tr>
      <w:tr w:rsidR="00997775" w:rsidTr="009644A6" w14:paraId="0F3C88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6CCCA" w14:textId="77777777"/>
        </w:tc>
        <w:tc>
          <w:tcPr>
            <w:tcW w:w="7654" w:type="dxa"/>
            <w:gridSpan w:val="2"/>
          </w:tcPr>
          <w:p w:rsidRPr="009644A6" w:rsidR="009644A6" w:rsidP="009644A6" w:rsidRDefault="009644A6" w14:paraId="6DCD30D5" w14:textId="77777777">
            <w:r w:rsidRPr="009644A6">
              <w:t>overwegende dat het van het grootste belang is alert te zijn op ongewenste kennisoverdracht en risico's voor de nationale veiligheid, ook in het kader van het migratiebeleid;</w:t>
            </w:r>
          </w:p>
          <w:p w:rsidR="009644A6" w:rsidP="009644A6" w:rsidRDefault="009644A6" w14:paraId="5A294187" w14:textId="77777777"/>
          <w:p w:rsidRPr="009644A6" w:rsidR="009644A6" w:rsidP="009644A6" w:rsidRDefault="009644A6" w14:paraId="73D75F66" w14:textId="64B3A0B6">
            <w:r w:rsidRPr="009644A6">
              <w:t>verzoekt de regering in de relevante arbeidswet- en regelgeving vast te leggen dat arbeidsactiviteiten die verband houden met de uitoefening van openbaar gezag of het vrijwaren van het algemeen belang van de Staat alleen door Nederlanders of Unieburgers uitgevoerd mogen worden,</w:t>
            </w:r>
          </w:p>
          <w:p w:rsidR="009644A6" w:rsidP="009644A6" w:rsidRDefault="009644A6" w14:paraId="210154F1" w14:textId="77777777"/>
          <w:p w:rsidRPr="009644A6" w:rsidR="009644A6" w:rsidP="009644A6" w:rsidRDefault="009644A6" w14:paraId="2873CE5B" w14:textId="7BC3C8F5">
            <w:r w:rsidRPr="009644A6">
              <w:t>en gaat over tot de orde van de dag.</w:t>
            </w:r>
          </w:p>
          <w:p w:rsidR="009644A6" w:rsidP="009644A6" w:rsidRDefault="009644A6" w14:paraId="51148335" w14:textId="77777777"/>
          <w:p w:rsidR="009644A6" w:rsidP="009644A6" w:rsidRDefault="009644A6" w14:paraId="5DB44D99" w14:textId="77777777">
            <w:r w:rsidRPr="009644A6">
              <w:t>Ceder</w:t>
            </w:r>
          </w:p>
          <w:p w:rsidR="009644A6" w:rsidP="009644A6" w:rsidRDefault="009644A6" w14:paraId="032F95A7" w14:textId="77777777">
            <w:r w:rsidRPr="009644A6">
              <w:t xml:space="preserve">Van Nispen </w:t>
            </w:r>
          </w:p>
          <w:p w:rsidR="00997775" w:rsidP="009644A6" w:rsidRDefault="009644A6" w14:paraId="274B4FAE" w14:textId="538CE901">
            <w:r w:rsidRPr="009644A6">
              <w:t>Saris</w:t>
            </w:r>
          </w:p>
        </w:tc>
      </w:tr>
    </w:tbl>
    <w:p w:rsidR="00997775" w:rsidRDefault="00997775" w14:paraId="203D0D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E9D3" w14:textId="77777777" w:rsidR="009644A6" w:rsidRDefault="009644A6">
      <w:pPr>
        <w:spacing w:line="20" w:lineRule="exact"/>
      </w:pPr>
    </w:p>
  </w:endnote>
  <w:endnote w:type="continuationSeparator" w:id="0">
    <w:p w14:paraId="20E83B4D" w14:textId="77777777" w:rsidR="009644A6" w:rsidRDefault="009644A6">
      <w:pPr>
        <w:pStyle w:val="Amendement"/>
      </w:pPr>
      <w:r>
        <w:rPr>
          <w:b w:val="0"/>
        </w:rPr>
        <w:t xml:space="preserve"> </w:t>
      </w:r>
    </w:p>
  </w:endnote>
  <w:endnote w:type="continuationNotice" w:id="1">
    <w:p w14:paraId="5BFEFC84" w14:textId="77777777" w:rsidR="009644A6" w:rsidRDefault="009644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42F7" w14:textId="77777777" w:rsidR="009644A6" w:rsidRDefault="009644A6">
      <w:pPr>
        <w:pStyle w:val="Amendement"/>
      </w:pPr>
      <w:r>
        <w:rPr>
          <w:b w:val="0"/>
        </w:rPr>
        <w:separator/>
      </w:r>
    </w:p>
  </w:footnote>
  <w:footnote w:type="continuationSeparator" w:id="0">
    <w:p w14:paraId="14080AFB" w14:textId="77777777" w:rsidR="009644A6" w:rsidRDefault="0096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A6"/>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44A6"/>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7321E"/>
  <w15:docId w15:val="{3FB0F990-387F-4749-B2EB-1C1E189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2025-05-21T09:42:00.0000000Z</dcterms:modified>
  <dc:description>------------------------</dc:description>
  <dc:subject/>
  <keywords/>
  <version/>
  <category/>
</coreProperties>
</file>