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4F" w:rsidRDefault="00CA2886" w14:paraId="3DAF8F85" w14:textId="06F389D2">
      <w:bookmarkStart w:name="_GoBack" w:id="0"/>
      <w:bookmarkEnd w:id="0"/>
      <w:r>
        <w:t>Geachte</w:t>
      </w:r>
      <w:r w:rsidR="00F0706C">
        <w:t xml:space="preserve"> voorzitter</w:t>
      </w:r>
      <w:r>
        <w:t>,</w:t>
      </w:r>
    </w:p>
    <w:p w:rsidR="0081724F" w:rsidRDefault="0081724F" w14:paraId="1321A5CE" w14:textId="77777777"/>
    <w:p w:rsidR="0081724F" w:rsidRDefault="00CA2886" w14:paraId="060FD999" w14:textId="58875B70">
      <w:r>
        <w:t xml:space="preserve">In de procedurevergadering van 23 april 2025, heeft de commissie van Infrastructuur en Waterstaat </w:t>
      </w:r>
      <w:r w:rsidR="001F24DF">
        <w:t xml:space="preserve">van de Tweede Kamer </w:t>
      </w:r>
      <w:r>
        <w:t>verzocht</w:t>
      </w:r>
      <w:r w:rsidR="000734D2">
        <w:t xml:space="preserve"> (kenmerk </w:t>
      </w:r>
      <w:r w:rsidRPr="000734D2" w:rsidR="000734D2">
        <w:t>2025Z06739/2025D18438</w:t>
      </w:r>
      <w:r w:rsidR="000734D2">
        <w:t>)</w:t>
      </w:r>
      <w:r>
        <w:t xml:space="preserve"> om </w:t>
      </w:r>
      <w:r w:rsidR="00EE1990">
        <w:t>een reactie</w:t>
      </w:r>
      <w:r>
        <w:t xml:space="preserve"> op de brief die zij heeft ontvangen van een burger inzake een algeheel vuurwerkverbod, </w:t>
      </w:r>
      <w:r w:rsidR="00192A52">
        <w:t xml:space="preserve">voorafgaand aan het </w:t>
      </w:r>
      <w:r w:rsidR="00710B8E">
        <w:t xml:space="preserve">plenaire </w:t>
      </w:r>
      <w:r w:rsidR="00192A52">
        <w:t>debat op 3 april jl. ter behandeling van het</w:t>
      </w:r>
      <w:r>
        <w:t xml:space="preserve"> initiatiefwetsvoorstel Wet veilige jaarwisseling van de leden Klaver (PvdA/GL</w:t>
      </w:r>
      <w:r w:rsidR="00192A52">
        <w:t>)</w:t>
      </w:r>
      <w:r>
        <w:t xml:space="preserve"> en Ouwehand (Pv</w:t>
      </w:r>
      <w:r w:rsidR="001F24DF">
        <w:t>d</w:t>
      </w:r>
      <w:r>
        <w:t>D).</w:t>
      </w:r>
    </w:p>
    <w:p w:rsidR="00F0706C" w:rsidRDefault="00F0706C" w14:paraId="01E4D604" w14:textId="77777777"/>
    <w:p w:rsidR="0081724F" w:rsidRDefault="00192A52" w14:paraId="291B6E31" w14:textId="6FD329CC">
      <w:r>
        <w:t xml:space="preserve">Met een inventarisatie </w:t>
      </w:r>
      <w:r w:rsidR="005F1AAA">
        <w:t xml:space="preserve">van nieuwsberichten </w:t>
      </w:r>
      <w:r>
        <w:t xml:space="preserve">hoopt de </w:t>
      </w:r>
      <w:r w:rsidR="00EE1990">
        <w:t xml:space="preserve">briefschrijver </w:t>
      </w:r>
      <w:r>
        <w:t xml:space="preserve">dat deze brief kan bijdragen aan de besluitvorming van de </w:t>
      </w:r>
      <w:r w:rsidR="00710B8E">
        <w:t xml:space="preserve">Tweede </w:t>
      </w:r>
      <w:r>
        <w:t xml:space="preserve">Kamer en </w:t>
      </w:r>
      <w:r w:rsidR="00EE1990">
        <w:t xml:space="preserve">wordt gepleit </w:t>
      </w:r>
      <w:r>
        <w:t>om direct een algeheel landelijk vuurwerkverbod in te stellen.</w:t>
      </w:r>
    </w:p>
    <w:p w:rsidR="00F0706C" w:rsidRDefault="00F0706C" w14:paraId="00C36078" w14:textId="77777777"/>
    <w:p w:rsidR="0081724F" w:rsidRDefault="00CA2886" w14:paraId="1C5F1CB4" w14:textId="1BFF9461">
      <w:r>
        <w:t xml:space="preserve">In reactie op de brief </w:t>
      </w:r>
      <w:r w:rsidR="000734D2">
        <w:t>kan</w:t>
      </w:r>
      <w:r>
        <w:t xml:space="preserve"> ik aangeven dat momenteel in samenwerking met de minister van Justitie en Veiligheid uitvoering wordt gegeven aan de voorbereiding</w:t>
      </w:r>
      <w:r w:rsidR="00EE1990">
        <w:t>en voor de uitvoering van de Wet veilige jaarwisseling. Dit gebeurt met inachtneming</w:t>
      </w:r>
      <w:r>
        <w:t xml:space="preserve"> </w:t>
      </w:r>
      <w:r w:rsidR="00EE1990">
        <w:t>van door de Tweede Kamer aangenomen amendementen en moties</w:t>
      </w:r>
      <w:r>
        <w:t>.</w:t>
      </w:r>
      <w:r w:rsidR="001F24DF">
        <w:t xml:space="preserve"> </w:t>
      </w:r>
      <w:r w:rsidR="00EE1990">
        <w:t xml:space="preserve">Op dit moment ligt de Wet veilige jaarwisseling voor in de Eerste Kamer. Afhankelijk van de uitkomsten van de behandeling zullen de procedures voor de uitvoering van de wet worden ingezet.  </w:t>
      </w:r>
    </w:p>
    <w:p w:rsidR="0081724F" w:rsidRDefault="0081724F" w14:paraId="07DCE323" w14:textId="77777777"/>
    <w:p w:rsidR="0081724F" w:rsidRDefault="00CA2886" w14:paraId="40025C9A" w14:textId="77777777">
      <w:r>
        <w:t>Hoogachtend,</w:t>
      </w:r>
    </w:p>
    <w:p w:rsidR="00F0706C" w:rsidRDefault="00F0706C" w14:paraId="7E07E041" w14:textId="77777777"/>
    <w:p w:rsidR="00F0706C" w:rsidRDefault="00F0706C" w14:paraId="379B6635" w14:textId="77777777"/>
    <w:p w:rsidR="00F0706C" w:rsidRDefault="00F0706C" w14:paraId="03E92CB7" w14:textId="77777777"/>
    <w:p w:rsidR="0081724F" w:rsidRDefault="00CA2886" w14:paraId="35A76433" w14:textId="77777777">
      <w:r>
        <w:t>DE STAATSSECRETARIS VAN INFRASTRUCTUUR EN WATERSTAAT - OPENBAAR VERVOER EN MILIEU,</w:t>
      </w:r>
    </w:p>
    <w:p w:rsidR="0081724F" w:rsidRDefault="00CA2886" w14:paraId="71BBD3B6" w14:textId="77777777">
      <w:r>
        <w:t> </w:t>
      </w:r>
    </w:p>
    <w:p w:rsidR="0081724F" w:rsidRDefault="00CA2886" w14:paraId="4DB5EF7E" w14:textId="77777777">
      <w:r>
        <w:t> </w:t>
      </w:r>
    </w:p>
    <w:p w:rsidR="0081724F" w:rsidRDefault="00CA2886" w14:paraId="57B190B6" w14:textId="77777777">
      <w:r>
        <w:t> </w:t>
      </w:r>
    </w:p>
    <w:p w:rsidR="0081724F" w:rsidRDefault="00CA2886" w14:paraId="52096B16" w14:textId="77777777">
      <w:r>
        <w:t> </w:t>
      </w:r>
    </w:p>
    <w:p w:rsidR="0081724F" w:rsidRDefault="00CA2886" w14:paraId="4E5E0415" w14:textId="77777777">
      <w:r>
        <w:t>C.A. Jansen</w:t>
      </w:r>
    </w:p>
    <w:p w:rsidR="0081724F" w:rsidRDefault="00CA2886" w14:paraId="5C8C4B57" w14:textId="62587CB6">
      <w:r>
        <w:t> </w:t>
      </w:r>
    </w:p>
    <w:sectPr w:rsidR="008172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A9AC9" w14:textId="77777777" w:rsidR="008023B0" w:rsidRDefault="008023B0">
      <w:pPr>
        <w:spacing w:line="240" w:lineRule="auto"/>
      </w:pPr>
      <w:r>
        <w:separator/>
      </w:r>
    </w:p>
  </w:endnote>
  <w:endnote w:type="continuationSeparator" w:id="0">
    <w:p w14:paraId="0B101B60" w14:textId="77777777" w:rsidR="008023B0" w:rsidRDefault="00802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2198D" w14:textId="77777777" w:rsidR="00671AA8" w:rsidRDefault="00671A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91946" w14:textId="77777777" w:rsidR="0081724F" w:rsidRDefault="0081724F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4902A" w14:textId="77777777" w:rsidR="00671AA8" w:rsidRDefault="00671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5E13D" w14:textId="77777777" w:rsidR="008023B0" w:rsidRDefault="008023B0">
      <w:pPr>
        <w:spacing w:line="240" w:lineRule="auto"/>
      </w:pPr>
      <w:r>
        <w:separator/>
      </w:r>
    </w:p>
  </w:footnote>
  <w:footnote w:type="continuationSeparator" w:id="0">
    <w:p w14:paraId="2CAE9B5F" w14:textId="77777777" w:rsidR="008023B0" w:rsidRDefault="008023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312CB" w14:textId="77777777" w:rsidR="00671AA8" w:rsidRDefault="00671A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9128B" w14:textId="77777777" w:rsidR="0081724F" w:rsidRDefault="00CA2886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1DCDDDDB" wp14:editId="7DC4EF99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435085" w14:textId="77777777" w:rsidR="004A27D0" w:rsidRDefault="004A27D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DCDDDDB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" filled="f" stroked="f">
              <v:textbox inset="0,0,0,0">
                <w:txbxContent>
                  <w:p w14:paraId="4A435085" w14:textId="77777777" w:rsidR="004A27D0" w:rsidRDefault="004A27D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728C702" wp14:editId="4267461B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E0305B" w14:textId="77777777" w:rsidR="0081724F" w:rsidRDefault="00CA2886">
                          <w:pPr>
                            <w:pStyle w:val="Referentiegegevensbold"/>
                          </w:pPr>
                          <w:r>
                            <w:t>DG Milieu en Internationaal</w:t>
                          </w:r>
                        </w:p>
                        <w:p w14:paraId="4AABBD2B" w14:textId="77777777" w:rsidR="0081724F" w:rsidRDefault="00CA2886">
                          <w:pPr>
                            <w:pStyle w:val="Referentiegegevens"/>
                          </w:pPr>
                          <w:r>
                            <w:t>Dir Omgevingsveiligheid &amp; Milieurisico's</w:t>
                          </w:r>
                        </w:p>
                        <w:p w14:paraId="3984F79C" w14:textId="77777777" w:rsidR="0081724F" w:rsidRDefault="00CA2886">
                          <w:pPr>
                            <w:pStyle w:val="Referentiegegevens"/>
                          </w:pPr>
                          <w:r>
                            <w:t>Cluster E</w:t>
                          </w:r>
                        </w:p>
                        <w:p w14:paraId="3D1BDF1C" w14:textId="77777777" w:rsidR="0081724F" w:rsidRDefault="0081724F">
                          <w:pPr>
                            <w:pStyle w:val="WitregelW2"/>
                          </w:pPr>
                        </w:p>
                        <w:p w14:paraId="714AFAED" w14:textId="77777777" w:rsidR="0081724F" w:rsidRDefault="00CA2886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4895A6B" w14:textId="77777777" w:rsidR="0081724F" w:rsidRDefault="00680695">
                          <w:pPr>
                            <w:pStyle w:val="Referentiegegevens"/>
                          </w:pPr>
                          <w:sdt>
                            <w:sdtPr>
                              <w:id w:val="298885661"/>
                              <w:date w:fullDate="2025-05-08T08:14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A2886">
                                <w:t>8 mei 2025</w:t>
                              </w:r>
                            </w:sdtContent>
                          </w:sdt>
                        </w:p>
                        <w:p w14:paraId="045EB2AF" w14:textId="77777777" w:rsidR="0081724F" w:rsidRDefault="0081724F">
                          <w:pPr>
                            <w:pStyle w:val="WitregelW1"/>
                          </w:pPr>
                        </w:p>
                        <w:p w14:paraId="3FF9A80F" w14:textId="77777777" w:rsidR="0081724F" w:rsidRDefault="00CA2886">
                          <w:pPr>
                            <w:pStyle w:val="Referentiegegevenscursief"/>
                          </w:pPr>
                          <w:r>
                            <w:t>Algemene voorwaarden indien van toepassing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28C702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" filled="f" stroked="f">
              <v:textbox inset="0,0,0,0">
                <w:txbxContent>
                  <w:p w14:paraId="03E0305B" w14:textId="77777777" w:rsidR="0081724F" w:rsidRDefault="00CA2886">
                    <w:pPr>
                      <w:pStyle w:val="Referentiegegevensbold"/>
                    </w:pPr>
                    <w:r>
                      <w:t>DG Milieu en Internationaal</w:t>
                    </w:r>
                  </w:p>
                  <w:p w14:paraId="4AABBD2B" w14:textId="77777777" w:rsidR="0081724F" w:rsidRDefault="00CA2886">
                    <w:pPr>
                      <w:pStyle w:val="Referentiegegevens"/>
                    </w:pPr>
                    <w:r>
                      <w:t>Dir Omgevingsveiligheid &amp; Milieurisico's</w:t>
                    </w:r>
                  </w:p>
                  <w:p w14:paraId="3984F79C" w14:textId="77777777" w:rsidR="0081724F" w:rsidRDefault="00CA2886">
                    <w:pPr>
                      <w:pStyle w:val="Referentiegegevens"/>
                    </w:pPr>
                    <w:r>
                      <w:t>Cluster E</w:t>
                    </w:r>
                  </w:p>
                  <w:p w14:paraId="3D1BDF1C" w14:textId="77777777" w:rsidR="0081724F" w:rsidRDefault="0081724F">
                    <w:pPr>
                      <w:pStyle w:val="WitregelW2"/>
                    </w:pPr>
                  </w:p>
                  <w:p w14:paraId="714AFAED" w14:textId="77777777" w:rsidR="0081724F" w:rsidRDefault="00CA2886">
                    <w:pPr>
                      <w:pStyle w:val="Referentiegegevensbold"/>
                    </w:pPr>
                    <w:r>
                      <w:t>Datum</w:t>
                    </w:r>
                  </w:p>
                  <w:p w14:paraId="64895A6B" w14:textId="77777777" w:rsidR="0081724F" w:rsidRDefault="00680695">
                    <w:pPr>
                      <w:pStyle w:val="Referentiegegevens"/>
                    </w:pPr>
                    <w:sdt>
                      <w:sdtPr>
                        <w:id w:val="298885661"/>
                        <w:date w:fullDate="2025-05-08T08:14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A2886">
                          <w:t>8 mei 2025</w:t>
                        </w:r>
                      </w:sdtContent>
                    </w:sdt>
                  </w:p>
                  <w:p w14:paraId="045EB2AF" w14:textId="77777777" w:rsidR="0081724F" w:rsidRDefault="0081724F">
                    <w:pPr>
                      <w:pStyle w:val="WitregelW1"/>
                    </w:pPr>
                  </w:p>
                  <w:p w14:paraId="3FF9A80F" w14:textId="77777777" w:rsidR="0081724F" w:rsidRDefault="00CA2886">
                    <w:pPr>
                      <w:pStyle w:val="Referentiegegevenscursief"/>
                    </w:pPr>
                    <w:r>
                      <w:t>Algemene voorwaarden indien van toepassing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EF9645C" wp14:editId="108BDC24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73A444" w14:textId="77777777" w:rsidR="004A27D0" w:rsidRDefault="004A27D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F9645C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0Hg0ur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1173A444" w14:textId="77777777" w:rsidR="004A27D0" w:rsidRDefault="004A27D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08905D3" wp14:editId="03B16B1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9DD413" w14:textId="77777777" w:rsidR="0081724F" w:rsidRDefault="00CA288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0706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0706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8905D3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" filled="f" stroked="f">
              <v:textbox inset="0,0,0,0">
                <w:txbxContent>
                  <w:p w14:paraId="479DD413" w14:textId="77777777" w:rsidR="0081724F" w:rsidRDefault="00CA288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0706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0706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74342" w14:textId="77777777" w:rsidR="008D53FA" w:rsidRDefault="008D53FA" w:rsidP="008D53FA"/>
  <w:p w14:paraId="59010FBB" w14:textId="77777777" w:rsidR="0081724F" w:rsidRDefault="00CA2886">
    <w:pPr>
      <w:spacing w:after="6377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864FE82" wp14:editId="658495D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14BB94" w14:textId="77777777" w:rsidR="0081724F" w:rsidRDefault="00CA288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4203C79" wp14:editId="73BCCF70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864FE82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" filled="f" stroked="f">
              <v:textbox inset="0,0,0,0">
                <w:txbxContent>
                  <w:p w14:paraId="2F14BB94" w14:textId="77777777" w:rsidR="0081724F" w:rsidRDefault="00CA2886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4203C79" wp14:editId="73BCCF70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A7475E7" wp14:editId="50DBE5E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5A7FB4" w14:textId="77777777" w:rsidR="0081724F" w:rsidRDefault="00CA288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D6EE197" wp14:editId="11D138E6">
                                <wp:extent cx="2339975" cy="1582834"/>
                                <wp:effectExtent l="0" t="0" r="0" b="0"/>
                                <wp:docPr id="8" name="Logotype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7475E7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JNRSJrBAQAAVA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725A7FB4" w14:textId="77777777" w:rsidR="0081724F" w:rsidRDefault="00CA2886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D6EE197" wp14:editId="11D138E6">
                          <wp:extent cx="2339975" cy="1582834"/>
                          <wp:effectExtent l="0" t="0" r="0" b="0"/>
                          <wp:docPr id="8" name="Logotype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F0E9CBE" wp14:editId="0E9FDAC0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91C823" w14:textId="77777777" w:rsidR="008D53FA" w:rsidRPr="008D53FA" w:rsidRDefault="008D53FA" w:rsidP="008D53FA">
                          <w:pPr>
                            <w:pStyle w:val="Referentiegegevens"/>
                          </w:pPr>
                          <w:r w:rsidRPr="008D53FA">
                            <w:t>&gt; Retouradres Postbus 20901 2500 EX  Den Haag</w:t>
                          </w:r>
                        </w:p>
                        <w:p w14:paraId="41A382A3" w14:textId="04F441ED" w:rsidR="0081724F" w:rsidRDefault="0081724F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0E9CBE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" filled="f" stroked="f">
              <v:textbox inset="0,0,0,0">
                <w:txbxContent>
                  <w:p w14:paraId="2991C823" w14:textId="77777777" w:rsidR="008D53FA" w:rsidRPr="008D53FA" w:rsidRDefault="008D53FA" w:rsidP="008D53FA">
                    <w:pPr>
                      <w:pStyle w:val="Referentiegegevens"/>
                    </w:pPr>
                    <w:r w:rsidRPr="008D53FA">
                      <w:t>&gt; Retouradres Postbus 20901 2500 EX  Den Haag</w:t>
                    </w:r>
                  </w:p>
                  <w:p w14:paraId="41A382A3" w14:textId="04F441ED" w:rsidR="0081724F" w:rsidRDefault="0081724F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597B44B" wp14:editId="47EC721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7583EA" w14:textId="77777777" w:rsidR="008D53FA" w:rsidRPr="008D53FA" w:rsidRDefault="008D53FA" w:rsidP="008D53FA">
                          <w:r w:rsidRPr="008D53FA">
                            <w:t>De voorzitter van de Tweede Kamer</w:t>
                          </w:r>
                          <w:r w:rsidRPr="008D53FA">
                            <w:br/>
                            <w:t>der Staten-Generaal</w:t>
                          </w:r>
                          <w:r w:rsidRPr="008D53FA">
                            <w:br/>
                            <w:t>Postbus 20018</w:t>
                          </w:r>
                          <w:r w:rsidRPr="008D53FA">
                            <w:br/>
                            <w:t>2500 EA  DEN HAAG</w:t>
                          </w:r>
                        </w:p>
                        <w:p w14:paraId="1DA91F55" w14:textId="0ECD63AC" w:rsidR="008D53FA" w:rsidRDefault="008D53F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97B44B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" filled="f" stroked="f">
              <v:textbox inset="0,0,0,0">
                <w:txbxContent>
                  <w:p w14:paraId="787583EA" w14:textId="77777777" w:rsidR="008D53FA" w:rsidRPr="008D53FA" w:rsidRDefault="008D53FA" w:rsidP="008D53FA">
                    <w:r w:rsidRPr="008D53FA">
                      <w:t>De voorzitter van de Tweede Kamer</w:t>
                    </w:r>
                    <w:r w:rsidRPr="008D53FA">
                      <w:br/>
                      <w:t>der Staten-Generaal</w:t>
                    </w:r>
                    <w:r w:rsidRPr="008D53FA">
                      <w:br/>
                      <w:t>Postbus 20018</w:t>
                    </w:r>
                    <w:r w:rsidRPr="008D53FA">
                      <w:br/>
                      <w:t>2500 EA  DEN HAAG</w:t>
                    </w:r>
                  </w:p>
                  <w:p w14:paraId="1DA91F55" w14:textId="0ECD63AC" w:rsidR="008D53FA" w:rsidRDefault="008D53F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4E1DC2F" wp14:editId="094A429F">
              <wp:simplePos x="0" y="0"/>
              <wp:positionH relativeFrom="margin">
                <wp:align>right</wp:align>
              </wp:positionH>
              <wp:positionV relativeFrom="page">
                <wp:posOffset>3355975</wp:posOffset>
              </wp:positionV>
              <wp:extent cx="4787900" cy="47180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4718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81724F" w14:paraId="43D9D14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D7E56A5" w14:textId="77777777" w:rsidR="0081724F" w:rsidRDefault="00CA288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2CED54E" w14:textId="64BE4EFA" w:rsidR="0081724F" w:rsidRDefault="00671AA8">
                                <w:r>
                                  <w:t>21 mei 2025</w:t>
                                </w:r>
                              </w:p>
                            </w:tc>
                          </w:tr>
                          <w:tr w:rsidR="0081724F" w14:paraId="661C955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63D5BC5" w14:textId="77777777" w:rsidR="0081724F" w:rsidRDefault="00CA288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AF64E09" w14:textId="6DE577DD" w:rsidR="0081724F" w:rsidRDefault="00CA2886">
                                <w:r>
                                  <w:t xml:space="preserve">Reactie op </w:t>
                                </w:r>
                                <w:r w:rsidR="00EC3B31">
                                  <w:t>commissiebrief</w:t>
                                </w:r>
                                <w:r>
                                  <w:t xml:space="preserve"> met verzoek </w:t>
                                </w:r>
                                <w:r w:rsidR="00EC3B31">
                                  <w:t xml:space="preserve">van een burger </w:t>
                                </w:r>
                                <w:r>
                                  <w:t>voor een algeheel vuurwerkverbod</w:t>
                                </w:r>
                              </w:p>
                            </w:tc>
                          </w:tr>
                        </w:tbl>
                        <w:p w14:paraId="719953C3" w14:textId="77777777" w:rsidR="004A27D0" w:rsidRDefault="004A27D0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E1DC2F" id="1670fa0c-13cb-45ec-92be-ef1f34d237c5" o:spid="_x0000_s1034" type="#_x0000_t202" style="position:absolute;margin-left:325.8pt;margin-top:264.25pt;width:377pt;height:37.15pt;z-index:25166028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81724F" w14:paraId="43D9D14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D7E56A5" w14:textId="77777777" w:rsidR="0081724F" w:rsidRDefault="00CA2886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2CED54E" w14:textId="64BE4EFA" w:rsidR="0081724F" w:rsidRDefault="00671AA8">
                          <w:r>
                            <w:t>21 mei 2025</w:t>
                          </w:r>
                        </w:p>
                      </w:tc>
                    </w:tr>
                    <w:tr w:rsidR="0081724F" w14:paraId="661C955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63D5BC5" w14:textId="77777777" w:rsidR="0081724F" w:rsidRDefault="00CA2886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AF64E09" w14:textId="6DE577DD" w:rsidR="0081724F" w:rsidRDefault="00CA2886">
                          <w:r>
                            <w:t xml:space="preserve">Reactie op </w:t>
                          </w:r>
                          <w:r w:rsidR="00EC3B31">
                            <w:t>commissiebrief</w:t>
                          </w:r>
                          <w:r>
                            <w:t xml:space="preserve"> met verzoek </w:t>
                          </w:r>
                          <w:r w:rsidR="00EC3B31">
                            <w:t xml:space="preserve">van een burger </w:t>
                          </w:r>
                          <w:r>
                            <w:t>voor een algeheel vuurwerkverbod</w:t>
                          </w:r>
                        </w:p>
                      </w:tc>
                    </w:tr>
                  </w:tbl>
                  <w:p w14:paraId="719953C3" w14:textId="77777777" w:rsidR="004A27D0" w:rsidRDefault="004A27D0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D513AB2" wp14:editId="1EB66AD9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0189B1" w14:textId="77777777" w:rsidR="00083DDB" w:rsidRDefault="00083DDB" w:rsidP="00083DDB">
                          <w:pPr>
                            <w:pStyle w:val="AfzendgegevensKop"/>
                          </w:pPr>
                          <w:r>
                            <w:t>Ministerie van Infrastructuur en Waterstaat</w:t>
                          </w:r>
                        </w:p>
                        <w:p w14:paraId="670C19F9" w14:textId="77777777" w:rsidR="00083DDB" w:rsidRDefault="00083DDB" w:rsidP="00083DDB">
                          <w:pPr>
                            <w:pStyle w:val="WitregelW1"/>
                          </w:pPr>
                        </w:p>
                        <w:p w14:paraId="564D5B05" w14:textId="77777777" w:rsidR="00083DDB" w:rsidRPr="00F62844" w:rsidRDefault="00083DDB" w:rsidP="00083DDB">
                          <w:pPr>
                            <w:pStyle w:val="Afzendgegevens"/>
                            <w:spacing w:line="240" w:lineRule="auto"/>
                          </w:pPr>
                          <w:r w:rsidRPr="00F62844">
                            <w:t>Rijnstraat 8</w:t>
                          </w:r>
                        </w:p>
                        <w:p w14:paraId="70A9A86E" w14:textId="77777777" w:rsidR="00083DDB" w:rsidRPr="00F62844" w:rsidRDefault="00083DDB" w:rsidP="00083DDB">
                          <w:pPr>
                            <w:pStyle w:val="Afzendgegevens"/>
                            <w:spacing w:line="240" w:lineRule="auto"/>
                            <w:rPr>
                              <w:lang w:val="de-DE"/>
                            </w:rPr>
                          </w:pPr>
                          <w:r w:rsidRPr="00F62844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37AF6718" w14:textId="77777777" w:rsidR="00083DDB" w:rsidRPr="00F62844" w:rsidRDefault="00083DDB" w:rsidP="00083DDB">
                          <w:pPr>
                            <w:pStyle w:val="Afzendgegevens"/>
                            <w:spacing w:line="240" w:lineRule="auto"/>
                            <w:rPr>
                              <w:lang w:val="de-DE"/>
                            </w:rPr>
                          </w:pPr>
                          <w:r w:rsidRPr="00F62844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5F12C32E" w14:textId="77777777" w:rsidR="00083DDB" w:rsidRPr="00F62844" w:rsidRDefault="00083DDB" w:rsidP="00083DDB">
                          <w:pPr>
                            <w:pStyle w:val="Afzendgegevens"/>
                            <w:spacing w:line="240" w:lineRule="auto"/>
                            <w:rPr>
                              <w:lang w:val="de-DE"/>
                            </w:rPr>
                          </w:pPr>
                          <w:r w:rsidRPr="00F62844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6DD6B624" w14:textId="77777777" w:rsidR="00083DDB" w:rsidRPr="00F62844" w:rsidRDefault="00083DDB" w:rsidP="00083DDB">
                          <w:pPr>
                            <w:pStyle w:val="WitregelW1"/>
                            <w:spacing w:line="240" w:lineRule="auto"/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1167BA3" w14:textId="77777777" w:rsidR="00083DDB" w:rsidRPr="00F62844" w:rsidRDefault="00083DDB" w:rsidP="00083DDB">
                          <w:pPr>
                            <w:pStyle w:val="Afzendgegevens"/>
                            <w:spacing w:line="240" w:lineRule="auto"/>
                            <w:rPr>
                              <w:lang w:val="de-DE"/>
                            </w:rPr>
                          </w:pPr>
                          <w:r w:rsidRPr="00F62844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36920018" w14:textId="77777777" w:rsidR="00083DDB" w:rsidRPr="00F62844" w:rsidRDefault="00083DDB" w:rsidP="00083DDB">
                          <w:pPr>
                            <w:pStyle w:val="Afzendgegevens"/>
                            <w:spacing w:line="240" w:lineRule="auto"/>
                          </w:pPr>
                          <w:r w:rsidRPr="00F62844">
                            <w:t>F   070-456 1111</w:t>
                          </w:r>
                        </w:p>
                        <w:p w14:paraId="6781A715" w14:textId="77777777" w:rsidR="00D5518E" w:rsidRDefault="00D5518E" w:rsidP="00D5518E"/>
                        <w:p w14:paraId="698B84F9" w14:textId="3640CBA1" w:rsidR="00D5518E" w:rsidRPr="00D5518E" w:rsidRDefault="00D5518E" w:rsidP="00FA52B7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D5518E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Ons kenmerk</w:t>
                          </w:r>
                        </w:p>
                        <w:p w14:paraId="53F5BFF7" w14:textId="72B9F243" w:rsidR="00D5518E" w:rsidRDefault="00D5518E" w:rsidP="00FA52B7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D5518E">
                            <w:rPr>
                              <w:sz w:val="13"/>
                              <w:szCs w:val="13"/>
                            </w:rPr>
                            <w:t>IENW/BSK-2025/11954</w:t>
                          </w:r>
                          <w:r w:rsidR="00A56700">
                            <w:rPr>
                              <w:sz w:val="13"/>
                              <w:szCs w:val="13"/>
                            </w:rPr>
                            <w:t>3</w:t>
                          </w:r>
                        </w:p>
                        <w:p w14:paraId="6F8C855E" w14:textId="77777777" w:rsidR="00FA52B7" w:rsidRDefault="00FA52B7" w:rsidP="00D5518E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3D26674" w14:textId="034A6C70" w:rsidR="00FA52B7" w:rsidRPr="00FA52B7" w:rsidRDefault="00FA52B7" w:rsidP="00FA52B7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FA52B7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Uw Kenmerk</w:t>
                          </w:r>
                        </w:p>
                        <w:p w14:paraId="6A1F81C1" w14:textId="0CF4AFBC" w:rsidR="00FA52B7" w:rsidRDefault="00FA52B7" w:rsidP="00FA52B7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FA52B7">
                            <w:rPr>
                              <w:sz w:val="13"/>
                              <w:szCs w:val="13"/>
                            </w:rPr>
                            <w:t>2025Z06739/2025D18438</w:t>
                          </w:r>
                        </w:p>
                        <w:p w14:paraId="68F2CA64" w14:textId="77777777" w:rsidR="00FA52B7" w:rsidRDefault="00FA52B7" w:rsidP="00FA52B7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6DDFFEE" w14:textId="5E924219" w:rsidR="00FA52B7" w:rsidRPr="00FA52B7" w:rsidRDefault="00FA52B7" w:rsidP="00FA52B7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FA52B7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Bijlage)n)</w:t>
                          </w:r>
                        </w:p>
                        <w:p w14:paraId="610F3121" w14:textId="1EDC9D2D" w:rsidR="00FA52B7" w:rsidRPr="00FA52B7" w:rsidRDefault="00FA52B7" w:rsidP="00FA52B7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  <w:p w14:paraId="6F7BBF04" w14:textId="77777777" w:rsidR="00FA52B7" w:rsidRPr="00D5518E" w:rsidRDefault="00FA52B7" w:rsidP="00D5518E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93193E0" w14:textId="0B1C33A4" w:rsidR="00D5518E" w:rsidRPr="00D5518E" w:rsidRDefault="00D5518E" w:rsidP="00D5518E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</w:p>
                        <w:p w14:paraId="040E1547" w14:textId="77777777" w:rsidR="0081724F" w:rsidRDefault="0081724F">
                          <w:pPr>
                            <w:pStyle w:val="WitregelW1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513AB2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X5mPtL8BAABV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450189B1" w14:textId="77777777" w:rsidR="00083DDB" w:rsidRDefault="00083DDB" w:rsidP="00083DDB">
                    <w:pPr>
                      <w:pStyle w:val="AfzendgegevensKop"/>
                    </w:pPr>
                    <w:r>
                      <w:t>Ministerie van Infrastructuur en Waterstaat</w:t>
                    </w:r>
                  </w:p>
                  <w:p w14:paraId="670C19F9" w14:textId="77777777" w:rsidR="00083DDB" w:rsidRDefault="00083DDB" w:rsidP="00083DDB">
                    <w:pPr>
                      <w:pStyle w:val="WitregelW1"/>
                    </w:pPr>
                  </w:p>
                  <w:p w14:paraId="564D5B05" w14:textId="77777777" w:rsidR="00083DDB" w:rsidRPr="00F62844" w:rsidRDefault="00083DDB" w:rsidP="00083DDB">
                    <w:pPr>
                      <w:pStyle w:val="Afzendgegevens"/>
                      <w:spacing w:line="240" w:lineRule="auto"/>
                    </w:pPr>
                    <w:r w:rsidRPr="00F62844">
                      <w:t>Rijnstraat 8</w:t>
                    </w:r>
                  </w:p>
                  <w:p w14:paraId="70A9A86E" w14:textId="77777777" w:rsidR="00083DDB" w:rsidRPr="00F62844" w:rsidRDefault="00083DDB" w:rsidP="00083DDB">
                    <w:pPr>
                      <w:pStyle w:val="Afzendgegevens"/>
                      <w:spacing w:line="240" w:lineRule="auto"/>
                      <w:rPr>
                        <w:lang w:val="de-DE"/>
                      </w:rPr>
                    </w:pPr>
                    <w:r w:rsidRPr="00F62844">
                      <w:rPr>
                        <w:lang w:val="de-DE"/>
                      </w:rPr>
                      <w:t>2515 XP  Den Haag</w:t>
                    </w:r>
                  </w:p>
                  <w:p w14:paraId="37AF6718" w14:textId="77777777" w:rsidR="00083DDB" w:rsidRPr="00F62844" w:rsidRDefault="00083DDB" w:rsidP="00083DDB">
                    <w:pPr>
                      <w:pStyle w:val="Afzendgegevens"/>
                      <w:spacing w:line="240" w:lineRule="auto"/>
                      <w:rPr>
                        <w:lang w:val="de-DE"/>
                      </w:rPr>
                    </w:pPr>
                    <w:r w:rsidRPr="00F62844">
                      <w:rPr>
                        <w:lang w:val="de-DE"/>
                      </w:rPr>
                      <w:t>Postbus 20901</w:t>
                    </w:r>
                  </w:p>
                  <w:p w14:paraId="5F12C32E" w14:textId="77777777" w:rsidR="00083DDB" w:rsidRPr="00F62844" w:rsidRDefault="00083DDB" w:rsidP="00083DDB">
                    <w:pPr>
                      <w:pStyle w:val="Afzendgegevens"/>
                      <w:spacing w:line="240" w:lineRule="auto"/>
                      <w:rPr>
                        <w:lang w:val="de-DE"/>
                      </w:rPr>
                    </w:pPr>
                    <w:r w:rsidRPr="00F62844">
                      <w:rPr>
                        <w:lang w:val="de-DE"/>
                      </w:rPr>
                      <w:t>2500 EX Den Haag</w:t>
                    </w:r>
                  </w:p>
                  <w:p w14:paraId="6DD6B624" w14:textId="77777777" w:rsidR="00083DDB" w:rsidRPr="00F62844" w:rsidRDefault="00083DDB" w:rsidP="00083DDB">
                    <w:pPr>
                      <w:pStyle w:val="WitregelW1"/>
                      <w:spacing w:line="240" w:lineRule="auto"/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1167BA3" w14:textId="77777777" w:rsidR="00083DDB" w:rsidRPr="00F62844" w:rsidRDefault="00083DDB" w:rsidP="00083DDB">
                    <w:pPr>
                      <w:pStyle w:val="Afzendgegevens"/>
                      <w:spacing w:line="240" w:lineRule="auto"/>
                      <w:rPr>
                        <w:lang w:val="de-DE"/>
                      </w:rPr>
                    </w:pPr>
                    <w:r w:rsidRPr="00F62844">
                      <w:rPr>
                        <w:lang w:val="de-DE"/>
                      </w:rPr>
                      <w:t>T   070-456 0000</w:t>
                    </w:r>
                  </w:p>
                  <w:p w14:paraId="36920018" w14:textId="77777777" w:rsidR="00083DDB" w:rsidRPr="00F62844" w:rsidRDefault="00083DDB" w:rsidP="00083DDB">
                    <w:pPr>
                      <w:pStyle w:val="Afzendgegevens"/>
                      <w:spacing w:line="240" w:lineRule="auto"/>
                    </w:pPr>
                    <w:r w:rsidRPr="00F62844">
                      <w:t>F   070-456 1111</w:t>
                    </w:r>
                  </w:p>
                  <w:p w14:paraId="6781A715" w14:textId="77777777" w:rsidR="00D5518E" w:rsidRDefault="00D5518E" w:rsidP="00D5518E"/>
                  <w:p w14:paraId="698B84F9" w14:textId="3640CBA1" w:rsidR="00D5518E" w:rsidRPr="00D5518E" w:rsidRDefault="00D5518E" w:rsidP="00FA52B7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D5518E">
                      <w:rPr>
                        <w:b/>
                        <w:bCs/>
                        <w:sz w:val="13"/>
                        <w:szCs w:val="13"/>
                      </w:rPr>
                      <w:t>Ons kenmerk</w:t>
                    </w:r>
                  </w:p>
                  <w:p w14:paraId="53F5BFF7" w14:textId="72B9F243" w:rsidR="00D5518E" w:rsidRDefault="00D5518E" w:rsidP="00FA52B7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D5518E">
                      <w:rPr>
                        <w:sz w:val="13"/>
                        <w:szCs w:val="13"/>
                      </w:rPr>
                      <w:t>IENW/BSK-2025/11954</w:t>
                    </w:r>
                    <w:r w:rsidR="00A56700">
                      <w:rPr>
                        <w:sz w:val="13"/>
                        <w:szCs w:val="13"/>
                      </w:rPr>
                      <w:t>3</w:t>
                    </w:r>
                  </w:p>
                  <w:p w14:paraId="6F8C855E" w14:textId="77777777" w:rsidR="00FA52B7" w:rsidRDefault="00FA52B7" w:rsidP="00D5518E">
                    <w:pPr>
                      <w:rPr>
                        <w:sz w:val="13"/>
                        <w:szCs w:val="13"/>
                      </w:rPr>
                    </w:pPr>
                  </w:p>
                  <w:p w14:paraId="03D26674" w14:textId="034A6C70" w:rsidR="00FA52B7" w:rsidRPr="00FA52B7" w:rsidRDefault="00FA52B7" w:rsidP="00FA52B7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FA52B7">
                      <w:rPr>
                        <w:b/>
                        <w:bCs/>
                        <w:sz w:val="13"/>
                        <w:szCs w:val="13"/>
                      </w:rPr>
                      <w:t>Uw Kenmerk</w:t>
                    </w:r>
                  </w:p>
                  <w:p w14:paraId="6A1F81C1" w14:textId="0CF4AFBC" w:rsidR="00FA52B7" w:rsidRDefault="00FA52B7" w:rsidP="00FA52B7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FA52B7">
                      <w:rPr>
                        <w:sz w:val="13"/>
                        <w:szCs w:val="13"/>
                      </w:rPr>
                      <w:t>2025Z06739/2025D18438</w:t>
                    </w:r>
                  </w:p>
                  <w:p w14:paraId="68F2CA64" w14:textId="77777777" w:rsidR="00FA52B7" w:rsidRDefault="00FA52B7" w:rsidP="00FA52B7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76DDFFEE" w14:textId="5E924219" w:rsidR="00FA52B7" w:rsidRPr="00FA52B7" w:rsidRDefault="00FA52B7" w:rsidP="00FA52B7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FA52B7">
                      <w:rPr>
                        <w:b/>
                        <w:bCs/>
                        <w:sz w:val="13"/>
                        <w:szCs w:val="13"/>
                      </w:rPr>
                      <w:t>Bijlage)n)</w:t>
                    </w:r>
                  </w:p>
                  <w:p w14:paraId="610F3121" w14:textId="1EDC9D2D" w:rsidR="00FA52B7" w:rsidRPr="00FA52B7" w:rsidRDefault="00FA52B7" w:rsidP="00FA52B7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  <w:p w14:paraId="6F7BBF04" w14:textId="77777777" w:rsidR="00FA52B7" w:rsidRPr="00D5518E" w:rsidRDefault="00FA52B7" w:rsidP="00D5518E">
                    <w:pPr>
                      <w:rPr>
                        <w:sz w:val="13"/>
                        <w:szCs w:val="13"/>
                      </w:rPr>
                    </w:pPr>
                  </w:p>
                  <w:p w14:paraId="593193E0" w14:textId="0B1C33A4" w:rsidR="00D5518E" w:rsidRPr="00D5518E" w:rsidRDefault="00D5518E" w:rsidP="00D5518E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</w:p>
                  <w:p w14:paraId="040E1547" w14:textId="77777777" w:rsidR="0081724F" w:rsidRDefault="0081724F">
                    <w:pPr>
                      <w:pStyle w:val="WitregelW1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CB2B3AC" wp14:editId="1EA3BAB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93516C" w14:textId="55C8C001" w:rsidR="0081724F" w:rsidRDefault="00CA288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8069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8069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B2B3AC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" filled="f" stroked="f">
              <v:textbox inset="0,0,0,0">
                <w:txbxContent>
                  <w:p w14:paraId="7993516C" w14:textId="55C8C001" w:rsidR="0081724F" w:rsidRDefault="00CA288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8069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8069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A3F6B7B" wp14:editId="3E0B1577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2AF0A" w14:textId="77777777" w:rsidR="004A27D0" w:rsidRDefault="004A27D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3F6B7B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" filled="f" stroked="f">
              <v:textbox inset="0,0,0,0">
                <w:txbxContent>
                  <w:p w14:paraId="6CA2AF0A" w14:textId="77777777" w:rsidR="004A27D0" w:rsidRDefault="004A27D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4B6AEA"/>
    <w:multiLevelType w:val="multilevel"/>
    <w:tmpl w:val="2C8218A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BB3EC9CE"/>
    <w:multiLevelType w:val="multilevel"/>
    <w:tmpl w:val="B4F8737A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C5821416"/>
    <w:multiLevelType w:val="multilevel"/>
    <w:tmpl w:val="E083644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8EFB157"/>
    <w:multiLevelType w:val="multilevel"/>
    <w:tmpl w:val="53FCB7B6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6FC1A2E0"/>
    <w:multiLevelType w:val="multilevel"/>
    <w:tmpl w:val="4167695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6C"/>
    <w:rsid w:val="0003039B"/>
    <w:rsid w:val="0005744D"/>
    <w:rsid w:val="000734D2"/>
    <w:rsid w:val="00083DDB"/>
    <w:rsid w:val="00192A52"/>
    <w:rsid w:val="001F0DC8"/>
    <w:rsid w:val="001F24DF"/>
    <w:rsid w:val="0022119B"/>
    <w:rsid w:val="00333877"/>
    <w:rsid w:val="00384B60"/>
    <w:rsid w:val="00386899"/>
    <w:rsid w:val="003A77A3"/>
    <w:rsid w:val="004A27D0"/>
    <w:rsid w:val="004E11B6"/>
    <w:rsid w:val="004F0B1F"/>
    <w:rsid w:val="00536F75"/>
    <w:rsid w:val="005450BA"/>
    <w:rsid w:val="005D5070"/>
    <w:rsid w:val="005F1AAA"/>
    <w:rsid w:val="00603F69"/>
    <w:rsid w:val="00671AA8"/>
    <w:rsid w:val="00680695"/>
    <w:rsid w:val="00710B8E"/>
    <w:rsid w:val="007B1CDA"/>
    <w:rsid w:val="007B5636"/>
    <w:rsid w:val="007E071F"/>
    <w:rsid w:val="008023B0"/>
    <w:rsid w:val="008044C8"/>
    <w:rsid w:val="0081724F"/>
    <w:rsid w:val="0082565F"/>
    <w:rsid w:val="00865C29"/>
    <w:rsid w:val="008D53FA"/>
    <w:rsid w:val="0095519B"/>
    <w:rsid w:val="009C13A9"/>
    <w:rsid w:val="00A56700"/>
    <w:rsid w:val="00A64F31"/>
    <w:rsid w:val="00A868B4"/>
    <w:rsid w:val="00B462FA"/>
    <w:rsid w:val="00C42C28"/>
    <w:rsid w:val="00CA2886"/>
    <w:rsid w:val="00D358BB"/>
    <w:rsid w:val="00D5518E"/>
    <w:rsid w:val="00E018BC"/>
    <w:rsid w:val="00E0354E"/>
    <w:rsid w:val="00E108FB"/>
    <w:rsid w:val="00E10B11"/>
    <w:rsid w:val="00E80131"/>
    <w:rsid w:val="00E83B47"/>
    <w:rsid w:val="00EC3B31"/>
    <w:rsid w:val="00EE1990"/>
    <w:rsid w:val="00EF6D46"/>
    <w:rsid w:val="00F0706C"/>
    <w:rsid w:val="00FA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C4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  <w:lang w:val="en-GB" w:eastAsia="en-GB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F0706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06C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0706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06C"/>
    <w:rPr>
      <w:rFonts w:ascii="Verdana" w:hAnsi="Verdana"/>
      <w:color w:val="000000"/>
      <w:sz w:val="18"/>
      <w:szCs w:val="18"/>
    </w:rPr>
  </w:style>
  <w:style w:type="paragraph" w:customStyle="1" w:styleId="Afzendgegevens">
    <w:name w:val="Afzendgegevens"/>
    <w:basedOn w:val="Normal"/>
    <w:next w:val="Normal"/>
    <w:rsid w:val="00083DDB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Kop">
    <w:name w:val="Afzendgegevens_Kop"/>
    <w:basedOn w:val="Afzendgegevens"/>
    <w:next w:val="Normal"/>
    <w:rsid w:val="00083D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14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192</ap:Words>
  <ap:Characters>1098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Reactie op burgerbrief met verzoek voor een algeheel vuurwerkverbod</vt:lpstr>
    </vt:vector>
  </ap:TitlesOfParts>
  <ap:LinksUpToDate>false</ap:LinksUpToDate>
  <ap:CharactersWithSpaces>1288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2025-05-21T06:52:00.0000000Z</dcterms:created>
  <dcterms:modified xsi:type="dcterms:W3CDTF">2025-05-21T06:52:00.0000000Z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Reactie op burgerbrief met verzoek voor een algeheel vuurwerkverbod</vt:lpwstr>
  </property>
  <property fmtid="{D5CDD505-2E9C-101B-9397-08002B2CF9AE}" pid="5" name="Publicatiedatum">
    <vt:lpwstr/>
  </property>
  <property fmtid="{D5CDD505-2E9C-101B-9397-08002B2CF9AE}" pid="6" name="Verantwoordelijke organisatie">
    <vt:lpwstr>Dir Omgevingsveiligheid &amp; Milieurisico's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8 mei 2025</vt:lpwstr>
  </property>
  <property fmtid="{D5CDD505-2E9C-101B-9397-08002B2CF9AE}" pid="13" name="Opgesteld door, Naam">
    <vt:lpwstr>Arjen Bloem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