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25" w:rsidRDefault="005D6625" w14:paraId="4450A285" w14:textId="77777777">
      <w:bookmarkStart w:name="_GoBack" w:id="0"/>
      <w:bookmarkEnd w:id="0"/>
    </w:p>
    <w:p w:rsidR="005D6625" w:rsidRDefault="005D6625" w14:paraId="5DFED9E8" w14:textId="77777777"/>
    <w:p w:rsidR="00CC3154" w:rsidRDefault="00267870" w14:paraId="43747B07" w14:textId="6477AB98">
      <w:r>
        <w:t xml:space="preserve">Geachte voorzitter, </w:t>
      </w:r>
    </w:p>
    <w:p w:rsidR="00267870" w:rsidRDefault="00267870" w14:paraId="18456C25" w14:textId="77777777"/>
    <w:p w:rsidR="00267870" w:rsidRDefault="00267870" w14:paraId="0A564EA2" w14:textId="6577858B">
      <w:r>
        <w:t>Hierbij zend ik u de antwoorden op de vragen van het lid Heutink over de handhaving van buitenlandse voertuigen in zero-emissiezones (2025Z08640).</w:t>
      </w:r>
    </w:p>
    <w:p w:rsidR="00CC3154" w:rsidRDefault="005D6625" w14:paraId="66A09C46" w14:textId="77777777">
      <w:pPr>
        <w:pStyle w:val="WitregelW1bodytekst"/>
      </w:pPr>
      <w:r>
        <w:t xml:space="preserve">  </w:t>
      </w:r>
    </w:p>
    <w:p w:rsidR="00CC3154" w:rsidRDefault="005D6625" w14:paraId="3A981660" w14:textId="77777777">
      <w:pPr>
        <w:pStyle w:val="Slotzin"/>
      </w:pPr>
      <w:r>
        <w:t>Hoogachtend,</w:t>
      </w:r>
    </w:p>
    <w:p w:rsidR="00CC3154" w:rsidRDefault="005D6625" w14:paraId="779F3EC2" w14:textId="77777777">
      <w:pPr>
        <w:pStyle w:val="OndertekeningArea1"/>
      </w:pPr>
      <w:r>
        <w:t>DE STAATSSECRETARIS VAN INFRASTRUCTUUR EN WATERSTAAT - OPENBAAR VERVOER EN MILIEU,</w:t>
      </w:r>
    </w:p>
    <w:p w:rsidR="00CC3154" w:rsidRDefault="00CC3154" w14:paraId="3337892B" w14:textId="77777777"/>
    <w:p w:rsidR="00CC3154" w:rsidRDefault="00CC3154" w14:paraId="749617A6" w14:textId="77777777"/>
    <w:p w:rsidR="00CC3154" w:rsidRDefault="00CC3154" w14:paraId="3D164420" w14:textId="77777777"/>
    <w:p w:rsidR="00CC3154" w:rsidRDefault="00CC3154" w14:paraId="1A404D2E" w14:textId="77777777"/>
    <w:p w:rsidR="00267870" w:rsidRDefault="005D6625" w14:paraId="2FDD911D" w14:textId="5C735920">
      <w:r>
        <w:t>C.A. Jansen</w:t>
      </w:r>
    </w:p>
    <w:p w:rsidRPr="00267870" w:rsidR="00267870" w:rsidP="00267870" w:rsidRDefault="00267870" w14:paraId="555486C1" w14:textId="480E2908">
      <w:pPr>
        <w:rPr>
          <w:b/>
          <w:bCs/>
        </w:rPr>
      </w:pPr>
      <w:r>
        <w:br w:type="column"/>
      </w:r>
      <w:r w:rsidRPr="00267870">
        <w:rPr>
          <w:b/>
          <w:bCs/>
        </w:rPr>
        <w:lastRenderedPageBreak/>
        <w:t>Vragen van het lid Heutink (PVV) aan de staatssecretaris van Infrastructuur en Waterstaat over het artikel waarin wordt bekendgemaakt dat buitenlandse ondernemers geen boete krijgen als zij met een vervuilend voertuig een zero-emissiezone inrijden.</w:t>
      </w:r>
    </w:p>
    <w:p w:rsidRPr="00267870" w:rsidR="00267870" w:rsidP="00267870" w:rsidRDefault="00267870" w14:paraId="26C27647" w14:textId="77777777"/>
    <w:p w:rsidR="00267870" w:rsidP="00267870" w:rsidRDefault="00267870" w14:paraId="07EA7F90" w14:textId="078B2AC1">
      <w:pPr>
        <w:pStyle w:val="ListParagraph"/>
        <w:numPr>
          <w:ilvl w:val="0"/>
          <w:numId w:val="25"/>
        </w:numPr>
      </w:pPr>
      <w:r w:rsidRPr="00267870">
        <w:t>Bent u op de hoogte van de inhoud van het artikel?</w:t>
      </w:r>
      <w:r>
        <w:rPr>
          <w:rStyle w:val="FootnoteReference"/>
        </w:rPr>
        <w:footnoteReference w:id="1"/>
      </w:r>
    </w:p>
    <w:p w:rsidR="00267870" w:rsidP="00267870" w:rsidRDefault="00267870" w14:paraId="3E1883EC" w14:textId="77777777"/>
    <w:p w:rsidR="00267870" w:rsidP="00267870" w:rsidRDefault="009D28D9" w14:paraId="42784B3C" w14:textId="1BB9CC9E">
      <w:r>
        <w:t xml:space="preserve">Ja, daar ben ik van op de hoogte. </w:t>
      </w:r>
      <w:r w:rsidR="00E546EB">
        <w:t xml:space="preserve">Dit artikel </w:t>
      </w:r>
      <w:r>
        <w:t xml:space="preserve">baseert zich grotendeels op </w:t>
      </w:r>
      <w:r w:rsidR="00396A47">
        <w:t>de</w:t>
      </w:r>
      <w:r>
        <w:t xml:space="preserve"> Kamerbrief van 29 april 2025</w:t>
      </w:r>
      <w:r>
        <w:rPr>
          <w:rStyle w:val="FootnoteReference"/>
        </w:rPr>
        <w:footnoteReference w:id="2"/>
      </w:r>
      <w:r>
        <w:t xml:space="preserve">, onder andere over dit onderwerp. </w:t>
      </w:r>
    </w:p>
    <w:p w:rsidR="00267870" w:rsidP="00267870" w:rsidRDefault="00267870" w14:paraId="25FB0E31" w14:textId="77777777"/>
    <w:p w:rsidR="00267870" w:rsidP="00267870" w:rsidRDefault="00267870" w14:paraId="6AE9D5A6" w14:textId="3C203AD8">
      <w:pPr>
        <w:pStyle w:val="ListParagraph"/>
        <w:numPr>
          <w:ilvl w:val="0"/>
          <w:numId w:val="25"/>
        </w:numPr>
      </w:pPr>
      <w:r w:rsidRPr="00267870">
        <w:t>Was u voor invoering op 01-01-2025 op de hoogte van dit gebrek van het systeem? Zo ja, waarom is dit dan geen reden geweest om de zero-emissiezones af te schaffen dan wel op te schorten? Zo nee, hoe kan het dat u hier niet van op de hoogte bent geweest?</w:t>
      </w:r>
    </w:p>
    <w:p w:rsidR="00C13C28" w:rsidP="00C13C28" w:rsidRDefault="00C13C28" w14:paraId="0F4E7675" w14:textId="77777777"/>
    <w:p w:rsidR="00C13C28" w:rsidP="00C13C28" w:rsidRDefault="00C13C28" w14:paraId="6E0EB156" w14:textId="323AD642">
      <w:r>
        <w:t xml:space="preserve">Ja, ik was daarvan op de hoogte. Sinds de start van de beleidsontwikkeling rondom zero-emissiezones, is er aandacht geweest voor het automatisch kunnen handhaven van buitenlandse voertuigen in de zones. </w:t>
      </w:r>
      <w:r w:rsidR="0026574B">
        <w:t xml:space="preserve">De enige manier om buitenlandse voertuigen automatisch te kunnen handhaven, is via ANPR-camera’s waarbij het nodig is dat er automatische gegevensuitwisseling plaatsvindt met buitenlandse kentekenregistratiesystemen. Dit kan </w:t>
      </w:r>
      <w:r w:rsidR="00D54902">
        <w:t xml:space="preserve">alleen </w:t>
      </w:r>
      <w:r w:rsidR="0026574B">
        <w:t xml:space="preserve">geautomatiseerd worden voor alle Europese landen </w:t>
      </w:r>
      <w:r w:rsidR="00D54902">
        <w:t xml:space="preserve">wanneer de verkeersovertreding in </w:t>
      </w:r>
      <w:r w:rsidR="0026574B">
        <w:t>de Europese</w:t>
      </w:r>
      <w:r w:rsidR="00D54902">
        <w:t xml:space="preserve"> </w:t>
      </w:r>
      <w:r w:rsidRPr="000353DA" w:rsidR="00D54902">
        <w:t>Cross Border Enforcement-richtlijn</w:t>
      </w:r>
      <w:r w:rsidR="00D54902">
        <w:t xml:space="preserve"> is opgenomen</w:t>
      </w:r>
      <w:r w:rsidR="0026574B">
        <w:t xml:space="preserve">. Er is de afgelopen jaren gelobbyd </w:t>
      </w:r>
      <w:r w:rsidR="00D54902">
        <w:t>om ook</w:t>
      </w:r>
      <w:r w:rsidR="0026574B">
        <w:t xml:space="preserve"> de handhaving </w:t>
      </w:r>
      <w:r w:rsidR="00D54902">
        <w:t>van de</w:t>
      </w:r>
      <w:r w:rsidR="0026574B">
        <w:t xml:space="preserve"> </w:t>
      </w:r>
      <w:r w:rsidR="008855CC">
        <w:t xml:space="preserve">verschillende typen </w:t>
      </w:r>
      <w:r w:rsidR="0026574B">
        <w:t xml:space="preserve">emissie-zones mogelijk </w:t>
      </w:r>
      <w:r w:rsidR="00D54902">
        <w:t>te maken</w:t>
      </w:r>
      <w:r w:rsidR="008855CC">
        <w:t>.</w:t>
      </w:r>
      <w:r w:rsidR="0026574B">
        <w:t xml:space="preserve"> </w:t>
      </w:r>
      <w:r w:rsidR="008855CC">
        <w:t>H</w:t>
      </w:r>
      <w:r w:rsidR="0026574B">
        <w:t xml:space="preserve">ier is echter geen meerderheid </w:t>
      </w:r>
      <w:r w:rsidR="00D54902">
        <w:t xml:space="preserve">voor </w:t>
      </w:r>
      <w:r w:rsidR="0026574B">
        <w:t>gevonden</w:t>
      </w:r>
      <w:r w:rsidR="00D54902">
        <w:t xml:space="preserve"> in het Europees </w:t>
      </w:r>
      <w:r w:rsidR="00BA16BC">
        <w:t>P</w:t>
      </w:r>
      <w:r w:rsidR="00D54902">
        <w:t>arlement</w:t>
      </w:r>
      <w:r w:rsidR="0026574B">
        <w:t xml:space="preserve">. </w:t>
      </w:r>
    </w:p>
    <w:p w:rsidR="00E546EB" w:rsidP="00C13C28" w:rsidRDefault="00E546EB" w14:paraId="22CE734C" w14:textId="77777777"/>
    <w:p w:rsidR="00E546EB" w:rsidP="00C13C28" w:rsidRDefault="00E546EB" w14:paraId="272E7A79" w14:textId="13D41A14">
      <w:r>
        <w:t xml:space="preserve">Er wordt </w:t>
      </w:r>
      <w:r w:rsidR="00D54902">
        <w:t>daarom</w:t>
      </w:r>
      <w:r>
        <w:t xml:space="preserve"> onderzocht </w:t>
      </w:r>
      <w:r w:rsidR="0026574B">
        <w:t xml:space="preserve">of er bilaterale afspraken gemaakt </w:t>
      </w:r>
      <w:r>
        <w:t xml:space="preserve">kunnen </w:t>
      </w:r>
      <w:r w:rsidR="0026574B">
        <w:t xml:space="preserve">worden met de landen die de grootste aandelen buitenlandse voertuigen in de Nederlandse steden hebben rijden: </w:t>
      </w:r>
      <w:r w:rsidR="00430352">
        <w:t>België</w:t>
      </w:r>
      <w:r w:rsidR="0026574B">
        <w:t xml:space="preserve">, Duitsland en Polen. </w:t>
      </w:r>
      <w:r w:rsidR="006C32B5">
        <w:t xml:space="preserve">Uit data van het Centraal Bureau voor de Statistiek (CBS) blijkt </w:t>
      </w:r>
      <w:r w:rsidR="00B5412E">
        <w:t>dat in</w:t>
      </w:r>
      <w:r w:rsidR="006C32B5">
        <w:t xml:space="preserve"> 2022 </w:t>
      </w:r>
      <w:r w:rsidR="00B5412E">
        <w:t>deze landen</w:t>
      </w:r>
      <w:r w:rsidR="006C32B5">
        <w:t xml:space="preserve"> samen</w:t>
      </w:r>
      <w:r w:rsidR="00B5412E">
        <w:t xml:space="preserve"> </w:t>
      </w:r>
      <w:r w:rsidR="0026574B">
        <w:t xml:space="preserve">goed </w:t>
      </w:r>
      <w:r w:rsidR="00B5412E">
        <w:t xml:space="preserve">zijn </w:t>
      </w:r>
      <w:r w:rsidR="0026574B">
        <w:t xml:space="preserve">voor </w:t>
      </w:r>
      <w:r w:rsidR="008855CC">
        <w:t>bijna</w:t>
      </w:r>
      <w:r w:rsidRPr="00E546EB" w:rsidR="008855CC">
        <w:rPr>
          <w:color w:val="auto"/>
        </w:rPr>
        <w:t xml:space="preserve"> twee derde</w:t>
      </w:r>
      <w:r w:rsidR="0026574B">
        <w:t xml:space="preserve"> van het totaal aantal buitenlandse </w:t>
      </w:r>
      <w:r w:rsidR="00B5412E">
        <w:t xml:space="preserve">ritten </w:t>
      </w:r>
      <w:r w:rsidR="0026574B">
        <w:t xml:space="preserve">in </w:t>
      </w:r>
      <w:r w:rsidR="008855CC">
        <w:t xml:space="preserve">heel </w:t>
      </w:r>
      <w:r w:rsidR="0026574B">
        <w:t>Nederland</w:t>
      </w:r>
      <w:r w:rsidR="00B5412E">
        <w:t>.</w:t>
      </w:r>
      <w:r w:rsidR="0026574B">
        <w:t xml:space="preserve"> </w:t>
      </w:r>
      <w:r>
        <w:t>Hierbij moet worden aangemerkt dat h</w:t>
      </w:r>
      <w:r w:rsidR="008855CC">
        <w:t xml:space="preserve">et </w:t>
      </w:r>
      <w:r>
        <w:t xml:space="preserve">niet </w:t>
      </w:r>
      <w:r w:rsidR="008855CC">
        <w:t xml:space="preserve">te zeggen </w:t>
      </w:r>
      <w:r>
        <w:t xml:space="preserve">is </w:t>
      </w:r>
      <w:r w:rsidR="008855CC">
        <w:t>welk aandeel hiervan in de zero-emissiezones rijdt.</w:t>
      </w:r>
      <w:r w:rsidR="00D854BF">
        <w:t xml:space="preserve"> </w:t>
      </w:r>
      <w:r>
        <w:t>D</w:t>
      </w:r>
      <w:r w:rsidRPr="00A96E49">
        <w:t xml:space="preserve">e geautomatiseerde handhaving voor Belgische voertuigen voor Nederlandse gemeentes </w:t>
      </w:r>
      <w:r>
        <w:t>zal</w:t>
      </w:r>
      <w:r w:rsidR="00E67F62">
        <w:t xml:space="preserve"> naar alle waarschijnlijkheid</w:t>
      </w:r>
      <w:r>
        <w:t xml:space="preserve"> </w:t>
      </w:r>
      <w:r w:rsidRPr="00A96E49">
        <w:t>binnenkort mogelijk gemaakt worden</w:t>
      </w:r>
      <w:r>
        <w:t xml:space="preserve">. </w:t>
      </w:r>
      <w:r w:rsidRPr="000353DA">
        <w:t>Met Duitsland is dit lastiger, omdat zij pas gegevens delen ná een aangetoonde overtreding, terwijl voor zero-emissiezones juist vooraf gegevens nodig zijn.</w:t>
      </w:r>
      <w:r>
        <w:t xml:space="preserve"> </w:t>
      </w:r>
      <w:r w:rsidR="00F641D8">
        <w:t>M</w:t>
      </w:r>
      <w:r>
        <w:t xml:space="preserve">et Polen staan we aan het begin van de verkenning. </w:t>
      </w:r>
    </w:p>
    <w:p w:rsidR="00E546EB" w:rsidP="00C13C28" w:rsidRDefault="00E546EB" w14:paraId="5083F70E" w14:textId="77777777"/>
    <w:p w:rsidR="0026574B" w:rsidP="00C13C28" w:rsidRDefault="00E546EB" w14:paraId="2F67EC2C" w14:textId="5001F0BC">
      <w:r>
        <w:t xml:space="preserve">Gemeenten hebben aangekondigd </w:t>
      </w:r>
      <w:r w:rsidRPr="000353DA">
        <w:t>regelmatig handhavingsacties uit te zullen</w:t>
      </w:r>
      <w:r w:rsidR="005B2E05">
        <w:t xml:space="preserve"> </w:t>
      </w:r>
      <w:r w:rsidRPr="000353DA">
        <w:t>voeren binnen de zones</w:t>
      </w:r>
      <w:r>
        <w:t>.</w:t>
      </w:r>
      <w:r w:rsidRPr="000353DA">
        <w:t xml:space="preserve"> </w:t>
      </w:r>
      <w:r w:rsidR="0026574B">
        <w:t xml:space="preserve">Dit is een methode </w:t>
      </w:r>
      <w:r w:rsidR="008855CC">
        <w:t>die ook nu al</w:t>
      </w:r>
      <w:r w:rsidR="0026574B">
        <w:t xml:space="preserve"> voor een groot deel van de verkeersregels wordt gehanteerd als de </w:t>
      </w:r>
      <w:r w:rsidR="008855CC">
        <w:t xml:space="preserve">(enige) </w:t>
      </w:r>
      <w:r w:rsidR="0026574B">
        <w:t xml:space="preserve">manier om te handhaven. </w:t>
      </w:r>
      <w:r w:rsidRPr="000353DA">
        <w:t>Voor buitenlandse voertuigen kan, net als voor Nederlandse voertuigen, een ontheffing aangevraagd worden via het Centraal Loket en dit gebeurt inmiddels ook al.</w:t>
      </w:r>
    </w:p>
    <w:p w:rsidR="0026574B" w:rsidP="009D28D9" w:rsidRDefault="0026574B" w14:paraId="3D628FB2" w14:textId="77777777">
      <w:pPr>
        <w:rPr>
          <w:color w:val="FF0000"/>
        </w:rPr>
      </w:pPr>
    </w:p>
    <w:p w:rsidRPr="0026574B" w:rsidR="009D28D9" w:rsidP="009D28D9" w:rsidRDefault="00D54902" w14:paraId="4E783FEC" w14:textId="722C69AE">
      <w:pPr>
        <w:rPr>
          <w:color w:val="000000" w:themeColor="text1"/>
        </w:rPr>
      </w:pPr>
      <w:r>
        <w:rPr>
          <w:color w:val="000000" w:themeColor="text1"/>
        </w:rPr>
        <w:t>Er kan en zal dus wel degelijk worden gehandhaafd</w:t>
      </w:r>
      <w:r w:rsidRPr="0026574B" w:rsidR="0026574B">
        <w:rPr>
          <w:color w:val="000000" w:themeColor="text1"/>
        </w:rPr>
        <w:t xml:space="preserve"> op buitenlandse voertuigen. </w:t>
      </w:r>
      <w:r>
        <w:rPr>
          <w:color w:val="000000" w:themeColor="text1"/>
        </w:rPr>
        <w:t>Z</w:t>
      </w:r>
      <w:r w:rsidRPr="0026574B" w:rsidR="0026574B">
        <w:rPr>
          <w:color w:val="000000" w:themeColor="text1"/>
        </w:rPr>
        <w:t xml:space="preserve">olang een Europese of bilaterale manier nog niet werkt, </w:t>
      </w:r>
      <w:r w:rsidR="00E546EB">
        <w:rPr>
          <w:color w:val="000000" w:themeColor="text1"/>
        </w:rPr>
        <w:t xml:space="preserve">hebben gemeenten aangekondigd te handhaven </w:t>
      </w:r>
      <w:r w:rsidRPr="0026574B" w:rsidR="0026574B">
        <w:rPr>
          <w:color w:val="000000" w:themeColor="text1"/>
        </w:rPr>
        <w:t xml:space="preserve">met boa’s. Ik </w:t>
      </w:r>
      <w:r w:rsidRPr="0026574B" w:rsidR="009D28D9">
        <w:rPr>
          <w:color w:val="000000" w:themeColor="text1"/>
        </w:rPr>
        <w:t xml:space="preserve">zie </w:t>
      </w:r>
      <w:r w:rsidRPr="0026574B" w:rsidR="0026574B">
        <w:rPr>
          <w:color w:val="000000" w:themeColor="text1"/>
        </w:rPr>
        <w:t xml:space="preserve">daarom </w:t>
      </w:r>
      <w:r w:rsidRPr="0026574B" w:rsidR="009D28D9">
        <w:rPr>
          <w:color w:val="000000" w:themeColor="text1"/>
        </w:rPr>
        <w:t>geen reden om gemeenten te vragen de zero-emissiezones op te schorten of af te schaffen.</w:t>
      </w:r>
    </w:p>
    <w:p w:rsidRPr="00267870" w:rsidR="00267870" w:rsidP="00267870" w:rsidRDefault="00267870" w14:paraId="27B6396B" w14:textId="77777777"/>
    <w:p w:rsidRPr="00267870" w:rsidR="00267870" w:rsidP="00267870" w:rsidRDefault="00267870" w14:paraId="14C577F2" w14:textId="2921496A">
      <w:pPr>
        <w:pStyle w:val="ListParagraph"/>
        <w:numPr>
          <w:ilvl w:val="0"/>
          <w:numId w:val="25"/>
        </w:numPr>
      </w:pPr>
      <w:r w:rsidRPr="00267870">
        <w:t>Kunt u uitleggen hoe het mogelijk is dat, ondanks jarenlange voorbereidingen, er nog steeds grove fouten, waaronder het niet kunnen controleren van buitenlandse kentekens, in het systeem aanwezig zijn?</w:t>
      </w:r>
    </w:p>
    <w:p w:rsidR="00267870" w:rsidP="00267870" w:rsidRDefault="00267870" w14:paraId="7697299F" w14:textId="77777777"/>
    <w:p w:rsidRPr="00B916BD" w:rsidR="0026574B" w:rsidP="00267870" w:rsidRDefault="0026574B" w14:paraId="063FBD06" w14:textId="22F37222">
      <w:pPr>
        <w:rPr>
          <w:color w:val="000000" w:themeColor="text1"/>
        </w:rPr>
      </w:pPr>
      <w:r w:rsidRPr="00B916BD">
        <w:rPr>
          <w:color w:val="000000" w:themeColor="text1"/>
        </w:rPr>
        <w:t>Zie het antwoord op vraag 2. Ik zie hier geen grove fouten</w:t>
      </w:r>
      <w:r w:rsidR="00D54902">
        <w:rPr>
          <w:color w:val="000000" w:themeColor="text1"/>
        </w:rPr>
        <w:t>, buitenlandse voertuigen kunnen en zullen worden gecontroleerd. Er wordt alles aangedaan om dit ook automatisch mogelijk te maken</w:t>
      </w:r>
      <w:r w:rsidRPr="00B916BD">
        <w:rPr>
          <w:color w:val="000000" w:themeColor="text1"/>
        </w:rPr>
        <w:t xml:space="preserve">. </w:t>
      </w:r>
    </w:p>
    <w:p w:rsidRPr="00267870" w:rsidR="009D28D9" w:rsidP="00267870" w:rsidRDefault="009D28D9" w14:paraId="0530744F" w14:textId="77777777"/>
    <w:p w:rsidR="00267870" w:rsidP="00267870" w:rsidRDefault="00267870" w14:paraId="7D0D8FB2" w14:textId="30B80B57">
      <w:pPr>
        <w:pStyle w:val="ListParagraph"/>
        <w:numPr>
          <w:ilvl w:val="0"/>
          <w:numId w:val="25"/>
        </w:numPr>
      </w:pPr>
      <w:r w:rsidRPr="00267870">
        <w:t>Bent u het eens met de stelling dat Nederlandse ondernemers ongelijk worden behandeld ten</w:t>
      </w:r>
      <w:r>
        <w:t xml:space="preserve"> </w:t>
      </w:r>
      <w:r w:rsidRPr="00267870">
        <w:t>opzichte van hun buitenlandse gelijken, nu blijkt dat voor laatstgenoemde geen beperking tot het</w:t>
      </w:r>
      <w:r>
        <w:t xml:space="preserve"> </w:t>
      </w:r>
      <w:r w:rsidRPr="00267870">
        <w:t>betreden van de zero-emissiezone geldt? En zo ja, is dat alleen al geen reden om de zero-emissiezones uit te stellen? Zo nee, waarom niet?</w:t>
      </w:r>
    </w:p>
    <w:p w:rsidR="00451FE2" w:rsidP="00451FE2" w:rsidRDefault="00451FE2" w14:paraId="7B2098FC" w14:textId="77777777"/>
    <w:p w:rsidRPr="00451FE2" w:rsidR="00810202" w:rsidP="009D28D9" w:rsidRDefault="00451FE2" w14:paraId="54EBB060" w14:textId="00A46945">
      <w:pPr>
        <w:rPr>
          <w:color w:val="auto"/>
        </w:rPr>
      </w:pPr>
      <w:r>
        <w:t>Nee, daar ben ik het niet mee eens. Alle voertuigen</w:t>
      </w:r>
      <w:r w:rsidR="00D54902">
        <w:t>, en dus ook buitenlandse,</w:t>
      </w:r>
      <w:r>
        <w:t xml:space="preserve"> die een zero-emissiezone inrijden moeten aan de regelgeving voldoen en kunnen beboet worden als zij dat niet doen. Uiteraard is het ook mijn wens om dit alles volledig automatisch te kunnen uitvoeren. Daar </w:t>
      </w:r>
      <w:r w:rsidRPr="00451FE2" w:rsidR="009D28D9">
        <w:rPr>
          <w:color w:val="auto"/>
        </w:rPr>
        <w:t xml:space="preserve">wordt dan ook actief aan gewerkt. Binnenkort wordt </w:t>
      </w:r>
      <w:r w:rsidR="00D54902">
        <w:rPr>
          <w:color w:val="auto"/>
        </w:rPr>
        <w:t xml:space="preserve">het </w:t>
      </w:r>
      <w:r w:rsidR="00091966">
        <w:rPr>
          <w:color w:val="auto"/>
        </w:rPr>
        <w:t>waarschijnlijk</w:t>
      </w:r>
      <w:r w:rsidR="00D54902">
        <w:rPr>
          <w:color w:val="auto"/>
        </w:rPr>
        <w:t xml:space="preserve"> al mogelijk om</w:t>
      </w:r>
      <w:r w:rsidRPr="00451FE2">
        <w:rPr>
          <w:color w:val="auto"/>
        </w:rPr>
        <w:t xml:space="preserve"> Belgische voertuigen </w:t>
      </w:r>
      <w:r w:rsidR="00D54902">
        <w:rPr>
          <w:color w:val="auto"/>
        </w:rPr>
        <w:t>automatisch te handhaven</w:t>
      </w:r>
      <w:r w:rsidRPr="00451FE2">
        <w:rPr>
          <w:color w:val="auto"/>
        </w:rPr>
        <w:t xml:space="preserve">. </w:t>
      </w:r>
      <w:r w:rsidR="00D54902">
        <w:rPr>
          <w:color w:val="auto"/>
        </w:rPr>
        <w:t>Ook met Duitsland en Polen zijn hierover gesprekken gaande</w:t>
      </w:r>
      <w:r w:rsidRPr="00451FE2" w:rsidR="009D28D9">
        <w:rPr>
          <w:color w:val="auto"/>
        </w:rPr>
        <w:t>, en ik blijf mij inzetten om ook daar</w:t>
      </w:r>
      <w:r w:rsidR="006E4E9F">
        <w:rPr>
          <w:color w:val="auto"/>
        </w:rPr>
        <w:t>mee</w:t>
      </w:r>
      <w:r w:rsidRPr="00451FE2" w:rsidR="009D28D9">
        <w:rPr>
          <w:color w:val="auto"/>
        </w:rPr>
        <w:t xml:space="preserve"> afspraken te maken. Tot die tijd blijven gerichte controles op buitenlandse kentekens doorgaan, </w:t>
      </w:r>
      <w:r>
        <w:rPr>
          <w:color w:val="auto"/>
        </w:rPr>
        <w:t xml:space="preserve">zoals gemeenten ook hebben aangegeven te </w:t>
      </w:r>
      <w:r w:rsidR="004B3D19">
        <w:rPr>
          <w:color w:val="auto"/>
        </w:rPr>
        <w:t>zullen</w:t>
      </w:r>
      <w:r>
        <w:rPr>
          <w:color w:val="auto"/>
        </w:rPr>
        <w:t xml:space="preserve"> doen. </w:t>
      </w:r>
    </w:p>
    <w:p w:rsidRPr="00267870" w:rsidR="00267870" w:rsidP="00267870" w:rsidRDefault="00267870" w14:paraId="0C4EAA0F" w14:textId="77777777"/>
    <w:p w:rsidR="008B1016" w:rsidP="008B1016" w:rsidRDefault="00267870" w14:paraId="60EFBD0F" w14:textId="2EAEF91B">
      <w:pPr>
        <w:pStyle w:val="ListParagraph"/>
        <w:numPr>
          <w:ilvl w:val="0"/>
          <w:numId w:val="25"/>
        </w:numPr>
      </w:pPr>
      <w:r w:rsidRPr="00267870">
        <w:t>Bent u van mening dat het inzetten van boa’s om dergelijke buitenlandse kentekens handmatig na te trekken en te beboeten een te grote werklast voor hen oplevert waardoor andere, meer cruciale taken zoals veiligheid, zullen blijven liggen? Zo nee, waarom niet?</w:t>
      </w:r>
    </w:p>
    <w:p w:rsidR="009D28D9" w:rsidP="009D28D9" w:rsidRDefault="009D28D9" w14:paraId="4C0411E7" w14:textId="77777777"/>
    <w:p w:rsidRPr="008B1016" w:rsidR="009D28D9" w:rsidP="009D28D9" w:rsidRDefault="009D28D9" w14:paraId="3D7CBA05" w14:textId="2CCA8613">
      <w:pPr>
        <w:rPr>
          <w:color w:val="auto"/>
        </w:rPr>
      </w:pPr>
      <w:r w:rsidRPr="008B1016">
        <w:rPr>
          <w:color w:val="auto"/>
        </w:rPr>
        <w:t>Nee, dat is aan de gemeenten zelf. Zij maken die afweging op basis van hun lokale omstandigheden en beleidsprioriteiten.</w:t>
      </w:r>
    </w:p>
    <w:p w:rsidRPr="00267870" w:rsidR="00267870" w:rsidP="00267870" w:rsidRDefault="00267870" w14:paraId="3DA4192E" w14:textId="77777777"/>
    <w:p w:rsidR="008B1016" w:rsidP="008B1016" w:rsidRDefault="00267870" w14:paraId="0C66BC09" w14:textId="541044A6">
      <w:pPr>
        <w:pStyle w:val="ListParagraph"/>
        <w:numPr>
          <w:ilvl w:val="0"/>
          <w:numId w:val="25"/>
        </w:numPr>
      </w:pPr>
      <w:r w:rsidRPr="00267870">
        <w:t>Gaat u, nu we weten dat die zero-emissiezones één groot fiasco blijken te zijn, inzetten op uitstel tot 2029, en zo nee, waarom niet?</w:t>
      </w:r>
    </w:p>
    <w:p w:rsidR="009D28D9" w:rsidP="009D28D9" w:rsidRDefault="009D28D9" w14:paraId="6AD8F19F" w14:textId="77777777"/>
    <w:p w:rsidRPr="00547AF6" w:rsidR="009D28D9" w:rsidP="009D28D9" w:rsidRDefault="009D28D9" w14:paraId="561EE1F1" w14:textId="346F6D47">
      <w:pPr>
        <w:rPr>
          <w:color w:val="auto"/>
        </w:rPr>
      </w:pPr>
      <w:r w:rsidRPr="00547AF6">
        <w:rPr>
          <w:color w:val="auto"/>
        </w:rPr>
        <w:t>Nee, dat ben ik niet van plan.</w:t>
      </w:r>
      <w:r w:rsidRPr="00547AF6" w:rsidR="008B1016">
        <w:rPr>
          <w:color w:val="auto"/>
        </w:rPr>
        <w:t xml:space="preserve"> </w:t>
      </w:r>
      <w:r w:rsidR="006E4E9F">
        <w:rPr>
          <w:color w:val="auto"/>
        </w:rPr>
        <w:t xml:space="preserve">Er is veelvuldig contact met alle 42 </w:t>
      </w:r>
      <w:r w:rsidR="00A21C49">
        <w:rPr>
          <w:color w:val="auto"/>
        </w:rPr>
        <w:t>partijen</w:t>
      </w:r>
      <w:r w:rsidR="00A21C49">
        <w:rPr>
          <w:rStyle w:val="FootnoteReference"/>
          <w:color w:val="auto"/>
        </w:rPr>
        <w:footnoteReference w:id="3"/>
      </w:r>
      <w:r w:rsidR="006E4E9F">
        <w:rPr>
          <w:color w:val="auto"/>
        </w:rPr>
        <w:t xml:space="preserve"> die </w:t>
      </w:r>
      <w:r w:rsidR="00A21C49">
        <w:rPr>
          <w:color w:val="auto"/>
        </w:rPr>
        <w:t xml:space="preserve">samen met het ministerie van Infrastructuur en Waterstaat </w:t>
      </w:r>
      <w:r w:rsidR="006E4E9F">
        <w:rPr>
          <w:color w:val="auto"/>
        </w:rPr>
        <w:t>het nieuwe convenant zero-emissiezones hebben ondertekend</w:t>
      </w:r>
      <w:r w:rsidR="00A21C49">
        <w:rPr>
          <w:color w:val="auto"/>
        </w:rPr>
        <w:t xml:space="preserve">. </w:t>
      </w:r>
      <w:r w:rsidR="006E4E9F">
        <w:rPr>
          <w:color w:val="auto"/>
        </w:rPr>
        <w:t>Vanuit deze overleggen krijgen wij geen signalen om de zones uit te stellen</w:t>
      </w:r>
      <w:r w:rsidR="000E265A">
        <w:rPr>
          <w:color w:val="auto"/>
        </w:rPr>
        <w:t xml:space="preserve">. </w:t>
      </w:r>
      <w:r w:rsidR="003460EE">
        <w:rPr>
          <w:color w:val="auto"/>
        </w:rPr>
        <w:t xml:space="preserve">Daarnaast </w:t>
      </w:r>
      <w:r w:rsidR="003C0163">
        <w:rPr>
          <w:color w:val="auto"/>
        </w:rPr>
        <w:t xml:space="preserve">heeft de Kamer </w:t>
      </w:r>
      <w:r w:rsidR="003460EE">
        <w:rPr>
          <w:color w:val="auto"/>
        </w:rPr>
        <w:t>de motie</w:t>
      </w:r>
      <w:r w:rsidR="000E265A">
        <w:rPr>
          <w:rStyle w:val="FootnoteReference"/>
          <w:color w:val="auto"/>
        </w:rPr>
        <w:footnoteReference w:id="4"/>
      </w:r>
      <w:r w:rsidR="003460EE">
        <w:rPr>
          <w:color w:val="auto"/>
        </w:rPr>
        <w:t xml:space="preserve"> </w:t>
      </w:r>
      <w:r w:rsidR="003C0163">
        <w:rPr>
          <w:color w:val="auto"/>
        </w:rPr>
        <w:t xml:space="preserve">verworpen </w:t>
      </w:r>
      <w:r w:rsidR="003460EE">
        <w:rPr>
          <w:color w:val="auto"/>
        </w:rPr>
        <w:t>die vroeg om uitstel tot 2029.</w:t>
      </w:r>
    </w:p>
    <w:sectPr w:rsidRPr="00547AF6" w:rsidR="009D28D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3A0AB" w14:textId="77777777" w:rsidR="0090555A" w:rsidRDefault="0090555A">
      <w:pPr>
        <w:spacing w:line="240" w:lineRule="auto"/>
      </w:pPr>
      <w:r>
        <w:separator/>
      </w:r>
    </w:p>
  </w:endnote>
  <w:endnote w:type="continuationSeparator" w:id="0">
    <w:p w14:paraId="6994CF03" w14:textId="77777777" w:rsidR="0090555A" w:rsidRDefault="00905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2824" w14:textId="77777777" w:rsidR="0025303A" w:rsidRDefault="00253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3F86" w14:textId="77777777" w:rsidR="0025303A" w:rsidRDefault="00253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A6BA" w14:textId="77777777" w:rsidR="0025303A" w:rsidRDefault="00253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38353" w14:textId="77777777" w:rsidR="0090555A" w:rsidRDefault="0090555A">
      <w:pPr>
        <w:spacing w:line="240" w:lineRule="auto"/>
      </w:pPr>
      <w:r>
        <w:separator/>
      </w:r>
    </w:p>
  </w:footnote>
  <w:footnote w:type="continuationSeparator" w:id="0">
    <w:p w14:paraId="4AB4B4E6" w14:textId="77777777" w:rsidR="0090555A" w:rsidRDefault="0090555A">
      <w:pPr>
        <w:spacing w:line="240" w:lineRule="auto"/>
      </w:pPr>
      <w:r>
        <w:continuationSeparator/>
      </w:r>
    </w:p>
  </w:footnote>
  <w:footnote w:id="1">
    <w:p w14:paraId="02309EA2" w14:textId="0A83DDC7" w:rsidR="00267870" w:rsidRDefault="00267870" w:rsidP="00267870">
      <w:r>
        <w:rPr>
          <w:rStyle w:val="FootnoteReference"/>
        </w:rPr>
        <w:footnoteRef/>
      </w:r>
      <w:r>
        <w:t xml:space="preserve"> </w:t>
      </w:r>
      <w:r w:rsidRPr="00267870">
        <w:rPr>
          <w:sz w:val="16"/>
          <w:szCs w:val="16"/>
        </w:rPr>
        <w:t>AD, 1 mei 2025, (Oude diesel met buitenlands kenteken kan straffeloos centrum in | Politiek | AD.nl)</w:t>
      </w:r>
    </w:p>
  </w:footnote>
  <w:footnote w:id="2">
    <w:p w14:paraId="494B2DE0" w14:textId="5C0876D8" w:rsidR="009D28D9" w:rsidRDefault="009D28D9">
      <w:pPr>
        <w:pStyle w:val="FootnoteText"/>
      </w:pPr>
      <w:r>
        <w:rPr>
          <w:rStyle w:val="FootnoteReference"/>
        </w:rPr>
        <w:footnoteRef/>
      </w:r>
      <w:r>
        <w:t xml:space="preserve"> </w:t>
      </w:r>
      <w:r w:rsidRPr="009D28D9">
        <w:rPr>
          <w:sz w:val="16"/>
          <w:szCs w:val="16"/>
        </w:rPr>
        <w:t xml:space="preserve">Kamerstuk </w:t>
      </w:r>
      <w:r w:rsidRPr="009D28D9">
        <w:rPr>
          <w:rFonts w:cs="Calibri"/>
          <w:sz w:val="16"/>
          <w:szCs w:val="16"/>
        </w:rPr>
        <w:t>30175, Nr. 475</w:t>
      </w:r>
    </w:p>
  </w:footnote>
  <w:footnote w:id="3">
    <w:p w14:paraId="04891881" w14:textId="31C013F0" w:rsidR="00A21C49" w:rsidRPr="00A21C49" w:rsidRDefault="00A21C49">
      <w:pPr>
        <w:pStyle w:val="FootnoteText"/>
        <w:rPr>
          <w:sz w:val="16"/>
          <w:szCs w:val="16"/>
        </w:rPr>
      </w:pPr>
      <w:r>
        <w:rPr>
          <w:rStyle w:val="FootnoteReference"/>
        </w:rPr>
        <w:footnoteRef/>
      </w:r>
      <w:r>
        <w:t xml:space="preserve"> </w:t>
      </w:r>
      <w:r>
        <w:rPr>
          <w:sz w:val="16"/>
          <w:szCs w:val="16"/>
        </w:rPr>
        <w:t xml:space="preserve">Aannemersfederatie Nederland, Bouwend Nederland, BOVAG, Evofenedex, OnderhoudNL, RAI Vereniging, Vereniging van Hoveniers en Groenvoorzieners, Kunsten ’92, Nederlandse Ondernemersvereniging voor Afbouwbedrijven, ElaadNL, Stichting Natuur&amp;Milieu, TechniekNL, TLN, Vereniging Landelijke Overleggen Klusbedrijven, VNA Lease, Vereniging Technisch Toeleveranciers Evenementen, Topsector Logistiek, en de gemeenten Almere, Alphen a/d Rijn, Amersfoort, Amsterdam, Apeldoorn, Arnhem, Assen, Breda, Delft, Den Haag, Dordrecht, Eindhoven, Enschede, Gouda, Groningen, Haarlem, Leiden, Maastricht, Nijmegen, Rotterdam, ’s-Hertogenbosch, Tilburg, Utrecht en Zwolle. </w:t>
      </w:r>
    </w:p>
  </w:footnote>
  <w:footnote w:id="4">
    <w:p w14:paraId="78FB72B3" w14:textId="30CB6225" w:rsidR="000E265A" w:rsidRDefault="000E265A">
      <w:pPr>
        <w:pStyle w:val="FootnoteText"/>
      </w:pPr>
      <w:r>
        <w:rPr>
          <w:rStyle w:val="FootnoteReference"/>
        </w:rPr>
        <w:footnoteRef/>
      </w:r>
      <w:r>
        <w:t xml:space="preserve"> </w:t>
      </w:r>
      <w:r w:rsidRPr="000E265A">
        <w:rPr>
          <w:sz w:val="16"/>
          <w:szCs w:val="16"/>
        </w:rPr>
        <w:t>Kamerstuk 36600 XII nr. 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2C42A" w14:textId="77777777" w:rsidR="0025303A" w:rsidRDefault="00253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0E85" w14:textId="77777777" w:rsidR="00CC3154" w:rsidRDefault="005D6625">
    <w:r>
      <w:rPr>
        <w:noProof/>
        <w:lang w:val="en-GB" w:eastAsia="en-GB"/>
      </w:rPr>
      <mc:AlternateContent>
        <mc:Choice Requires="wps">
          <w:drawing>
            <wp:anchor distT="0" distB="0" distL="0" distR="0" simplePos="0" relativeHeight="251651584" behindDoc="0" locked="1" layoutInCell="1" allowOverlap="1" wp14:anchorId="0B045741" wp14:editId="4094078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39D8AF7" w14:textId="77777777" w:rsidR="00CC3154" w:rsidRDefault="005D6625">
                          <w:pPr>
                            <w:pStyle w:val="AfzendgegevensKop0"/>
                          </w:pPr>
                          <w:r>
                            <w:t>Ministerie van Infrastructuur en Waterstaat</w:t>
                          </w:r>
                        </w:p>
                        <w:p w14:paraId="373447FE" w14:textId="77777777" w:rsidR="005D6625" w:rsidRDefault="005D6625" w:rsidP="005D6625"/>
                        <w:p w14:paraId="6BBAAEBE" w14:textId="77777777" w:rsidR="005D6625" w:rsidRPr="005D6625" w:rsidRDefault="005D6625" w:rsidP="005D6625">
                          <w:pPr>
                            <w:rPr>
                              <w:b/>
                              <w:bCs/>
                              <w:sz w:val="13"/>
                              <w:szCs w:val="13"/>
                            </w:rPr>
                          </w:pPr>
                          <w:r w:rsidRPr="005D6625">
                            <w:rPr>
                              <w:b/>
                              <w:bCs/>
                              <w:sz w:val="13"/>
                              <w:szCs w:val="13"/>
                            </w:rPr>
                            <w:t>Kenmerk</w:t>
                          </w:r>
                        </w:p>
                        <w:p w14:paraId="73CE9632" w14:textId="77777777" w:rsidR="005D6625" w:rsidRDefault="005D6625" w:rsidP="005D6625">
                          <w:pPr>
                            <w:rPr>
                              <w:sz w:val="13"/>
                              <w:szCs w:val="13"/>
                            </w:rPr>
                          </w:pPr>
                          <w:r w:rsidRPr="005D6625">
                            <w:rPr>
                              <w:sz w:val="13"/>
                              <w:szCs w:val="13"/>
                            </w:rPr>
                            <w:t>IENW/BSK-2025/116847</w:t>
                          </w:r>
                        </w:p>
                        <w:p w14:paraId="57650103" w14:textId="77777777" w:rsidR="005D6625" w:rsidRPr="005D6625" w:rsidRDefault="005D6625" w:rsidP="005D6625">
                          <w:pPr>
                            <w:rPr>
                              <w:sz w:val="13"/>
                              <w:szCs w:val="13"/>
                            </w:rPr>
                          </w:pPr>
                        </w:p>
                        <w:p w14:paraId="58E4ABE0" w14:textId="77777777" w:rsidR="005D6625" w:rsidRPr="005D6625" w:rsidRDefault="005D6625" w:rsidP="005D6625">
                          <w:pPr>
                            <w:rPr>
                              <w:b/>
                              <w:bCs/>
                              <w:sz w:val="13"/>
                              <w:szCs w:val="13"/>
                            </w:rPr>
                          </w:pPr>
                          <w:r w:rsidRPr="005D6625">
                            <w:rPr>
                              <w:b/>
                              <w:bCs/>
                              <w:sz w:val="13"/>
                              <w:szCs w:val="13"/>
                            </w:rPr>
                            <w:t>Bijlage</w:t>
                          </w:r>
                        </w:p>
                        <w:p w14:paraId="57A29DC5" w14:textId="77777777" w:rsidR="005D6625" w:rsidRPr="005D6625" w:rsidRDefault="005D6625" w:rsidP="005D6625">
                          <w:pPr>
                            <w:rPr>
                              <w:sz w:val="13"/>
                              <w:szCs w:val="13"/>
                            </w:rPr>
                          </w:pPr>
                          <w:r w:rsidRPr="005D6625">
                            <w:rPr>
                              <w:sz w:val="13"/>
                              <w:szCs w:val="13"/>
                            </w:rPr>
                            <w:t>1</w:t>
                          </w:r>
                        </w:p>
                        <w:p w14:paraId="262BCF04" w14:textId="77777777" w:rsidR="005D6625" w:rsidRPr="005D6625" w:rsidRDefault="005D6625" w:rsidP="005D6625">
                          <w:pPr>
                            <w:rPr>
                              <w:b/>
                              <w:bCs/>
                            </w:rPr>
                          </w:pPr>
                        </w:p>
                      </w:txbxContent>
                    </wps:txbx>
                    <wps:bodyPr vert="horz" wrap="square" lIns="0" tIns="0" rIns="0" bIns="0" anchor="t" anchorCtr="0"/>
                  </wps:wsp>
                </a:graphicData>
              </a:graphic>
            </wp:anchor>
          </w:drawing>
        </mc:Choice>
        <mc:Fallback>
          <w:pict>
            <v:shapetype w14:anchorId="0B04574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39D8AF7" w14:textId="77777777" w:rsidR="00CC3154" w:rsidRDefault="005D6625">
                    <w:pPr>
                      <w:pStyle w:val="AfzendgegevensKop0"/>
                    </w:pPr>
                    <w:r>
                      <w:t>Ministerie van Infrastructuur en Waterstaat</w:t>
                    </w:r>
                  </w:p>
                  <w:p w14:paraId="373447FE" w14:textId="77777777" w:rsidR="005D6625" w:rsidRDefault="005D6625" w:rsidP="005D6625"/>
                  <w:p w14:paraId="6BBAAEBE" w14:textId="77777777" w:rsidR="005D6625" w:rsidRPr="005D6625" w:rsidRDefault="005D6625" w:rsidP="005D6625">
                    <w:pPr>
                      <w:rPr>
                        <w:b/>
                        <w:bCs/>
                        <w:sz w:val="13"/>
                        <w:szCs w:val="13"/>
                      </w:rPr>
                    </w:pPr>
                    <w:r w:rsidRPr="005D6625">
                      <w:rPr>
                        <w:b/>
                        <w:bCs/>
                        <w:sz w:val="13"/>
                        <w:szCs w:val="13"/>
                      </w:rPr>
                      <w:t>Kenmerk</w:t>
                    </w:r>
                  </w:p>
                  <w:p w14:paraId="73CE9632" w14:textId="77777777" w:rsidR="005D6625" w:rsidRDefault="005D6625" w:rsidP="005D6625">
                    <w:pPr>
                      <w:rPr>
                        <w:sz w:val="13"/>
                        <w:szCs w:val="13"/>
                      </w:rPr>
                    </w:pPr>
                    <w:r w:rsidRPr="005D6625">
                      <w:rPr>
                        <w:sz w:val="13"/>
                        <w:szCs w:val="13"/>
                      </w:rPr>
                      <w:t>IENW/BSK-2025/116847</w:t>
                    </w:r>
                  </w:p>
                  <w:p w14:paraId="57650103" w14:textId="77777777" w:rsidR="005D6625" w:rsidRPr="005D6625" w:rsidRDefault="005D6625" w:rsidP="005D6625">
                    <w:pPr>
                      <w:rPr>
                        <w:sz w:val="13"/>
                        <w:szCs w:val="13"/>
                      </w:rPr>
                    </w:pPr>
                  </w:p>
                  <w:p w14:paraId="58E4ABE0" w14:textId="77777777" w:rsidR="005D6625" w:rsidRPr="005D6625" w:rsidRDefault="005D6625" w:rsidP="005D6625">
                    <w:pPr>
                      <w:rPr>
                        <w:b/>
                        <w:bCs/>
                        <w:sz w:val="13"/>
                        <w:szCs w:val="13"/>
                      </w:rPr>
                    </w:pPr>
                    <w:r w:rsidRPr="005D6625">
                      <w:rPr>
                        <w:b/>
                        <w:bCs/>
                        <w:sz w:val="13"/>
                        <w:szCs w:val="13"/>
                      </w:rPr>
                      <w:t>Bijlage</w:t>
                    </w:r>
                  </w:p>
                  <w:p w14:paraId="57A29DC5" w14:textId="77777777" w:rsidR="005D6625" w:rsidRPr="005D6625" w:rsidRDefault="005D6625" w:rsidP="005D6625">
                    <w:pPr>
                      <w:rPr>
                        <w:sz w:val="13"/>
                        <w:szCs w:val="13"/>
                      </w:rPr>
                    </w:pPr>
                    <w:r w:rsidRPr="005D6625">
                      <w:rPr>
                        <w:sz w:val="13"/>
                        <w:szCs w:val="13"/>
                      </w:rPr>
                      <w:t>1</w:t>
                    </w:r>
                  </w:p>
                  <w:p w14:paraId="262BCF04" w14:textId="77777777" w:rsidR="005D6625" w:rsidRPr="005D6625" w:rsidRDefault="005D6625" w:rsidP="005D6625">
                    <w:pPr>
                      <w:rPr>
                        <w:b/>
                        <w:bCs/>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9F147EB" wp14:editId="0860CA9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4734CF" w14:textId="502EF54B" w:rsidR="00CC3154" w:rsidRDefault="005D6625">
                          <w:pPr>
                            <w:pStyle w:val="Referentiegegevens"/>
                          </w:pPr>
                          <w:r>
                            <w:t xml:space="preserve">Pagina </w:t>
                          </w:r>
                          <w:r>
                            <w:fldChar w:fldCharType="begin"/>
                          </w:r>
                          <w:r>
                            <w:instrText>PAGE</w:instrText>
                          </w:r>
                          <w:r>
                            <w:fldChar w:fldCharType="separate"/>
                          </w:r>
                          <w:r w:rsidR="00267870">
                            <w:rPr>
                              <w:noProof/>
                            </w:rPr>
                            <w:t>2</w:t>
                          </w:r>
                          <w:r>
                            <w:fldChar w:fldCharType="end"/>
                          </w:r>
                          <w:r>
                            <w:t xml:space="preserve"> van </w:t>
                          </w:r>
                          <w:r>
                            <w:fldChar w:fldCharType="begin"/>
                          </w:r>
                          <w:r>
                            <w:instrText>NUMPAGES</w:instrText>
                          </w:r>
                          <w:r>
                            <w:fldChar w:fldCharType="separate"/>
                          </w:r>
                          <w:r w:rsidR="00267870">
                            <w:rPr>
                              <w:noProof/>
                            </w:rPr>
                            <w:t>1</w:t>
                          </w:r>
                          <w:r>
                            <w:fldChar w:fldCharType="end"/>
                          </w:r>
                        </w:p>
                      </w:txbxContent>
                    </wps:txbx>
                    <wps:bodyPr vert="horz" wrap="square" lIns="0" tIns="0" rIns="0" bIns="0" anchor="t" anchorCtr="0"/>
                  </wps:wsp>
                </a:graphicData>
              </a:graphic>
            </wp:anchor>
          </w:drawing>
        </mc:Choice>
        <mc:Fallback>
          <w:pict>
            <v:shape w14:anchorId="09F147E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44734CF" w14:textId="502EF54B" w:rsidR="00CC3154" w:rsidRDefault="005D6625">
                    <w:pPr>
                      <w:pStyle w:val="Referentiegegevens"/>
                    </w:pPr>
                    <w:r>
                      <w:t xml:space="preserve">Pagina </w:t>
                    </w:r>
                    <w:r>
                      <w:fldChar w:fldCharType="begin"/>
                    </w:r>
                    <w:r>
                      <w:instrText>PAGE</w:instrText>
                    </w:r>
                    <w:r>
                      <w:fldChar w:fldCharType="separate"/>
                    </w:r>
                    <w:r w:rsidR="00267870">
                      <w:rPr>
                        <w:noProof/>
                      </w:rPr>
                      <w:t>2</w:t>
                    </w:r>
                    <w:r>
                      <w:fldChar w:fldCharType="end"/>
                    </w:r>
                    <w:r>
                      <w:t xml:space="preserve"> van </w:t>
                    </w:r>
                    <w:r>
                      <w:fldChar w:fldCharType="begin"/>
                    </w:r>
                    <w:r>
                      <w:instrText>NUMPAGES</w:instrText>
                    </w:r>
                    <w:r>
                      <w:fldChar w:fldCharType="separate"/>
                    </w:r>
                    <w:r w:rsidR="0026787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44953AF" wp14:editId="0C1C1CF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83B932C" w14:textId="77777777" w:rsidR="00AE36ED" w:rsidRDefault="00AE36ED"/>
                      </w:txbxContent>
                    </wps:txbx>
                    <wps:bodyPr vert="horz" wrap="square" lIns="0" tIns="0" rIns="0" bIns="0" anchor="t" anchorCtr="0"/>
                  </wps:wsp>
                </a:graphicData>
              </a:graphic>
            </wp:anchor>
          </w:drawing>
        </mc:Choice>
        <mc:Fallback>
          <w:pict>
            <v:shape w14:anchorId="044953A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83B932C" w14:textId="77777777" w:rsidR="00AE36ED" w:rsidRDefault="00AE36E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D901902" wp14:editId="0C1C1D1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0BDA5F1" w14:textId="77777777" w:rsidR="00AE36ED" w:rsidRDefault="00AE36ED"/>
                      </w:txbxContent>
                    </wps:txbx>
                    <wps:bodyPr vert="horz" wrap="square" lIns="0" tIns="0" rIns="0" bIns="0" anchor="t" anchorCtr="0"/>
                  </wps:wsp>
                </a:graphicData>
              </a:graphic>
            </wp:anchor>
          </w:drawing>
        </mc:Choice>
        <mc:Fallback>
          <w:pict>
            <v:shape w14:anchorId="2D90190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0BDA5F1" w14:textId="77777777" w:rsidR="00AE36ED" w:rsidRDefault="00AE36E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2696" w14:textId="77777777" w:rsidR="00CC3154" w:rsidRDefault="005D662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D940FFC" wp14:editId="2436053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E8914B" w14:textId="77777777" w:rsidR="00AE36ED" w:rsidRDefault="00AE36ED"/>
                      </w:txbxContent>
                    </wps:txbx>
                    <wps:bodyPr vert="horz" wrap="square" lIns="0" tIns="0" rIns="0" bIns="0" anchor="t" anchorCtr="0"/>
                  </wps:wsp>
                </a:graphicData>
              </a:graphic>
            </wp:anchor>
          </w:drawing>
        </mc:Choice>
        <mc:Fallback>
          <w:pict>
            <v:shapetype w14:anchorId="2D940FF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0E8914B" w14:textId="77777777" w:rsidR="00AE36ED" w:rsidRDefault="00AE36E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7732AE8" wp14:editId="2841DFE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24CAC6" w14:textId="7C5E596B" w:rsidR="00CC3154" w:rsidRDefault="005D6625">
                          <w:pPr>
                            <w:pStyle w:val="Referentiegegevens"/>
                          </w:pPr>
                          <w:r>
                            <w:t xml:space="preserve">Pagina </w:t>
                          </w:r>
                          <w:r>
                            <w:fldChar w:fldCharType="begin"/>
                          </w:r>
                          <w:r>
                            <w:instrText>PAGE</w:instrText>
                          </w:r>
                          <w:r>
                            <w:fldChar w:fldCharType="separate"/>
                          </w:r>
                          <w:r w:rsidR="00382361">
                            <w:rPr>
                              <w:noProof/>
                            </w:rPr>
                            <w:t>1</w:t>
                          </w:r>
                          <w:r>
                            <w:fldChar w:fldCharType="end"/>
                          </w:r>
                          <w:r>
                            <w:t xml:space="preserve"> van </w:t>
                          </w:r>
                          <w:r>
                            <w:fldChar w:fldCharType="begin"/>
                          </w:r>
                          <w:r>
                            <w:instrText>NUMPAGES</w:instrText>
                          </w:r>
                          <w:r>
                            <w:fldChar w:fldCharType="separate"/>
                          </w:r>
                          <w:r w:rsidR="00382361">
                            <w:rPr>
                              <w:noProof/>
                            </w:rPr>
                            <w:t>1</w:t>
                          </w:r>
                          <w:r>
                            <w:fldChar w:fldCharType="end"/>
                          </w:r>
                        </w:p>
                      </w:txbxContent>
                    </wps:txbx>
                    <wps:bodyPr vert="horz" wrap="square" lIns="0" tIns="0" rIns="0" bIns="0" anchor="t" anchorCtr="0"/>
                  </wps:wsp>
                </a:graphicData>
              </a:graphic>
            </wp:anchor>
          </w:drawing>
        </mc:Choice>
        <mc:Fallback>
          <w:pict>
            <v:shape w14:anchorId="47732AE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724CAC6" w14:textId="7C5E596B" w:rsidR="00CC3154" w:rsidRDefault="005D6625">
                    <w:pPr>
                      <w:pStyle w:val="Referentiegegevens"/>
                    </w:pPr>
                    <w:r>
                      <w:t xml:space="preserve">Pagina </w:t>
                    </w:r>
                    <w:r>
                      <w:fldChar w:fldCharType="begin"/>
                    </w:r>
                    <w:r>
                      <w:instrText>PAGE</w:instrText>
                    </w:r>
                    <w:r>
                      <w:fldChar w:fldCharType="separate"/>
                    </w:r>
                    <w:r w:rsidR="00382361">
                      <w:rPr>
                        <w:noProof/>
                      </w:rPr>
                      <w:t>1</w:t>
                    </w:r>
                    <w:r>
                      <w:fldChar w:fldCharType="end"/>
                    </w:r>
                    <w:r>
                      <w:t xml:space="preserve"> van </w:t>
                    </w:r>
                    <w:r>
                      <w:fldChar w:fldCharType="begin"/>
                    </w:r>
                    <w:r>
                      <w:instrText>NUMPAGES</w:instrText>
                    </w:r>
                    <w:r>
                      <w:fldChar w:fldCharType="separate"/>
                    </w:r>
                    <w:r w:rsidR="0038236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2373753" wp14:editId="1B522A8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05FF047" w14:textId="77777777" w:rsidR="00CC3154" w:rsidRDefault="005D6625">
                          <w:pPr>
                            <w:pStyle w:val="AfzendgegevensKop0"/>
                          </w:pPr>
                          <w:r>
                            <w:t>Ministerie van Infrastructuur en Waterstaat</w:t>
                          </w:r>
                        </w:p>
                        <w:p w14:paraId="0B91B6A0" w14:textId="77777777" w:rsidR="00CC3154" w:rsidRDefault="00CC3154">
                          <w:pPr>
                            <w:pStyle w:val="WitregelW1"/>
                          </w:pPr>
                        </w:p>
                        <w:p w14:paraId="7017E200" w14:textId="77777777" w:rsidR="00CC3154" w:rsidRDefault="005D6625">
                          <w:pPr>
                            <w:pStyle w:val="Afzendgegevens"/>
                          </w:pPr>
                          <w:r>
                            <w:t>Rijnstraat 8</w:t>
                          </w:r>
                        </w:p>
                        <w:p w14:paraId="5F461DF2" w14:textId="77777777" w:rsidR="00CC3154" w:rsidRPr="00267870" w:rsidRDefault="005D6625">
                          <w:pPr>
                            <w:pStyle w:val="Afzendgegevens"/>
                            <w:rPr>
                              <w:lang w:val="de-DE"/>
                            </w:rPr>
                          </w:pPr>
                          <w:r w:rsidRPr="00267870">
                            <w:rPr>
                              <w:lang w:val="de-DE"/>
                            </w:rPr>
                            <w:t>2515 XP  Den Haag</w:t>
                          </w:r>
                        </w:p>
                        <w:p w14:paraId="1FF7C82C" w14:textId="77777777" w:rsidR="00CC3154" w:rsidRPr="00267870" w:rsidRDefault="005D6625">
                          <w:pPr>
                            <w:pStyle w:val="Afzendgegevens"/>
                            <w:rPr>
                              <w:lang w:val="de-DE"/>
                            </w:rPr>
                          </w:pPr>
                          <w:r w:rsidRPr="00267870">
                            <w:rPr>
                              <w:lang w:val="de-DE"/>
                            </w:rPr>
                            <w:t>Postbus 20901</w:t>
                          </w:r>
                        </w:p>
                        <w:p w14:paraId="7FC7121A" w14:textId="77777777" w:rsidR="00CC3154" w:rsidRPr="00267870" w:rsidRDefault="005D6625">
                          <w:pPr>
                            <w:pStyle w:val="Afzendgegevens"/>
                            <w:rPr>
                              <w:lang w:val="de-DE"/>
                            </w:rPr>
                          </w:pPr>
                          <w:r w:rsidRPr="00267870">
                            <w:rPr>
                              <w:lang w:val="de-DE"/>
                            </w:rPr>
                            <w:t>2500 EX Den Haag</w:t>
                          </w:r>
                        </w:p>
                        <w:p w14:paraId="130E72A6" w14:textId="77777777" w:rsidR="00CC3154" w:rsidRPr="00267870" w:rsidRDefault="00CC3154">
                          <w:pPr>
                            <w:pStyle w:val="WitregelW1"/>
                            <w:rPr>
                              <w:lang w:val="de-DE"/>
                            </w:rPr>
                          </w:pPr>
                        </w:p>
                        <w:p w14:paraId="2C50FFE1" w14:textId="77777777" w:rsidR="00CC3154" w:rsidRPr="00267870" w:rsidRDefault="005D6625">
                          <w:pPr>
                            <w:pStyle w:val="Afzendgegevens"/>
                            <w:rPr>
                              <w:lang w:val="de-DE"/>
                            </w:rPr>
                          </w:pPr>
                          <w:r w:rsidRPr="00267870">
                            <w:rPr>
                              <w:lang w:val="de-DE"/>
                            </w:rPr>
                            <w:t>T   070-456 0000</w:t>
                          </w:r>
                        </w:p>
                        <w:p w14:paraId="3A752FB5" w14:textId="77777777" w:rsidR="00CC3154" w:rsidRDefault="005D6625">
                          <w:pPr>
                            <w:pStyle w:val="Afzendgegevens"/>
                          </w:pPr>
                          <w:r>
                            <w:t>F   070-456 1111</w:t>
                          </w:r>
                        </w:p>
                        <w:p w14:paraId="4C551808" w14:textId="77777777" w:rsidR="005D6625" w:rsidRDefault="005D6625" w:rsidP="005D6625"/>
                        <w:p w14:paraId="300F13FD" w14:textId="506A32FF" w:rsidR="005D6625" w:rsidRPr="005D6625" w:rsidRDefault="005D6625" w:rsidP="0025303A">
                          <w:pPr>
                            <w:spacing w:line="276" w:lineRule="auto"/>
                            <w:rPr>
                              <w:b/>
                              <w:bCs/>
                              <w:sz w:val="13"/>
                              <w:szCs w:val="13"/>
                            </w:rPr>
                          </w:pPr>
                          <w:r w:rsidRPr="005D6625">
                            <w:rPr>
                              <w:b/>
                              <w:bCs/>
                              <w:sz w:val="13"/>
                              <w:szCs w:val="13"/>
                            </w:rPr>
                            <w:t>Kenmerk</w:t>
                          </w:r>
                        </w:p>
                        <w:p w14:paraId="04AFFA96" w14:textId="081FF227" w:rsidR="005D6625" w:rsidRDefault="005D6625" w:rsidP="0025303A">
                          <w:pPr>
                            <w:spacing w:line="276" w:lineRule="auto"/>
                            <w:rPr>
                              <w:sz w:val="13"/>
                              <w:szCs w:val="13"/>
                            </w:rPr>
                          </w:pPr>
                          <w:r w:rsidRPr="005D6625">
                            <w:rPr>
                              <w:sz w:val="13"/>
                              <w:szCs w:val="13"/>
                            </w:rPr>
                            <w:t>IENW/BSK-2025/116847</w:t>
                          </w:r>
                        </w:p>
                        <w:p w14:paraId="6BCD65A8" w14:textId="77777777" w:rsidR="0025303A" w:rsidRDefault="0025303A" w:rsidP="0025303A">
                          <w:pPr>
                            <w:spacing w:line="276" w:lineRule="auto"/>
                            <w:rPr>
                              <w:sz w:val="13"/>
                              <w:szCs w:val="13"/>
                            </w:rPr>
                          </w:pPr>
                        </w:p>
                        <w:p w14:paraId="43E507A6" w14:textId="11DA86C4" w:rsidR="0025303A" w:rsidRPr="0025303A" w:rsidRDefault="0025303A" w:rsidP="0025303A">
                          <w:pPr>
                            <w:spacing w:line="276" w:lineRule="auto"/>
                            <w:rPr>
                              <w:b/>
                              <w:bCs/>
                              <w:sz w:val="13"/>
                              <w:szCs w:val="13"/>
                            </w:rPr>
                          </w:pPr>
                          <w:r w:rsidRPr="0025303A">
                            <w:rPr>
                              <w:b/>
                              <w:bCs/>
                              <w:sz w:val="13"/>
                              <w:szCs w:val="13"/>
                            </w:rPr>
                            <w:t>Uw kenmerk</w:t>
                          </w:r>
                        </w:p>
                        <w:p w14:paraId="0A85D16E" w14:textId="53D8EF0F" w:rsidR="0025303A" w:rsidRPr="0025303A" w:rsidRDefault="0025303A" w:rsidP="0025303A">
                          <w:pPr>
                            <w:spacing w:line="276" w:lineRule="auto"/>
                            <w:rPr>
                              <w:sz w:val="13"/>
                              <w:szCs w:val="13"/>
                            </w:rPr>
                          </w:pPr>
                          <w:r w:rsidRPr="0025303A">
                            <w:rPr>
                              <w:sz w:val="13"/>
                              <w:szCs w:val="13"/>
                            </w:rPr>
                            <w:t>2025Z08640</w:t>
                          </w:r>
                        </w:p>
                        <w:p w14:paraId="4F291828" w14:textId="77777777" w:rsidR="005D6625" w:rsidRPr="005D6625" w:rsidRDefault="005D6625" w:rsidP="005D6625">
                          <w:pPr>
                            <w:rPr>
                              <w:sz w:val="13"/>
                              <w:szCs w:val="13"/>
                            </w:rPr>
                          </w:pPr>
                        </w:p>
                        <w:p w14:paraId="6A935DC4" w14:textId="0EF118C9" w:rsidR="005D6625" w:rsidRPr="005D6625" w:rsidRDefault="005D6625" w:rsidP="005D6625">
                          <w:pPr>
                            <w:rPr>
                              <w:b/>
                              <w:bCs/>
                              <w:sz w:val="13"/>
                              <w:szCs w:val="13"/>
                            </w:rPr>
                          </w:pPr>
                          <w:r w:rsidRPr="005D6625">
                            <w:rPr>
                              <w:b/>
                              <w:bCs/>
                              <w:sz w:val="13"/>
                              <w:szCs w:val="13"/>
                            </w:rPr>
                            <w:t>Bijlage</w:t>
                          </w:r>
                        </w:p>
                        <w:p w14:paraId="78FA637E" w14:textId="53E297DE" w:rsidR="005D6625" w:rsidRPr="005D6625" w:rsidRDefault="0025303A" w:rsidP="005D6625">
                          <w:pPr>
                            <w:rPr>
                              <w:sz w:val="13"/>
                              <w:szCs w:val="13"/>
                            </w:rPr>
                          </w:pPr>
                          <w:r>
                            <w:rPr>
                              <w:sz w:val="13"/>
                              <w:szCs w:val="13"/>
                            </w:rPr>
                            <w:t>2</w:t>
                          </w:r>
                        </w:p>
                      </w:txbxContent>
                    </wps:txbx>
                    <wps:bodyPr vert="horz" wrap="square" lIns="0" tIns="0" rIns="0" bIns="0" anchor="t" anchorCtr="0"/>
                  </wps:wsp>
                </a:graphicData>
              </a:graphic>
            </wp:anchor>
          </w:drawing>
        </mc:Choice>
        <mc:Fallback>
          <w:pict>
            <v:shape w14:anchorId="0237375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05FF047" w14:textId="77777777" w:rsidR="00CC3154" w:rsidRDefault="005D6625">
                    <w:pPr>
                      <w:pStyle w:val="AfzendgegevensKop0"/>
                    </w:pPr>
                    <w:r>
                      <w:t>Ministerie van Infrastructuur en Waterstaat</w:t>
                    </w:r>
                  </w:p>
                  <w:p w14:paraId="0B91B6A0" w14:textId="77777777" w:rsidR="00CC3154" w:rsidRDefault="00CC3154">
                    <w:pPr>
                      <w:pStyle w:val="WitregelW1"/>
                    </w:pPr>
                  </w:p>
                  <w:p w14:paraId="7017E200" w14:textId="77777777" w:rsidR="00CC3154" w:rsidRDefault="005D6625">
                    <w:pPr>
                      <w:pStyle w:val="Afzendgegevens"/>
                    </w:pPr>
                    <w:r>
                      <w:t>Rijnstraat 8</w:t>
                    </w:r>
                  </w:p>
                  <w:p w14:paraId="5F461DF2" w14:textId="77777777" w:rsidR="00CC3154" w:rsidRPr="00267870" w:rsidRDefault="005D6625">
                    <w:pPr>
                      <w:pStyle w:val="Afzendgegevens"/>
                      <w:rPr>
                        <w:lang w:val="de-DE"/>
                      </w:rPr>
                    </w:pPr>
                    <w:r w:rsidRPr="00267870">
                      <w:rPr>
                        <w:lang w:val="de-DE"/>
                      </w:rPr>
                      <w:t>2515 XP  Den Haag</w:t>
                    </w:r>
                  </w:p>
                  <w:p w14:paraId="1FF7C82C" w14:textId="77777777" w:rsidR="00CC3154" w:rsidRPr="00267870" w:rsidRDefault="005D6625">
                    <w:pPr>
                      <w:pStyle w:val="Afzendgegevens"/>
                      <w:rPr>
                        <w:lang w:val="de-DE"/>
                      </w:rPr>
                    </w:pPr>
                    <w:r w:rsidRPr="00267870">
                      <w:rPr>
                        <w:lang w:val="de-DE"/>
                      </w:rPr>
                      <w:t>Postbus 20901</w:t>
                    </w:r>
                  </w:p>
                  <w:p w14:paraId="7FC7121A" w14:textId="77777777" w:rsidR="00CC3154" w:rsidRPr="00267870" w:rsidRDefault="005D6625">
                    <w:pPr>
                      <w:pStyle w:val="Afzendgegevens"/>
                      <w:rPr>
                        <w:lang w:val="de-DE"/>
                      </w:rPr>
                    </w:pPr>
                    <w:r w:rsidRPr="00267870">
                      <w:rPr>
                        <w:lang w:val="de-DE"/>
                      </w:rPr>
                      <w:t>2500 EX Den Haag</w:t>
                    </w:r>
                  </w:p>
                  <w:p w14:paraId="130E72A6" w14:textId="77777777" w:rsidR="00CC3154" w:rsidRPr="00267870" w:rsidRDefault="00CC3154">
                    <w:pPr>
                      <w:pStyle w:val="WitregelW1"/>
                      <w:rPr>
                        <w:lang w:val="de-DE"/>
                      </w:rPr>
                    </w:pPr>
                  </w:p>
                  <w:p w14:paraId="2C50FFE1" w14:textId="77777777" w:rsidR="00CC3154" w:rsidRPr="00267870" w:rsidRDefault="005D6625">
                    <w:pPr>
                      <w:pStyle w:val="Afzendgegevens"/>
                      <w:rPr>
                        <w:lang w:val="de-DE"/>
                      </w:rPr>
                    </w:pPr>
                    <w:r w:rsidRPr="00267870">
                      <w:rPr>
                        <w:lang w:val="de-DE"/>
                      </w:rPr>
                      <w:t>T   070-456 0000</w:t>
                    </w:r>
                  </w:p>
                  <w:p w14:paraId="3A752FB5" w14:textId="77777777" w:rsidR="00CC3154" w:rsidRDefault="005D6625">
                    <w:pPr>
                      <w:pStyle w:val="Afzendgegevens"/>
                    </w:pPr>
                    <w:r>
                      <w:t>F   070-456 1111</w:t>
                    </w:r>
                  </w:p>
                  <w:p w14:paraId="4C551808" w14:textId="77777777" w:rsidR="005D6625" w:rsidRDefault="005D6625" w:rsidP="005D6625"/>
                  <w:p w14:paraId="300F13FD" w14:textId="506A32FF" w:rsidR="005D6625" w:rsidRPr="005D6625" w:rsidRDefault="005D6625" w:rsidP="0025303A">
                    <w:pPr>
                      <w:spacing w:line="276" w:lineRule="auto"/>
                      <w:rPr>
                        <w:b/>
                        <w:bCs/>
                        <w:sz w:val="13"/>
                        <w:szCs w:val="13"/>
                      </w:rPr>
                    </w:pPr>
                    <w:r w:rsidRPr="005D6625">
                      <w:rPr>
                        <w:b/>
                        <w:bCs/>
                        <w:sz w:val="13"/>
                        <w:szCs w:val="13"/>
                      </w:rPr>
                      <w:t>Kenmerk</w:t>
                    </w:r>
                  </w:p>
                  <w:p w14:paraId="04AFFA96" w14:textId="081FF227" w:rsidR="005D6625" w:rsidRDefault="005D6625" w:rsidP="0025303A">
                    <w:pPr>
                      <w:spacing w:line="276" w:lineRule="auto"/>
                      <w:rPr>
                        <w:sz w:val="13"/>
                        <w:szCs w:val="13"/>
                      </w:rPr>
                    </w:pPr>
                    <w:r w:rsidRPr="005D6625">
                      <w:rPr>
                        <w:sz w:val="13"/>
                        <w:szCs w:val="13"/>
                      </w:rPr>
                      <w:t>IENW/BSK-2025/116847</w:t>
                    </w:r>
                  </w:p>
                  <w:p w14:paraId="6BCD65A8" w14:textId="77777777" w:rsidR="0025303A" w:rsidRDefault="0025303A" w:rsidP="0025303A">
                    <w:pPr>
                      <w:spacing w:line="276" w:lineRule="auto"/>
                      <w:rPr>
                        <w:sz w:val="13"/>
                        <w:szCs w:val="13"/>
                      </w:rPr>
                    </w:pPr>
                  </w:p>
                  <w:p w14:paraId="43E507A6" w14:textId="11DA86C4" w:rsidR="0025303A" w:rsidRPr="0025303A" w:rsidRDefault="0025303A" w:rsidP="0025303A">
                    <w:pPr>
                      <w:spacing w:line="276" w:lineRule="auto"/>
                      <w:rPr>
                        <w:b/>
                        <w:bCs/>
                        <w:sz w:val="13"/>
                        <w:szCs w:val="13"/>
                      </w:rPr>
                    </w:pPr>
                    <w:r w:rsidRPr="0025303A">
                      <w:rPr>
                        <w:b/>
                        <w:bCs/>
                        <w:sz w:val="13"/>
                        <w:szCs w:val="13"/>
                      </w:rPr>
                      <w:t>Uw kenmerk</w:t>
                    </w:r>
                  </w:p>
                  <w:p w14:paraId="0A85D16E" w14:textId="53D8EF0F" w:rsidR="0025303A" w:rsidRPr="0025303A" w:rsidRDefault="0025303A" w:rsidP="0025303A">
                    <w:pPr>
                      <w:spacing w:line="276" w:lineRule="auto"/>
                      <w:rPr>
                        <w:sz w:val="13"/>
                        <w:szCs w:val="13"/>
                      </w:rPr>
                    </w:pPr>
                    <w:r w:rsidRPr="0025303A">
                      <w:rPr>
                        <w:sz w:val="13"/>
                        <w:szCs w:val="13"/>
                      </w:rPr>
                      <w:t>2025Z08640</w:t>
                    </w:r>
                  </w:p>
                  <w:p w14:paraId="4F291828" w14:textId="77777777" w:rsidR="005D6625" w:rsidRPr="005D6625" w:rsidRDefault="005D6625" w:rsidP="005D6625">
                    <w:pPr>
                      <w:rPr>
                        <w:sz w:val="13"/>
                        <w:szCs w:val="13"/>
                      </w:rPr>
                    </w:pPr>
                  </w:p>
                  <w:p w14:paraId="6A935DC4" w14:textId="0EF118C9" w:rsidR="005D6625" w:rsidRPr="005D6625" w:rsidRDefault="005D6625" w:rsidP="005D6625">
                    <w:pPr>
                      <w:rPr>
                        <w:b/>
                        <w:bCs/>
                        <w:sz w:val="13"/>
                        <w:szCs w:val="13"/>
                      </w:rPr>
                    </w:pPr>
                    <w:r w:rsidRPr="005D6625">
                      <w:rPr>
                        <w:b/>
                        <w:bCs/>
                        <w:sz w:val="13"/>
                        <w:szCs w:val="13"/>
                      </w:rPr>
                      <w:t>Bijlage</w:t>
                    </w:r>
                  </w:p>
                  <w:p w14:paraId="78FA637E" w14:textId="53E297DE" w:rsidR="005D6625" w:rsidRPr="005D6625" w:rsidRDefault="0025303A" w:rsidP="005D6625">
                    <w:pPr>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A36E39A" wp14:editId="66C651E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37362F" w14:textId="77777777" w:rsidR="00CC3154" w:rsidRDefault="005D6625">
                          <w:pPr>
                            <w:spacing w:line="240" w:lineRule="auto"/>
                          </w:pPr>
                          <w:r>
                            <w:rPr>
                              <w:noProof/>
                              <w:lang w:val="en-GB" w:eastAsia="en-GB"/>
                            </w:rPr>
                            <w:drawing>
                              <wp:inline distT="0" distB="0" distL="0" distR="0" wp14:anchorId="391CAD82" wp14:editId="1C3913B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36E39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237362F" w14:textId="77777777" w:rsidR="00CC3154" w:rsidRDefault="005D6625">
                    <w:pPr>
                      <w:spacing w:line="240" w:lineRule="auto"/>
                    </w:pPr>
                    <w:r>
                      <w:rPr>
                        <w:noProof/>
                        <w:lang w:val="en-GB" w:eastAsia="en-GB"/>
                      </w:rPr>
                      <w:drawing>
                        <wp:inline distT="0" distB="0" distL="0" distR="0" wp14:anchorId="391CAD82" wp14:editId="1C3913B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140E548" wp14:editId="11A8D73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D5188B" w14:textId="77777777" w:rsidR="00CC3154" w:rsidRDefault="005D6625">
                          <w:pPr>
                            <w:spacing w:line="240" w:lineRule="auto"/>
                          </w:pPr>
                          <w:r>
                            <w:rPr>
                              <w:noProof/>
                              <w:lang w:val="en-GB" w:eastAsia="en-GB"/>
                            </w:rPr>
                            <w:drawing>
                              <wp:inline distT="0" distB="0" distL="0" distR="0" wp14:anchorId="54B5415F" wp14:editId="4899ABB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0E54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FD5188B" w14:textId="77777777" w:rsidR="00CC3154" w:rsidRDefault="005D6625">
                    <w:pPr>
                      <w:spacing w:line="240" w:lineRule="auto"/>
                    </w:pPr>
                    <w:r>
                      <w:rPr>
                        <w:noProof/>
                        <w:lang w:val="en-GB" w:eastAsia="en-GB"/>
                      </w:rPr>
                      <w:drawing>
                        <wp:inline distT="0" distB="0" distL="0" distR="0" wp14:anchorId="54B5415F" wp14:editId="4899ABB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556486F" wp14:editId="2A2574C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CA26067" w14:textId="77777777" w:rsidR="00CC3154" w:rsidRDefault="005D662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556486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CA26067" w14:textId="77777777" w:rsidR="00CC3154" w:rsidRDefault="005D662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9FF02A9" wp14:editId="471608F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099BCCB" w14:textId="77777777" w:rsidR="00CC3154" w:rsidRDefault="005D662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9FF02A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099BCCB" w14:textId="77777777" w:rsidR="00CC3154" w:rsidRDefault="005D662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3624059" wp14:editId="5B4B69A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C3154" w14:paraId="399A9FCE" w14:textId="77777777">
                            <w:trPr>
                              <w:trHeight w:val="200"/>
                            </w:trPr>
                            <w:tc>
                              <w:tcPr>
                                <w:tcW w:w="1140" w:type="dxa"/>
                              </w:tcPr>
                              <w:p w14:paraId="3ED9E45C" w14:textId="77777777" w:rsidR="00CC3154" w:rsidRDefault="00CC3154"/>
                            </w:tc>
                            <w:tc>
                              <w:tcPr>
                                <w:tcW w:w="5400" w:type="dxa"/>
                              </w:tcPr>
                              <w:p w14:paraId="481A722A" w14:textId="77777777" w:rsidR="00CC3154" w:rsidRDefault="00CC3154"/>
                            </w:tc>
                          </w:tr>
                          <w:tr w:rsidR="00CC3154" w14:paraId="33126C4E" w14:textId="77777777">
                            <w:trPr>
                              <w:trHeight w:val="240"/>
                            </w:trPr>
                            <w:tc>
                              <w:tcPr>
                                <w:tcW w:w="1140" w:type="dxa"/>
                              </w:tcPr>
                              <w:p w14:paraId="7BF186E9" w14:textId="77777777" w:rsidR="00CC3154" w:rsidRDefault="005D6625">
                                <w:r>
                                  <w:t>Datum</w:t>
                                </w:r>
                              </w:p>
                            </w:tc>
                            <w:tc>
                              <w:tcPr>
                                <w:tcW w:w="5400" w:type="dxa"/>
                              </w:tcPr>
                              <w:p w14:paraId="7BD19A1E" w14:textId="311EC29B" w:rsidR="00CC3154" w:rsidRDefault="0025303A">
                                <w:r>
                                  <w:t>21 mei 2025</w:t>
                                </w:r>
                              </w:p>
                            </w:tc>
                          </w:tr>
                          <w:tr w:rsidR="00CC3154" w14:paraId="49861E05" w14:textId="77777777">
                            <w:trPr>
                              <w:trHeight w:val="240"/>
                            </w:trPr>
                            <w:tc>
                              <w:tcPr>
                                <w:tcW w:w="1140" w:type="dxa"/>
                              </w:tcPr>
                              <w:p w14:paraId="64D1CC78" w14:textId="77777777" w:rsidR="00CC3154" w:rsidRDefault="005D6625">
                                <w:r>
                                  <w:t>Betreft</w:t>
                                </w:r>
                              </w:p>
                            </w:tc>
                            <w:tc>
                              <w:tcPr>
                                <w:tcW w:w="5400" w:type="dxa"/>
                              </w:tcPr>
                              <w:p w14:paraId="5F9DF328" w14:textId="5560E73C" w:rsidR="00CC3154" w:rsidRDefault="005D6625">
                                <w:r>
                                  <w:t>Beantwoording Kamervragen lid Heutink handhaving buitenlandse voertuigen in zero-emissiezones</w:t>
                                </w:r>
                              </w:p>
                            </w:tc>
                          </w:tr>
                          <w:tr w:rsidR="00CC3154" w14:paraId="223D6CCF" w14:textId="77777777">
                            <w:trPr>
                              <w:trHeight w:val="200"/>
                            </w:trPr>
                            <w:tc>
                              <w:tcPr>
                                <w:tcW w:w="1140" w:type="dxa"/>
                              </w:tcPr>
                              <w:p w14:paraId="393A9383" w14:textId="77777777" w:rsidR="00CC3154" w:rsidRDefault="00CC3154"/>
                            </w:tc>
                            <w:tc>
                              <w:tcPr>
                                <w:tcW w:w="5400" w:type="dxa"/>
                              </w:tcPr>
                              <w:p w14:paraId="1739DF6F" w14:textId="77777777" w:rsidR="00CC3154" w:rsidRDefault="00CC3154"/>
                            </w:tc>
                          </w:tr>
                        </w:tbl>
                        <w:p w14:paraId="2983FF9E" w14:textId="77777777" w:rsidR="00AE36ED" w:rsidRDefault="00AE36ED"/>
                      </w:txbxContent>
                    </wps:txbx>
                    <wps:bodyPr vert="horz" wrap="square" lIns="0" tIns="0" rIns="0" bIns="0" anchor="t" anchorCtr="0"/>
                  </wps:wsp>
                </a:graphicData>
              </a:graphic>
            </wp:anchor>
          </w:drawing>
        </mc:Choice>
        <mc:Fallback>
          <w:pict>
            <v:shape w14:anchorId="3362405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C3154" w14:paraId="399A9FCE" w14:textId="77777777">
                      <w:trPr>
                        <w:trHeight w:val="200"/>
                      </w:trPr>
                      <w:tc>
                        <w:tcPr>
                          <w:tcW w:w="1140" w:type="dxa"/>
                        </w:tcPr>
                        <w:p w14:paraId="3ED9E45C" w14:textId="77777777" w:rsidR="00CC3154" w:rsidRDefault="00CC3154"/>
                      </w:tc>
                      <w:tc>
                        <w:tcPr>
                          <w:tcW w:w="5400" w:type="dxa"/>
                        </w:tcPr>
                        <w:p w14:paraId="481A722A" w14:textId="77777777" w:rsidR="00CC3154" w:rsidRDefault="00CC3154"/>
                      </w:tc>
                    </w:tr>
                    <w:tr w:rsidR="00CC3154" w14:paraId="33126C4E" w14:textId="77777777">
                      <w:trPr>
                        <w:trHeight w:val="240"/>
                      </w:trPr>
                      <w:tc>
                        <w:tcPr>
                          <w:tcW w:w="1140" w:type="dxa"/>
                        </w:tcPr>
                        <w:p w14:paraId="7BF186E9" w14:textId="77777777" w:rsidR="00CC3154" w:rsidRDefault="005D6625">
                          <w:r>
                            <w:t>Datum</w:t>
                          </w:r>
                        </w:p>
                      </w:tc>
                      <w:tc>
                        <w:tcPr>
                          <w:tcW w:w="5400" w:type="dxa"/>
                        </w:tcPr>
                        <w:p w14:paraId="7BD19A1E" w14:textId="311EC29B" w:rsidR="00CC3154" w:rsidRDefault="0025303A">
                          <w:r>
                            <w:t>21 mei 2025</w:t>
                          </w:r>
                        </w:p>
                      </w:tc>
                    </w:tr>
                    <w:tr w:rsidR="00CC3154" w14:paraId="49861E05" w14:textId="77777777">
                      <w:trPr>
                        <w:trHeight w:val="240"/>
                      </w:trPr>
                      <w:tc>
                        <w:tcPr>
                          <w:tcW w:w="1140" w:type="dxa"/>
                        </w:tcPr>
                        <w:p w14:paraId="64D1CC78" w14:textId="77777777" w:rsidR="00CC3154" w:rsidRDefault="005D6625">
                          <w:r>
                            <w:t>Betreft</w:t>
                          </w:r>
                        </w:p>
                      </w:tc>
                      <w:tc>
                        <w:tcPr>
                          <w:tcW w:w="5400" w:type="dxa"/>
                        </w:tcPr>
                        <w:p w14:paraId="5F9DF328" w14:textId="5560E73C" w:rsidR="00CC3154" w:rsidRDefault="005D6625">
                          <w:r>
                            <w:t>Beantwoording Kamervragen lid Heutink handhaving buitenlandse voertuigen in zero-emissiezones</w:t>
                          </w:r>
                        </w:p>
                      </w:tc>
                    </w:tr>
                    <w:tr w:rsidR="00CC3154" w14:paraId="223D6CCF" w14:textId="77777777">
                      <w:trPr>
                        <w:trHeight w:val="200"/>
                      </w:trPr>
                      <w:tc>
                        <w:tcPr>
                          <w:tcW w:w="1140" w:type="dxa"/>
                        </w:tcPr>
                        <w:p w14:paraId="393A9383" w14:textId="77777777" w:rsidR="00CC3154" w:rsidRDefault="00CC3154"/>
                      </w:tc>
                      <w:tc>
                        <w:tcPr>
                          <w:tcW w:w="5400" w:type="dxa"/>
                        </w:tcPr>
                        <w:p w14:paraId="1739DF6F" w14:textId="77777777" w:rsidR="00CC3154" w:rsidRDefault="00CC3154"/>
                      </w:tc>
                    </w:tr>
                  </w:tbl>
                  <w:p w14:paraId="2983FF9E" w14:textId="77777777" w:rsidR="00AE36ED" w:rsidRDefault="00AE36E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72104E8" wp14:editId="48C61EE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C4EC5BF" w14:textId="77777777" w:rsidR="00AE36ED" w:rsidRDefault="00AE36ED"/>
                      </w:txbxContent>
                    </wps:txbx>
                    <wps:bodyPr vert="horz" wrap="square" lIns="0" tIns="0" rIns="0" bIns="0" anchor="t" anchorCtr="0"/>
                  </wps:wsp>
                </a:graphicData>
              </a:graphic>
            </wp:anchor>
          </w:drawing>
        </mc:Choice>
        <mc:Fallback>
          <w:pict>
            <v:shape w14:anchorId="772104E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C4EC5BF" w14:textId="77777777" w:rsidR="00AE36ED" w:rsidRDefault="00AE36E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56E9B"/>
    <w:multiLevelType w:val="multilevel"/>
    <w:tmpl w:val="A99255F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684F46"/>
    <w:multiLevelType w:val="multilevel"/>
    <w:tmpl w:val="29A2691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17B65F"/>
    <w:multiLevelType w:val="multilevel"/>
    <w:tmpl w:val="A5E0776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30B4C2"/>
    <w:multiLevelType w:val="multilevel"/>
    <w:tmpl w:val="592369B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786A4E"/>
    <w:multiLevelType w:val="multilevel"/>
    <w:tmpl w:val="B987C4D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69AC6D"/>
    <w:multiLevelType w:val="multilevel"/>
    <w:tmpl w:val="55E2EDC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C1F87E8"/>
    <w:multiLevelType w:val="multilevel"/>
    <w:tmpl w:val="3E702AB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528E92C"/>
    <w:multiLevelType w:val="multilevel"/>
    <w:tmpl w:val="0C05A8C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7A8965"/>
    <w:multiLevelType w:val="multilevel"/>
    <w:tmpl w:val="3C652D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DFEDE72D"/>
    <w:multiLevelType w:val="multilevel"/>
    <w:tmpl w:val="9EDDF23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603EA26"/>
    <w:multiLevelType w:val="multilevel"/>
    <w:tmpl w:val="1805B6C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62D795F"/>
    <w:multiLevelType w:val="multilevel"/>
    <w:tmpl w:val="E848740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863CA47"/>
    <w:multiLevelType w:val="multilevel"/>
    <w:tmpl w:val="01E9B94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F9AAE56"/>
    <w:multiLevelType w:val="multilevel"/>
    <w:tmpl w:val="DC3CA1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F56A4F39"/>
    <w:multiLevelType w:val="multilevel"/>
    <w:tmpl w:val="41EEDC6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5CE00A"/>
    <w:multiLevelType w:val="multilevel"/>
    <w:tmpl w:val="D45B9B0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BA077F"/>
    <w:multiLevelType w:val="multilevel"/>
    <w:tmpl w:val="EBD7DB9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601238"/>
    <w:multiLevelType w:val="multilevel"/>
    <w:tmpl w:val="768DFF6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E173EA"/>
    <w:multiLevelType w:val="multilevel"/>
    <w:tmpl w:val="E51CCB7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D43DC3"/>
    <w:multiLevelType w:val="hybridMultilevel"/>
    <w:tmpl w:val="6576D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2F06E8"/>
    <w:multiLevelType w:val="hybridMultilevel"/>
    <w:tmpl w:val="20D04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A0EFBA"/>
    <w:multiLevelType w:val="multilevel"/>
    <w:tmpl w:val="09948E1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EE6899"/>
    <w:multiLevelType w:val="hybridMultilevel"/>
    <w:tmpl w:val="3DB2519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7727B71"/>
    <w:multiLevelType w:val="multilevel"/>
    <w:tmpl w:val="FA8F448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F82BC7"/>
    <w:multiLevelType w:val="multilevel"/>
    <w:tmpl w:val="7573BAA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28F24D"/>
    <w:multiLevelType w:val="multilevel"/>
    <w:tmpl w:val="597BCED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7"/>
  </w:num>
  <w:num w:numId="4">
    <w:abstractNumId w:val="6"/>
  </w:num>
  <w:num w:numId="5">
    <w:abstractNumId w:val="8"/>
  </w:num>
  <w:num w:numId="6">
    <w:abstractNumId w:val="25"/>
  </w:num>
  <w:num w:numId="7">
    <w:abstractNumId w:val="5"/>
  </w:num>
  <w:num w:numId="8">
    <w:abstractNumId w:val="14"/>
  </w:num>
  <w:num w:numId="9">
    <w:abstractNumId w:val="1"/>
  </w:num>
  <w:num w:numId="10">
    <w:abstractNumId w:val="12"/>
  </w:num>
  <w:num w:numId="11">
    <w:abstractNumId w:val="21"/>
  </w:num>
  <w:num w:numId="12">
    <w:abstractNumId w:val="13"/>
  </w:num>
  <w:num w:numId="13">
    <w:abstractNumId w:val="2"/>
  </w:num>
  <w:num w:numId="14">
    <w:abstractNumId w:val="11"/>
  </w:num>
  <w:num w:numId="15">
    <w:abstractNumId w:val="18"/>
  </w:num>
  <w:num w:numId="16">
    <w:abstractNumId w:val="0"/>
  </w:num>
  <w:num w:numId="17">
    <w:abstractNumId w:val="15"/>
  </w:num>
  <w:num w:numId="18">
    <w:abstractNumId w:val="4"/>
  </w:num>
  <w:num w:numId="19">
    <w:abstractNumId w:val="17"/>
  </w:num>
  <w:num w:numId="20">
    <w:abstractNumId w:val="23"/>
  </w:num>
  <w:num w:numId="21">
    <w:abstractNumId w:val="3"/>
  </w:num>
  <w:num w:numId="22">
    <w:abstractNumId w:val="9"/>
  </w:num>
  <w:num w:numId="23">
    <w:abstractNumId w:val="24"/>
  </w:num>
  <w:num w:numId="24">
    <w:abstractNumId w:val="2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70"/>
    <w:rsid w:val="00091966"/>
    <w:rsid w:val="000D12FF"/>
    <w:rsid w:val="000E265A"/>
    <w:rsid w:val="00134DF8"/>
    <w:rsid w:val="002437A1"/>
    <w:rsid w:val="0025303A"/>
    <w:rsid w:val="0026574B"/>
    <w:rsid w:val="00267870"/>
    <w:rsid w:val="002C6B87"/>
    <w:rsid w:val="003460EE"/>
    <w:rsid w:val="00365BBB"/>
    <w:rsid w:val="00382361"/>
    <w:rsid w:val="00396A47"/>
    <w:rsid w:val="00397362"/>
    <w:rsid w:val="003B1410"/>
    <w:rsid w:val="003C0163"/>
    <w:rsid w:val="00430352"/>
    <w:rsid w:val="00451FE2"/>
    <w:rsid w:val="00495458"/>
    <w:rsid w:val="004B3D19"/>
    <w:rsid w:val="004C400A"/>
    <w:rsid w:val="004D159C"/>
    <w:rsid w:val="004E47F4"/>
    <w:rsid w:val="00511A93"/>
    <w:rsid w:val="00547AF6"/>
    <w:rsid w:val="00594DAA"/>
    <w:rsid w:val="0059582E"/>
    <w:rsid w:val="005B0FF1"/>
    <w:rsid w:val="005B2E05"/>
    <w:rsid w:val="005D6625"/>
    <w:rsid w:val="00625AF7"/>
    <w:rsid w:val="00645EA3"/>
    <w:rsid w:val="00670D5E"/>
    <w:rsid w:val="006B03FC"/>
    <w:rsid w:val="006C32B5"/>
    <w:rsid w:val="006E4E9F"/>
    <w:rsid w:val="00715B13"/>
    <w:rsid w:val="007D6DF5"/>
    <w:rsid w:val="007E3A18"/>
    <w:rsid w:val="00810202"/>
    <w:rsid w:val="00815A72"/>
    <w:rsid w:val="008475EA"/>
    <w:rsid w:val="008855CC"/>
    <w:rsid w:val="00897BB8"/>
    <w:rsid w:val="008B1016"/>
    <w:rsid w:val="008F4E9D"/>
    <w:rsid w:val="0090555A"/>
    <w:rsid w:val="009837E2"/>
    <w:rsid w:val="009912AE"/>
    <w:rsid w:val="009D28D9"/>
    <w:rsid w:val="00A21C49"/>
    <w:rsid w:val="00A45228"/>
    <w:rsid w:val="00AE36ED"/>
    <w:rsid w:val="00B5412E"/>
    <w:rsid w:val="00B6622C"/>
    <w:rsid w:val="00B82DD6"/>
    <w:rsid w:val="00B916BD"/>
    <w:rsid w:val="00B97984"/>
    <w:rsid w:val="00BA16BC"/>
    <w:rsid w:val="00C0178A"/>
    <w:rsid w:val="00C13C28"/>
    <w:rsid w:val="00C47D47"/>
    <w:rsid w:val="00C52B02"/>
    <w:rsid w:val="00C83B3C"/>
    <w:rsid w:val="00CA4BD6"/>
    <w:rsid w:val="00CC3154"/>
    <w:rsid w:val="00CE66A4"/>
    <w:rsid w:val="00D54902"/>
    <w:rsid w:val="00D74413"/>
    <w:rsid w:val="00D854BF"/>
    <w:rsid w:val="00DF05D9"/>
    <w:rsid w:val="00E3350C"/>
    <w:rsid w:val="00E546EB"/>
    <w:rsid w:val="00E67F62"/>
    <w:rsid w:val="00E84FC7"/>
    <w:rsid w:val="00EC7707"/>
    <w:rsid w:val="00F641D8"/>
    <w:rsid w:val="00F76582"/>
    <w:rsid w:val="00FC69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67870"/>
    <w:pPr>
      <w:tabs>
        <w:tab w:val="center" w:pos="4536"/>
        <w:tab w:val="right" w:pos="9072"/>
      </w:tabs>
      <w:spacing w:line="240" w:lineRule="auto"/>
    </w:pPr>
  </w:style>
  <w:style w:type="character" w:customStyle="1" w:styleId="HeaderChar">
    <w:name w:val="Header Char"/>
    <w:basedOn w:val="DefaultParagraphFont"/>
    <w:link w:val="Header"/>
    <w:uiPriority w:val="99"/>
    <w:rsid w:val="00267870"/>
    <w:rPr>
      <w:rFonts w:ascii="Verdana" w:hAnsi="Verdana"/>
      <w:color w:val="000000"/>
      <w:sz w:val="18"/>
      <w:szCs w:val="18"/>
    </w:rPr>
  </w:style>
  <w:style w:type="paragraph" w:styleId="Footer">
    <w:name w:val="footer"/>
    <w:basedOn w:val="Normal"/>
    <w:link w:val="FooterChar"/>
    <w:uiPriority w:val="99"/>
    <w:unhideWhenUsed/>
    <w:rsid w:val="00267870"/>
    <w:pPr>
      <w:tabs>
        <w:tab w:val="center" w:pos="4536"/>
        <w:tab w:val="right" w:pos="9072"/>
      </w:tabs>
      <w:spacing w:line="240" w:lineRule="auto"/>
    </w:pPr>
  </w:style>
  <w:style w:type="character" w:customStyle="1" w:styleId="FooterChar">
    <w:name w:val="Footer Char"/>
    <w:basedOn w:val="DefaultParagraphFont"/>
    <w:link w:val="Footer"/>
    <w:uiPriority w:val="99"/>
    <w:rsid w:val="00267870"/>
    <w:rPr>
      <w:rFonts w:ascii="Verdana" w:hAnsi="Verdana"/>
      <w:color w:val="000000"/>
      <w:sz w:val="18"/>
      <w:szCs w:val="18"/>
    </w:rPr>
  </w:style>
  <w:style w:type="paragraph" w:styleId="FootnoteText">
    <w:name w:val="footnote text"/>
    <w:basedOn w:val="Normal"/>
    <w:link w:val="FootnoteTextChar"/>
    <w:uiPriority w:val="99"/>
    <w:semiHidden/>
    <w:unhideWhenUsed/>
    <w:rsid w:val="00267870"/>
    <w:pPr>
      <w:spacing w:line="240" w:lineRule="auto"/>
    </w:pPr>
    <w:rPr>
      <w:sz w:val="20"/>
      <w:szCs w:val="20"/>
    </w:rPr>
  </w:style>
  <w:style w:type="character" w:customStyle="1" w:styleId="FootnoteTextChar">
    <w:name w:val="Footnote Text Char"/>
    <w:basedOn w:val="DefaultParagraphFont"/>
    <w:link w:val="FootnoteText"/>
    <w:uiPriority w:val="99"/>
    <w:semiHidden/>
    <w:rsid w:val="00267870"/>
    <w:rPr>
      <w:rFonts w:ascii="Verdana" w:hAnsi="Verdana"/>
      <w:color w:val="000000"/>
    </w:rPr>
  </w:style>
  <w:style w:type="character" w:styleId="FootnoteReference">
    <w:name w:val="footnote reference"/>
    <w:basedOn w:val="DefaultParagraphFont"/>
    <w:uiPriority w:val="99"/>
    <w:semiHidden/>
    <w:unhideWhenUsed/>
    <w:rsid w:val="00267870"/>
    <w:rPr>
      <w:vertAlign w:val="superscript"/>
    </w:rPr>
  </w:style>
  <w:style w:type="paragraph" w:styleId="ListParagraph">
    <w:name w:val="List Paragraph"/>
    <w:basedOn w:val="Normal"/>
    <w:uiPriority w:val="34"/>
    <w:qFormat/>
    <w:rsid w:val="00267870"/>
    <w:pPr>
      <w:ind w:left="720"/>
      <w:contextualSpacing/>
    </w:pPr>
  </w:style>
  <w:style w:type="paragraph" w:styleId="Revision">
    <w:name w:val="Revision"/>
    <w:hidden/>
    <w:uiPriority w:val="99"/>
    <w:semiHidden/>
    <w:rsid w:val="006C32B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546EB"/>
    <w:rPr>
      <w:sz w:val="16"/>
      <w:szCs w:val="16"/>
    </w:rPr>
  </w:style>
  <w:style w:type="paragraph" w:styleId="CommentText">
    <w:name w:val="annotation text"/>
    <w:basedOn w:val="Normal"/>
    <w:link w:val="CommentTextChar"/>
    <w:uiPriority w:val="99"/>
    <w:unhideWhenUsed/>
    <w:rsid w:val="00E546EB"/>
    <w:pPr>
      <w:spacing w:line="240" w:lineRule="auto"/>
    </w:pPr>
    <w:rPr>
      <w:sz w:val="20"/>
      <w:szCs w:val="20"/>
    </w:rPr>
  </w:style>
  <w:style w:type="character" w:customStyle="1" w:styleId="CommentTextChar">
    <w:name w:val="Comment Text Char"/>
    <w:basedOn w:val="DefaultParagraphFont"/>
    <w:link w:val="CommentText"/>
    <w:uiPriority w:val="99"/>
    <w:rsid w:val="00E546E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546EB"/>
    <w:rPr>
      <w:b/>
      <w:bCs/>
    </w:rPr>
  </w:style>
  <w:style w:type="character" w:customStyle="1" w:styleId="CommentSubjectChar">
    <w:name w:val="Comment Subject Char"/>
    <w:basedOn w:val="CommentTextChar"/>
    <w:link w:val="CommentSubject"/>
    <w:uiPriority w:val="99"/>
    <w:semiHidden/>
    <w:rsid w:val="00E546E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6510">
      <w:bodyDiv w:val="1"/>
      <w:marLeft w:val="0"/>
      <w:marRight w:val="0"/>
      <w:marTop w:val="0"/>
      <w:marBottom w:val="0"/>
      <w:divBdr>
        <w:top w:val="none" w:sz="0" w:space="0" w:color="auto"/>
        <w:left w:val="none" w:sz="0" w:space="0" w:color="auto"/>
        <w:bottom w:val="none" w:sz="0" w:space="0" w:color="auto"/>
        <w:right w:val="none" w:sz="0" w:space="0" w:color="auto"/>
      </w:divBdr>
    </w:div>
    <w:div w:id="994600570">
      <w:bodyDiv w:val="1"/>
      <w:marLeft w:val="0"/>
      <w:marRight w:val="0"/>
      <w:marTop w:val="0"/>
      <w:marBottom w:val="0"/>
      <w:divBdr>
        <w:top w:val="none" w:sz="0" w:space="0" w:color="auto"/>
        <w:left w:val="none" w:sz="0" w:space="0" w:color="auto"/>
        <w:bottom w:val="none" w:sz="0" w:space="0" w:color="auto"/>
        <w:right w:val="none" w:sz="0" w:space="0" w:color="auto"/>
      </w:divBdr>
    </w:div>
    <w:div w:id="1104231700">
      <w:bodyDiv w:val="1"/>
      <w:marLeft w:val="0"/>
      <w:marRight w:val="0"/>
      <w:marTop w:val="0"/>
      <w:marBottom w:val="0"/>
      <w:divBdr>
        <w:top w:val="none" w:sz="0" w:space="0" w:color="auto"/>
        <w:left w:val="none" w:sz="0" w:space="0" w:color="auto"/>
        <w:bottom w:val="none" w:sz="0" w:space="0" w:color="auto"/>
        <w:right w:val="none" w:sz="0" w:space="0" w:color="auto"/>
      </w:divBdr>
    </w:div>
    <w:div w:id="2101638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831</ap:Words>
  <ap:Characters>4737</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lid Heutink (PVV) over handhaving buitenlandse voertuigen in zero-emissiezones</vt:lpstr>
    </vt:vector>
  </ap:TitlesOfParts>
  <ap:LinksUpToDate>false</ap:LinksUpToDate>
  <ap:CharactersWithSpaces>5557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2025-05-20T14:48:00.0000000Z</dcterms:created>
  <dcterms:modified xsi:type="dcterms:W3CDTF">2025-05-20T14:48:00.0000000Z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lid Heutink (PVV) over handhaving buitenlandse voertuigen in zero-emissiezones</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E.J.M. van Bree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