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4F32" w14:paraId="2E23A1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23C3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0BCF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4F32" w14:paraId="46F01C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E994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4F32" w14:paraId="552564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769B03" w14:textId="77777777"/>
        </w:tc>
      </w:tr>
      <w:tr w:rsidR="00997775" w:rsidTr="00074F32" w14:paraId="50F5C5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86EB18" w14:textId="77777777"/>
        </w:tc>
      </w:tr>
      <w:tr w:rsidR="00997775" w:rsidTr="00074F32" w14:paraId="610E2B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4C0CB" w14:textId="77777777"/>
        </w:tc>
        <w:tc>
          <w:tcPr>
            <w:tcW w:w="7654" w:type="dxa"/>
            <w:gridSpan w:val="2"/>
          </w:tcPr>
          <w:p w:rsidR="00997775" w:rsidRDefault="00997775" w14:paraId="54552235" w14:textId="77777777"/>
        </w:tc>
      </w:tr>
      <w:tr w:rsidR="00074F32" w:rsidTr="00074F32" w14:paraId="240AE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F32" w:rsidP="00074F32" w:rsidRDefault="00074F32" w14:paraId="77B48FC0" w14:textId="54DDD34A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074F32" w:rsidP="00074F32" w:rsidRDefault="00074F32" w14:paraId="64FB9EE0" w14:textId="535B522A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074F32" w:rsidTr="00074F32" w14:paraId="52680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F32" w:rsidP="00074F32" w:rsidRDefault="00074F32" w14:paraId="515BD65F" w14:textId="77777777"/>
        </w:tc>
        <w:tc>
          <w:tcPr>
            <w:tcW w:w="7654" w:type="dxa"/>
            <w:gridSpan w:val="2"/>
          </w:tcPr>
          <w:p w:rsidR="00074F32" w:rsidP="00074F32" w:rsidRDefault="00074F32" w14:paraId="4B3BDBB1" w14:textId="77777777"/>
        </w:tc>
      </w:tr>
      <w:tr w:rsidR="00074F32" w:rsidTr="00074F32" w14:paraId="506F5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F32" w:rsidP="00074F32" w:rsidRDefault="00074F32" w14:paraId="7BAF42D2" w14:textId="77777777"/>
        </w:tc>
        <w:tc>
          <w:tcPr>
            <w:tcW w:w="7654" w:type="dxa"/>
            <w:gridSpan w:val="2"/>
          </w:tcPr>
          <w:p w:rsidR="00074F32" w:rsidP="00074F32" w:rsidRDefault="00074F32" w14:paraId="0DA3653C" w14:textId="77777777"/>
        </w:tc>
      </w:tr>
      <w:tr w:rsidR="00074F32" w:rsidTr="00074F32" w14:paraId="55F931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F32" w:rsidP="00074F32" w:rsidRDefault="00074F32" w14:paraId="5A0900E5" w14:textId="6B458A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924</w:t>
            </w:r>
          </w:p>
        </w:tc>
        <w:tc>
          <w:tcPr>
            <w:tcW w:w="7654" w:type="dxa"/>
            <w:gridSpan w:val="2"/>
          </w:tcPr>
          <w:p w:rsidR="00074F32" w:rsidP="00074F32" w:rsidRDefault="00074F32" w14:paraId="267447F4" w14:textId="217461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RIKKERS-OOSTERKAMP</w:t>
            </w:r>
          </w:p>
        </w:tc>
      </w:tr>
      <w:tr w:rsidR="00074F32" w:rsidTr="00074F32" w14:paraId="66006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F32" w:rsidP="00074F32" w:rsidRDefault="00074F32" w14:paraId="53F2E7F3" w14:textId="77777777"/>
        </w:tc>
        <w:tc>
          <w:tcPr>
            <w:tcW w:w="7654" w:type="dxa"/>
            <w:gridSpan w:val="2"/>
          </w:tcPr>
          <w:p w:rsidR="00074F32" w:rsidP="00074F32" w:rsidRDefault="00074F32" w14:paraId="28B94107" w14:textId="00B4DB18">
            <w:r>
              <w:t>Voorgesteld 21 mei 2025</w:t>
            </w:r>
          </w:p>
        </w:tc>
      </w:tr>
      <w:tr w:rsidR="00997775" w:rsidTr="00074F32" w14:paraId="5461E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228D4C" w14:textId="77777777"/>
        </w:tc>
        <w:tc>
          <w:tcPr>
            <w:tcW w:w="7654" w:type="dxa"/>
            <w:gridSpan w:val="2"/>
          </w:tcPr>
          <w:p w:rsidR="00997775" w:rsidRDefault="00997775" w14:paraId="209377A6" w14:textId="77777777"/>
        </w:tc>
      </w:tr>
      <w:tr w:rsidR="00997775" w:rsidTr="00074F32" w14:paraId="474DB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43126B" w14:textId="77777777"/>
        </w:tc>
        <w:tc>
          <w:tcPr>
            <w:tcW w:w="7654" w:type="dxa"/>
            <w:gridSpan w:val="2"/>
          </w:tcPr>
          <w:p w:rsidR="00997775" w:rsidRDefault="00997775" w14:paraId="67266717" w14:textId="77777777">
            <w:r>
              <w:t>De Kamer,</w:t>
            </w:r>
          </w:p>
        </w:tc>
      </w:tr>
      <w:tr w:rsidR="00997775" w:rsidTr="00074F32" w14:paraId="5D113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6B3FFA" w14:textId="77777777"/>
        </w:tc>
        <w:tc>
          <w:tcPr>
            <w:tcW w:w="7654" w:type="dxa"/>
            <w:gridSpan w:val="2"/>
          </w:tcPr>
          <w:p w:rsidR="00997775" w:rsidRDefault="00997775" w14:paraId="09820BF3" w14:textId="77777777"/>
        </w:tc>
      </w:tr>
      <w:tr w:rsidR="00997775" w:rsidTr="00074F32" w14:paraId="2F0B9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2A783" w14:textId="77777777"/>
        </w:tc>
        <w:tc>
          <w:tcPr>
            <w:tcW w:w="7654" w:type="dxa"/>
            <w:gridSpan w:val="2"/>
          </w:tcPr>
          <w:p w:rsidR="00997775" w:rsidRDefault="00997775" w14:paraId="6A613A6F" w14:textId="77777777">
            <w:r>
              <w:t>gehoord de beraadslaging,</w:t>
            </w:r>
          </w:p>
        </w:tc>
      </w:tr>
      <w:tr w:rsidR="00997775" w:rsidTr="00074F32" w14:paraId="55343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031FCA" w14:textId="77777777"/>
        </w:tc>
        <w:tc>
          <w:tcPr>
            <w:tcW w:w="7654" w:type="dxa"/>
            <w:gridSpan w:val="2"/>
          </w:tcPr>
          <w:p w:rsidR="00997775" w:rsidRDefault="00997775" w14:paraId="71E765AA" w14:textId="77777777"/>
        </w:tc>
      </w:tr>
      <w:tr w:rsidR="00997775" w:rsidTr="00074F32" w14:paraId="14D9D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5A78B" w14:textId="77777777"/>
        </w:tc>
        <w:tc>
          <w:tcPr>
            <w:tcW w:w="7654" w:type="dxa"/>
            <w:gridSpan w:val="2"/>
          </w:tcPr>
          <w:p w:rsidRPr="00074F32" w:rsidR="00074F32" w:rsidP="00074F32" w:rsidRDefault="00074F32" w14:paraId="5E6CA13E" w14:textId="77777777">
            <w:r w:rsidRPr="00074F32">
              <w:t xml:space="preserve">constaterende dat de regio's Twente, Achterhoek, Salland, </w:t>
            </w:r>
            <w:proofErr w:type="spellStart"/>
            <w:r w:rsidRPr="00074F32">
              <w:t>Vechtdal</w:t>
            </w:r>
            <w:proofErr w:type="spellEnd"/>
            <w:r w:rsidRPr="00074F32">
              <w:t xml:space="preserve"> en delen van de Veluwe momenteel een "witte vlek" vormen voor traumazorg per helikopter;</w:t>
            </w:r>
          </w:p>
          <w:p w:rsidR="00074F32" w:rsidP="00074F32" w:rsidRDefault="00074F32" w14:paraId="1AB7BDCC" w14:textId="77777777"/>
          <w:p w:rsidRPr="00074F32" w:rsidR="00074F32" w:rsidP="00074F32" w:rsidRDefault="00074F32" w14:paraId="0872A7F6" w14:textId="08CC2518">
            <w:r w:rsidRPr="00074F32">
              <w:t>constaterende dat deze regio's afhankelijk zijn van de Duitse traumahelikopter (ADAC), die 's nachts niet beschikbaar is;</w:t>
            </w:r>
          </w:p>
          <w:p w:rsidR="00074F32" w:rsidP="00074F32" w:rsidRDefault="00074F32" w14:paraId="0B475243" w14:textId="77777777"/>
          <w:p w:rsidRPr="00074F32" w:rsidR="00074F32" w:rsidP="00074F32" w:rsidRDefault="00074F32" w14:paraId="31A23314" w14:textId="15F8F7CE">
            <w:r w:rsidRPr="00074F32">
              <w:t>verzoekt de regering bij de provincie Gelderland opnieuw aandacht te vragen voor de stationering van een traumahelikopter op Teuge en dit mee te nemen in het nieuwe luchthavenbesluit,</w:t>
            </w:r>
          </w:p>
          <w:p w:rsidR="00074F32" w:rsidP="00074F32" w:rsidRDefault="00074F32" w14:paraId="01BB9D79" w14:textId="77777777"/>
          <w:p w:rsidRPr="00074F32" w:rsidR="00074F32" w:rsidP="00074F32" w:rsidRDefault="00074F32" w14:paraId="368E4E46" w14:textId="4A2B7F33">
            <w:r w:rsidRPr="00074F32">
              <w:t>en gaat over tot de orde van de dag.</w:t>
            </w:r>
          </w:p>
          <w:p w:rsidR="00074F32" w:rsidP="00074F32" w:rsidRDefault="00074F32" w14:paraId="0D1D235F" w14:textId="77777777"/>
          <w:p w:rsidR="00997775" w:rsidP="00074F32" w:rsidRDefault="00074F32" w14:paraId="7B6961CC" w14:textId="5DF6978C">
            <w:r w:rsidRPr="00074F32">
              <w:t>Rikkers-Oosterkamp</w:t>
            </w:r>
          </w:p>
        </w:tc>
      </w:tr>
    </w:tbl>
    <w:p w:rsidR="00997775" w:rsidRDefault="00997775" w14:paraId="04BEED1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C9D3" w14:textId="77777777" w:rsidR="00074F32" w:rsidRDefault="00074F32">
      <w:pPr>
        <w:spacing w:line="20" w:lineRule="exact"/>
      </w:pPr>
    </w:p>
  </w:endnote>
  <w:endnote w:type="continuationSeparator" w:id="0">
    <w:p w14:paraId="242DBD0A" w14:textId="77777777" w:rsidR="00074F32" w:rsidRDefault="00074F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942BF7" w14:textId="77777777" w:rsidR="00074F32" w:rsidRDefault="00074F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5280" w14:textId="77777777" w:rsidR="00074F32" w:rsidRDefault="00074F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2A4A78" w14:textId="77777777" w:rsidR="00074F32" w:rsidRDefault="0007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32"/>
    <w:rsid w:val="00074F3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6952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5221F"/>
  <w15:docId w15:val="{3935B338-2F40-4A42-B341-F9AEDE91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2025-05-22T11:11:00.0000000Z</dcterms:modified>
  <dc:description>------------------------</dc:description>
  <dc:subject/>
  <keywords/>
  <version/>
  <category/>
</coreProperties>
</file>