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E51B9" w14:paraId="0D68DC5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385461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DE4E2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E51B9" w14:paraId="49582A3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D931C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E51B9" w14:paraId="6E422E3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574D6D" w14:textId="77777777"/>
        </w:tc>
      </w:tr>
      <w:tr w:rsidR="00997775" w:rsidTr="001E51B9" w14:paraId="465ED67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BF37866" w14:textId="77777777"/>
        </w:tc>
      </w:tr>
      <w:tr w:rsidR="00997775" w:rsidTr="001E51B9" w14:paraId="2AC27E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568559" w14:textId="77777777"/>
        </w:tc>
        <w:tc>
          <w:tcPr>
            <w:tcW w:w="7654" w:type="dxa"/>
            <w:gridSpan w:val="2"/>
          </w:tcPr>
          <w:p w:rsidR="00997775" w:rsidRDefault="00997775" w14:paraId="7546734E" w14:textId="77777777"/>
        </w:tc>
      </w:tr>
      <w:tr w:rsidR="001E51B9" w:rsidTr="001E51B9" w14:paraId="3C673E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51B9" w:rsidP="001E51B9" w:rsidRDefault="001E51B9" w14:paraId="027EEEBA" w14:textId="319AE4F2">
            <w:pPr>
              <w:rPr>
                <w:b/>
              </w:rPr>
            </w:pPr>
            <w:r>
              <w:rPr>
                <w:b/>
              </w:rPr>
              <w:t>31 765</w:t>
            </w:r>
          </w:p>
        </w:tc>
        <w:tc>
          <w:tcPr>
            <w:tcW w:w="7654" w:type="dxa"/>
            <w:gridSpan w:val="2"/>
          </w:tcPr>
          <w:p w:rsidR="001E51B9" w:rsidP="001E51B9" w:rsidRDefault="001E51B9" w14:paraId="5A990BD1" w14:textId="2F8267D0">
            <w:pPr>
              <w:rPr>
                <w:b/>
              </w:rPr>
            </w:pPr>
            <w:r w:rsidRPr="004866B9">
              <w:rPr>
                <w:b/>
                <w:bCs/>
              </w:rPr>
              <w:t>Kwaliteit van zorg</w:t>
            </w:r>
          </w:p>
        </w:tc>
      </w:tr>
      <w:tr w:rsidR="001E51B9" w:rsidTr="001E51B9" w14:paraId="2518A2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51B9" w:rsidP="001E51B9" w:rsidRDefault="001E51B9" w14:paraId="5FCBE840" w14:textId="77777777"/>
        </w:tc>
        <w:tc>
          <w:tcPr>
            <w:tcW w:w="7654" w:type="dxa"/>
            <w:gridSpan w:val="2"/>
          </w:tcPr>
          <w:p w:rsidR="001E51B9" w:rsidP="001E51B9" w:rsidRDefault="001E51B9" w14:paraId="2C99D8A3" w14:textId="77777777"/>
        </w:tc>
      </w:tr>
      <w:tr w:rsidR="001E51B9" w:rsidTr="001E51B9" w14:paraId="202ED9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51B9" w:rsidP="001E51B9" w:rsidRDefault="001E51B9" w14:paraId="3D21FEE7" w14:textId="77777777"/>
        </w:tc>
        <w:tc>
          <w:tcPr>
            <w:tcW w:w="7654" w:type="dxa"/>
            <w:gridSpan w:val="2"/>
          </w:tcPr>
          <w:p w:rsidR="001E51B9" w:rsidP="001E51B9" w:rsidRDefault="001E51B9" w14:paraId="5C3CB66A" w14:textId="77777777"/>
        </w:tc>
      </w:tr>
      <w:tr w:rsidR="001E51B9" w:rsidTr="001E51B9" w14:paraId="1DF1D5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51B9" w:rsidP="001E51B9" w:rsidRDefault="001E51B9" w14:paraId="40673AE9" w14:textId="654660C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927</w:t>
            </w:r>
          </w:p>
        </w:tc>
        <w:tc>
          <w:tcPr>
            <w:tcW w:w="7654" w:type="dxa"/>
            <w:gridSpan w:val="2"/>
          </w:tcPr>
          <w:p w:rsidR="001E51B9" w:rsidP="001E51B9" w:rsidRDefault="001E51B9" w14:paraId="534BCC84" w14:textId="086FA42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CLAASSEN</w:t>
            </w:r>
          </w:p>
        </w:tc>
      </w:tr>
      <w:tr w:rsidR="001E51B9" w:rsidTr="001E51B9" w14:paraId="607A69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51B9" w:rsidP="001E51B9" w:rsidRDefault="001E51B9" w14:paraId="61A87CC6" w14:textId="77777777"/>
        </w:tc>
        <w:tc>
          <w:tcPr>
            <w:tcW w:w="7654" w:type="dxa"/>
            <w:gridSpan w:val="2"/>
          </w:tcPr>
          <w:p w:rsidR="001E51B9" w:rsidP="001E51B9" w:rsidRDefault="001E51B9" w14:paraId="17C7A10F" w14:textId="48650554">
            <w:r>
              <w:t>Voorgesteld 21 mei 2025</w:t>
            </w:r>
          </w:p>
        </w:tc>
      </w:tr>
      <w:tr w:rsidR="00997775" w:rsidTr="001E51B9" w14:paraId="313432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3BD33E" w14:textId="77777777"/>
        </w:tc>
        <w:tc>
          <w:tcPr>
            <w:tcW w:w="7654" w:type="dxa"/>
            <w:gridSpan w:val="2"/>
          </w:tcPr>
          <w:p w:rsidR="00997775" w:rsidRDefault="00997775" w14:paraId="3923E5D0" w14:textId="77777777"/>
        </w:tc>
      </w:tr>
      <w:tr w:rsidR="00997775" w:rsidTr="001E51B9" w14:paraId="2348B9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8DE54C" w14:textId="77777777"/>
        </w:tc>
        <w:tc>
          <w:tcPr>
            <w:tcW w:w="7654" w:type="dxa"/>
            <w:gridSpan w:val="2"/>
          </w:tcPr>
          <w:p w:rsidR="00997775" w:rsidRDefault="00997775" w14:paraId="70A273FE" w14:textId="77777777">
            <w:r>
              <w:t>De Kamer,</w:t>
            </w:r>
          </w:p>
        </w:tc>
      </w:tr>
      <w:tr w:rsidR="00997775" w:rsidTr="001E51B9" w14:paraId="29BF0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0FC814" w14:textId="77777777"/>
        </w:tc>
        <w:tc>
          <w:tcPr>
            <w:tcW w:w="7654" w:type="dxa"/>
            <w:gridSpan w:val="2"/>
          </w:tcPr>
          <w:p w:rsidR="00997775" w:rsidRDefault="00997775" w14:paraId="507B6ADA" w14:textId="77777777"/>
        </w:tc>
      </w:tr>
      <w:tr w:rsidR="00997775" w:rsidTr="001E51B9" w14:paraId="0E60B6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92008C" w14:textId="77777777"/>
        </w:tc>
        <w:tc>
          <w:tcPr>
            <w:tcW w:w="7654" w:type="dxa"/>
            <w:gridSpan w:val="2"/>
          </w:tcPr>
          <w:p w:rsidR="00997775" w:rsidRDefault="00997775" w14:paraId="3F2BCCE8" w14:textId="77777777">
            <w:r>
              <w:t>gehoord de beraadslaging,</w:t>
            </w:r>
          </w:p>
        </w:tc>
      </w:tr>
      <w:tr w:rsidR="00997775" w:rsidTr="001E51B9" w14:paraId="5C397B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38AFCA" w14:textId="77777777"/>
        </w:tc>
        <w:tc>
          <w:tcPr>
            <w:tcW w:w="7654" w:type="dxa"/>
            <w:gridSpan w:val="2"/>
          </w:tcPr>
          <w:p w:rsidR="00997775" w:rsidRDefault="00997775" w14:paraId="2CBCA603" w14:textId="77777777"/>
        </w:tc>
      </w:tr>
      <w:tr w:rsidR="00997775" w:rsidTr="001E51B9" w14:paraId="154D9D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422474" w14:textId="77777777"/>
        </w:tc>
        <w:tc>
          <w:tcPr>
            <w:tcW w:w="7654" w:type="dxa"/>
            <w:gridSpan w:val="2"/>
          </w:tcPr>
          <w:p w:rsidRPr="001E51B9" w:rsidR="001E51B9" w:rsidP="001E51B9" w:rsidRDefault="001E51B9" w14:paraId="3D53A420" w14:textId="77777777">
            <w:r w:rsidRPr="001E51B9">
              <w:t>constaterende dat de daadwerkelijke vaststelling van de budgetfinanciering nog moet plaatsvinden en 1 juli daarbij een belangrijke deadline is;</w:t>
            </w:r>
          </w:p>
          <w:p w:rsidR="001E51B9" w:rsidP="001E51B9" w:rsidRDefault="001E51B9" w14:paraId="45BC8E39" w14:textId="77777777"/>
          <w:p w:rsidRPr="001E51B9" w:rsidR="001E51B9" w:rsidP="001E51B9" w:rsidRDefault="001E51B9" w14:paraId="4CCC33B2" w14:textId="3DFA4883">
            <w:r w:rsidRPr="001E51B9">
              <w:t xml:space="preserve">overwegende dat </w:t>
            </w:r>
            <w:proofErr w:type="spellStart"/>
            <w:r w:rsidRPr="001E51B9">
              <w:t>locatiegebonden</w:t>
            </w:r>
            <w:proofErr w:type="spellEnd"/>
            <w:r w:rsidRPr="001E51B9">
              <w:t xml:space="preserve"> budgetbekostiging bij voldoende personeel een stimulans geeft voor heropening van acute zorg en verloskunde in </w:t>
            </w:r>
            <w:proofErr w:type="spellStart"/>
            <w:r w:rsidRPr="001E51B9">
              <w:t>Zuyderland</w:t>
            </w:r>
            <w:proofErr w:type="spellEnd"/>
            <w:r w:rsidRPr="001E51B9">
              <w:t xml:space="preserve"> Heerlen;</w:t>
            </w:r>
          </w:p>
          <w:p w:rsidR="001E51B9" w:rsidP="001E51B9" w:rsidRDefault="001E51B9" w14:paraId="08D40530" w14:textId="77777777"/>
          <w:p w:rsidRPr="001E51B9" w:rsidR="001E51B9" w:rsidP="001E51B9" w:rsidRDefault="001E51B9" w14:paraId="50E805DC" w14:textId="6DA9093B">
            <w:r w:rsidRPr="001E51B9">
              <w:t>verzoekt de regering om bij de invoering van budgetbekostiging voor acute zorg en acute verloskunde te garanderen dat de kwaliteitskaders, locatiegebondenheid en daadwerkelijke financiële verschuiving naar regionale ziekenhuizen leidend zijn,</w:t>
            </w:r>
          </w:p>
          <w:p w:rsidR="001E51B9" w:rsidP="001E51B9" w:rsidRDefault="001E51B9" w14:paraId="160EA7D2" w14:textId="77777777"/>
          <w:p w:rsidRPr="001E51B9" w:rsidR="001E51B9" w:rsidP="001E51B9" w:rsidRDefault="001E51B9" w14:paraId="7035ACB9" w14:textId="48D7B384">
            <w:r w:rsidRPr="001E51B9">
              <w:t>en gaat over tot de orde van de dag.</w:t>
            </w:r>
          </w:p>
          <w:p w:rsidR="001E51B9" w:rsidP="001E51B9" w:rsidRDefault="001E51B9" w14:paraId="46D692AF" w14:textId="77777777"/>
          <w:p w:rsidR="00997775" w:rsidP="001E51B9" w:rsidRDefault="001E51B9" w14:paraId="187D2DAA" w14:textId="38EAD9A2">
            <w:r w:rsidRPr="001E51B9">
              <w:t>Claassen</w:t>
            </w:r>
          </w:p>
        </w:tc>
      </w:tr>
    </w:tbl>
    <w:p w:rsidR="00997775" w:rsidRDefault="00997775" w14:paraId="5D90360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E380E" w14:textId="77777777" w:rsidR="001E51B9" w:rsidRDefault="001E51B9">
      <w:pPr>
        <w:spacing w:line="20" w:lineRule="exact"/>
      </w:pPr>
    </w:p>
  </w:endnote>
  <w:endnote w:type="continuationSeparator" w:id="0">
    <w:p w14:paraId="6572CAE8" w14:textId="77777777" w:rsidR="001E51B9" w:rsidRDefault="001E51B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333BF6" w14:textId="77777777" w:rsidR="001E51B9" w:rsidRDefault="001E51B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F489E" w14:textId="77777777" w:rsidR="001E51B9" w:rsidRDefault="001E51B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530C85" w14:textId="77777777" w:rsidR="001E51B9" w:rsidRDefault="001E5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B9"/>
    <w:rsid w:val="00133FCE"/>
    <w:rsid w:val="001E482C"/>
    <w:rsid w:val="001E4877"/>
    <w:rsid w:val="001E51B9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3EF6"/>
    <w:rsid w:val="00642FA8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D6343"/>
  <w15:docId w15:val="{32190F94-5BDA-4549-91A1-304D045B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707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2025-05-22T10:54:00.0000000Z</dcterms:created>
  <dcterms:modified xsi:type="dcterms:W3CDTF">2025-05-22T11:11:00.0000000Z</dcterms:modified>
  <dc:description>------------------------</dc:description>
  <dc:subject/>
  <keywords/>
  <version/>
  <category/>
</coreProperties>
</file>