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35FA" w14:paraId="02A6CE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023B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ABB0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35FA" w14:paraId="07E706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48CC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35FA" w14:paraId="4EF641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00E8F8" w14:textId="77777777"/>
        </w:tc>
      </w:tr>
      <w:tr w:rsidR="00997775" w:rsidTr="00E935FA" w14:paraId="75FB0E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2DF41E" w14:textId="77777777"/>
        </w:tc>
      </w:tr>
      <w:tr w:rsidR="00997775" w:rsidTr="00E935FA" w14:paraId="69102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5F5212" w14:textId="77777777"/>
        </w:tc>
        <w:tc>
          <w:tcPr>
            <w:tcW w:w="7654" w:type="dxa"/>
            <w:gridSpan w:val="2"/>
          </w:tcPr>
          <w:p w:rsidR="00997775" w:rsidRDefault="00997775" w14:paraId="52DC50AF" w14:textId="77777777"/>
        </w:tc>
      </w:tr>
      <w:tr w:rsidR="00E935FA" w:rsidTr="00E935FA" w14:paraId="09D7E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35FA" w:rsidP="00E935FA" w:rsidRDefault="00E935FA" w14:paraId="2B118C58" w14:textId="6E1E9554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E935FA" w:rsidP="00E935FA" w:rsidRDefault="00E935FA" w14:paraId="5B41E415" w14:textId="74CA3EDE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E935FA" w:rsidTr="00E935FA" w14:paraId="1583DC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35FA" w:rsidP="00E935FA" w:rsidRDefault="00E935FA" w14:paraId="3B594BEB" w14:textId="77777777"/>
        </w:tc>
        <w:tc>
          <w:tcPr>
            <w:tcW w:w="7654" w:type="dxa"/>
            <w:gridSpan w:val="2"/>
          </w:tcPr>
          <w:p w:rsidR="00E935FA" w:rsidP="00E935FA" w:rsidRDefault="00E935FA" w14:paraId="6BC23BFA" w14:textId="77777777"/>
        </w:tc>
      </w:tr>
      <w:tr w:rsidR="00E935FA" w:rsidTr="00E935FA" w14:paraId="7C5A5F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35FA" w:rsidP="00E935FA" w:rsidRDefault="00E935FA" w14:paraId="7EA3B6CA" w14:textId="77777777"/>
        </w:tc>
        <w:tc>
          <w:tcPr>
            <w:tcW w:w="7654" w:type="dxa"/>
            <w:gridSpan w:val="2"/>
          </w:tcPr>
          <w:p w:rsidR="00E935FA" w:rsidP="00E935FA" w:rsidRDefault="00E935FA" w14:paraId="69A865E8" w14:textId="77777777"/>
        </w:tc>
      </w:tr>
      <w:tr w:rsidR="00E935FA" w:rsidTr="00E935FA" w14:paraId="44B76A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35FA" w:rsidP="00E935FA" w:rsidRDefault="00E935FA" w14:paraId="32070E00" w14:textId="248061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34DAE">
              <w:rPr>
                <w:b/>
              </w:rPr>
              <w:t>930</w:t>
            </w:r>
          </w:p>
        </w:tc>
        <w:tc>
          <w:tcPr>
            <w:tcW w:w="7654" w:type="dxa"/>
            <w:gridSpan w:val="2"/>
          </w:tcPr>
          <w:p w:rsidR="00E935FA" w:rsidP="00E935FA" w:rsidRDefault="00E935FA" w14:paraId="53B0E7BF" w14:textId="1EFAAD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34DAE">
              <w:rPr>
                <w:b/>
              </w:rPr>
              <w:t>HET LID BUSHOFF</w:t>
            </w:r>
          </w:p>
        </w:tc>
      </w:tr>
      <w:tr w:rsidR="00E935FA" w:rsidTr="00E935FA" w14:paraId="66CCC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35FA" w:rsidP="00E935FA" w:rsidRDefault="00E935FA" w14:paraId="4B86EB7E" w14:textId="77777777"/>
        </w:tc>
        <w:tc>
          <w:tcPr>
            <w:tcW w:w="7654" w:type="dxa"/>
            <w:gridSpan w:val="2"/>
          </w:tcPr>
          <w:p w:rsidR="00E935FA" w:rsidP="00E935FA" w:rsidRDefault="00E935FA" w14:paraId="12050CE7" w14:textId="2D1016DB">
            <w:r>
              <w:t>Voorgesteld 21 mei 2025</w:t>
            </w:r>
          </w:p>
        </w:tc>
      </w:tr>
      <w:tr w:rsidR="00997775" w:rsidTr="00E935FA" w14:paraId="015A3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49A927" w14:textId="77777777"/>
        </w:tc>
        <w:tc>
          <w:tcPr>
            <w:tcW w:w="7654" w:type="dxa"/>
            <w:gridSpan w:val="2"/>
          </w:tcPr>
          <w:p w:rsidR="00997775" w:rsidRDefault="00997775" w14:paraId="1CEB1390" w14:textId="77777777"/>
        </w:tc>
      </w:tr>
      <w:tr w:rsidR="00997775" w:rsidTr="00E935FA" w14:paraId="32DD3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D1078" w14:textId="77777777"/>
        </w:tc>
        <w:tc>
          <w:tcPr>
            <w:tcW w:w="7654" w:type="dxa"/>
            <w:gridSpan w:val="2"/>
          </w:tcPr>
          <w:p w:rsidR="00997775" w:rsidRDefault="00997775" w14:paraId="07ADD551" w14:textId="77777777">
            <w:r>
              <w:t>De Kamer,</w:t>
            </w:r>
          </w:p>
        </w:tc>
      </w:tr>
      <w:tr w:rsidR="00997775" w:rsidTr="00E935FA" w14:paraId="1769DB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9C603E" w14:textId="77777777"/>
        </w:tc>
        <w:tc>
          <w:tcPr>
            <w:tcW w:w="7654" w:type="dxa"/>
            <w:gridSpan w:val="2"/>
          </w:tcPr>
          <w:p w:rsidR="00997775" w:rsidRDefault="00997775" w14:paraId="4625137F" w14:textId="77777777"/>
        </w:tc>
      </w:tr>
      <w:tr w:rsidR="00997775" w:rsidTr="00E935FA" w14:paraId="79A48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310AD" w14:textId="77777777"/>
        </w:tc>
        <w:tc>
          <w:tcPr>
            <w:tcW w:w="7654" w:type="dxa"/>
            <w:gridSpan w:val="2"/>
          </w:tcPr>
          <w:p w:rsidR="00997775" w:rsidRDefault="00997775" w14:paraId="1D73AC45" w14:textId="77777777">
            <w:r>
              <w:t>gehoord de beraadslaging,</w:t>
            </w:r>
          </w:p>
        </w:tc>
      </w:tr>
      <w:tr w:rsidR="00997775" w:rsidTr="00E935FA" w14:paraId="50484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5CED93" w14:textId="77777777"/>
        </w:tc>
        <w:tc>
          <w:tcPr>
            <w:tcW w:w="7654" w:type="dxa"/>
            <w:gridSpan w:val="2"/>
          </w:tcPr>
          <w:p w:rsidR="00997775" w:rsidRDefault="00997775" w14:paraId="6012E782" w14:textId="77777777"/>
        </w:tc>
      </w:tr>
      <w:tr w:rsidR="00997775" w:rsidTr="00E935FA" w14:paraId="702F3B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F964E4" w14:textId="77777777"/>
        </w:tc>
        <w:tc>
          <w:tcPr>
            <w:tcW w:w="7654" w:type="dxa"/>
            <w:gridSpan w:val="2"/>
          </w:tcPr>
          <w:p w:rsidRPr="00E935FA" w:rsidR="00E935FA" w:rsidP="00E935FA" w:rsidRDefault="00E935FA" w14:paraId="6AE281FA" w14:textId="77777777">
            <w:r w:rsidRPr="00E935FA">
              <w:t>overwegende dat personeelstekorten grote druk leggen op de continuïteit van zorg en het voortbestaan van regionale ziekenhuizen;</w:t>
            </w:r>
          </w:p>
          <w:p w:rsidR="00234DAE" w:rsidP="00E935FA" w:rsidRDefault="00234DAE" w14:paraId="185BB6EC" w14:textId="77777777"/>
          <w:p w:rsidRPr="00E935FA" w:rsidR="00E935FA" w:rsidP="00E935FA" w:rsidRDefault="00E935FA" w14:paraId="0EA13CE0" w14:textId="11DE4DCF">
            <w:r w:rsidRPr="00E935FA">
              <w:t>constaterende dat zelfstandige behandelcentra (</w:t>
            </w:r>
            <w:proofErr w:type="spellStart"/>
            <w:r w:rsidRPr="00E935FA">
              <w:t>zbc's</w:t>
            </w:r>
            <w:proofErr w:type="spellEnd"/>
            <w:r w:rsidRPr="00E935FA">
              <w:t>) in tegenstelling tot ziekenhuizen niet meebetalen aan de opleidingscapaciteit van medisch personeel en zelf nauwelijks zorgprofessionals opleiden;</w:t>
            </w:r>
          </w:p>
          <w:p w:rsidR="00234DAE" w:rsidP="00E935FA" w:rsidRDefault="00234DAE" w14:paraId="4053BB0D" w14:textId="77777777"/>
          <w:p w:rsidRPr="00E935FA" w:rsidR="00E935FA" w:rsidP="00E935FA" w:rsidRDefault="00E935FA" w14:paraId="5AA903F6" w14:textId="11854278">
            <w:r w:rsidRPr="00E935FA">
              <w:t xml:space="preserve">constaterende dat er bovendien oneerlijke concurrentie bestaat tussen reguliere ziekenhuizen en </w:t>
            </w:r>
            <w:proofErr w:type="spellStart"/>
            <w:r w:rsidRPr="00E935FA">
              <w:t>zbc's</w:t>
            </w:r>
            <w:proofErr w:type="spellEnd"/>
            <w:r w:rsidRPr="00E935FA">
              <w:t xml:space="preserve">, omdat personeel in </w:t>
            </w:r>
            <w:proofErr w:type="spellStart"/>
            <w:r w:rsidRPr="00E935FA">
              <w:t>zbc's</w:t>
            </w:r>
            <w:proofErr w:type="spellEnd"/>
            <w:r w:rsidRPr="00E935FA">
              <w:t xml:space="preserve"> geen </w:t>
            </w:r>
            <w:proofErr w:type="spellStart"/>
            <w:r w:rsidRPr="00E935FA">
              <w:t>anw</w:t>
            </w:r>
            <w:proofErr w:type="spellEnd"/>
            <w:r w:rsidRPr="00E935FA">
              <w:t>-diensten hoeft te draaien en vaak hogere salarissen krijgt;</w:t>
            </w:r>
          </w:p>
          <w:p w:rsidR="00234DAE" w:rsidP="00E935FA" w:rsidRDefault="00234DAE" w14:paraId="7BC7DBC3" w14:textId="77777777"/>
          <w:p w:rsidRPr="00E935FA" w:rsidR="00E935FA" w:rsidP="00E935FA" w:rsidRDefault="00E935FA" w14:paraId="2109E31D" w14:textId="673BCA2C">
            <w:r w:rsidRPr="00E935FA">
              <w:t xml:space="preserve">verzoekt de regering om doelstellingen op te stellen voor </w:t>
            </w:r>
            <w:proofErr w:type="spellStart"/>
            <w:r w:rsidRPr="00E935FA">
              <w:t>zbc's</w:t>
            </w:r>
            <w:proofErr w:type="spellEnd"/>
            <w:r w:rsidRPr="00E935FA">
              <w:t xml:space="preserve"> over het intern opleiden van medisch zorgpersoneel en hierin gezamenlijk op te trekken met ziekenhuizen in de regio,</w:t>
            </w:r>
          </w:p>
          <w:p w:rsidR="00234DAE" w:rsidP="00E935FA" w:rsidRDefault="00234DAE" w14:paraId="5FB17CF3" w14:textId="77777777"/>
          <w:p w:rsidRPr="00E935FA" w:rsidR="00E935FA" w:rsidP="00E935FA" w:rsidRDefault="00E935FA" w14:paraId="135A94D9" w14:textId="3D46C99E">
            <w:r w:rsidRPr="00E935FA">
              <w:t>en gaat over tot de orde van de dag.</w:t>
            </w:r>
          </w:p>
          <w:p w:rsidR="00234DAE" w:rsidP="00E935FA" w:rsidRDefault="00234DAE" w14:paraId="7F2B5012" w14:textId="77777777"/>
          <w:p w:rsidR="00997775" w:rsidP="00234DAE" w:rsidRDefault="00E935FA" w14:paraId="7AA03C1E" w14:textId="74B0448F">
            <w:r w:rsidRPr="00E935FA">
              <w:t>Bushoff</w:t>
            </w:r>
          </w:p>
        </w:tc>
      </w:tr>
    </w:tbl>
    <w:p w:rsidR="00997775" w:rsidRDefault="00997775" w14:paraId="5EF9DD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7557" w14:textId="77777777" w:rsidR="00E935FA" w:rsidRDefault="00E935FA">
      <w:pPr>
        <w:spacing w:line="20" w:lineRule="exact"/>
      </w:pPr>
    </w:p>
  </w:endnote>
  <w:endnote w:type="continuationSeparator" w:id="0">
    <w:p w14:paraId="12346081" w14:textId="77777777" w:rsidR="00E935FA" w:rsidRDefault="00E935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CC2DAE" w14:textId="77777777" w:rsidR="00E935FA" w:rsidRDefault="00E935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DF4A4" w14:textId="77777777" w:rsidR="00E935FA" w:rsidRDefault="00E935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2A5C7F" w14:textId="77777777" w:rsidR="00E935FA" w:rsidRDefault="00E9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FA"/>
    <w:rsid w:val="00133FCE"/>
    <w:rsid w:val="001E482C"/>
    <w:rsid w:val="001E4877"/>
    <w:rsid w:val="0021105A"/>
    <w:rsid w:val="00234DA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935FA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4E734"/>
  <w15:docId w15:val="{BF595AD8-8CD6-4383-AC3E-8F13CB8B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840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2025-05-22T10:54:00.0000000Z</dcterms:created>
  <dcterms:modified xsi:type="dcterms:W3CDTF">2025-05-22T11:10:00.0000000Z</dcterms:modified>
  <dc:description>------------------------</dc:description>
  <dc:subject/>
  <keywords/>
  <version/>
  <category/>
</coreProperties>
</file>