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55263" w14:paraId="4B62C68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35AE6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71309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55263" w14:paraId="3FCAEED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6744E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55263" w14:paraId="25C7D9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398C4A" w14:textId="77777777"/>
        </w:tc>
      </w:tr>
      <w:tr w:rsidR="00997775" w:rsidTr="00055263" w14:paraId="70421F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DFF189" w14:textId="77777777"/>
        </w:tc>
      </w:tr>
      <w:tr w:rsidR="00997775" w:rsidTr="00055263" w14:paraId="36E32B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AF74D2" w14:textId="77777777"/>
        </w:tc>
        <w:tc>
          <w:tcPr>
            <w:tcW w:w="7654" w:type="dxa"/>
            <w:gridSpan w:val="2"/>
          </w:tcPr>
          <w:p w:rsidR="00997775" w:rsidRDefault="00997775" w14:paraId="6D21706E" w14:textId="77777777"/>
        </w:tc>
      </w:tr>
      <w:tr w:rsidR="00055263" w:rsidTr="00055263" w14:paraId="0099EA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5263" w:rsidP="00055263" w:rsidRDefault="00055263" w14:paraId="44083A3E" w14:textId="16FF661C">
            <w:pPr>
              <w:rPr>
                <w:b/>
              </w:rPr>
            </w:pPr>
            <w:r>
              <w:rPr>
                <w:b/>
              </w:rPr>
              <w:t>31 765</w:t>
            </w:r>
          </w:p>
        </w:tc>
        <w:tc>
          <w:tcPr>
            <w:tcW w:w="7654" w:type="dxa"/>
            <w:gridSpan w:val="2"/>
          </w:tcPr>
          <w:p w:rsidR="00055263" w:rsidP="00055263" w:rsidRDefault="00055263" w14:paraId="0AAF4294" w14:textId="289D7EAB">
            <w:pPr>
              <w:rPr>
                <w:b/>
              </w:rPr>
            </w:pPr>
            <w:r w:rsidRPr="004866B9">
              <w:rPr>
                <w:b/>
                <w:bCs/>
              </w:rPr>
              <w:t>Kwaliteit van zorg</w:t>
            </w:r>
          </w:p>
        </w:tc>
      </w:tr>
      <w:tr w:rsidR="00055263" w:rsidTr="00055263" w14:paraId="42C848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5263" w:rsidP="00055263" w:rsidRDefault="00055263" w14:paraId="2BC15113" w14:textId="77777777"/>
        </w:tc>
        <w:tc>
          <w:tcPr>
            <w:tcW w:w="7654" w:type="dxa"/>
            <w:gridSpan w:val="2"/>
          </w:tcPr>
          <w:p w:rsidR="00055263" w:rsidP="00055263" w:rsidRDefault="00055263" w14:paraId="32500478" w14:textId="77777777"/>
        </w:tc>
      </w:tr>
      <w:tr w:rsidR="00055263" w:rsidTr="00055263" w14:paraId="64D4F7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5263" w:rsidP="00055263" w:rsidRDefault="00055263" w14:paraId="18896B01" w14:textId="77777777"/>
        </w:tc>
        <w:tc>
          <w:tcPr>
            <w:tcW w:w="7654" w:type="dxa"/>
            <w:gridSpan w:val="2"/>
          </w:tcPr>
          <w:p w:rsidR="00055263" w:rsidP="00055263" w:rsidRDefault="00055263" w14:paraId="6ADABEC2" w14:textId="77777777"/>
        </w:tc>
      </w:tr>
      <w:tr w:rsidR="00055263" w:rsidTr="00055263" w14:paraId="058C97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5263" w:rsidP="00055263" w:rsidRDefault="00055263" w14:paraId="592A161E" w14:textId="25382FE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67F38">
              <w:rPr>
                <w:b/>
              </w:rPr>
              <w:t>931</w:t>
            </w:r>
          </w:p>
        </w:tc>
        <w:tc>
          <w:tcPr>
            <w:tcW w:w="7654" w:type="dxa"/>
            <w:gridSpan w:val="2"/>
          </w:tcPr>
          <w:p w:rsidR="00055263" w:rsidP="00055263" w:rsidRDefault="00055263" w14:paraId="3E9F6FB0" w14:textId="214DA0D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67F38">
              <w:rPr>
                <w:b/>
              </w:rPr>
              <w:t xml:space="preserve">HET LID </w:t>
            </w:r>
            <w:r w:rsidRPr="00055263" w:rsidR="00467F38">
              <w:rPr>
                <w:b/>
              </w:rPr>
              <w:t>DANIËLLE JANSEN</w:t>
            </w:r>
          </w:p>
        </w:tc>
      </w:tr>
      <w:tr w:rsidR="00055263" w:rsidTr="00055263" w14:paraId="69A84F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5263" w:rsidP="00055263" w:rsidRDefault="00055263" w14:paraId="7D93EDDB" w14:textId="77777777"/>
        </w:tc>
        <w:tc>
          <w:tcPr>
            <w:tcW w:w="7654" w:type="dxa"/>
            <w:gridSpan w:val="2"/>
          </w:tcPr>
          <w:p w:rsidR="00055263" w:rsidP="00055263" w:rsidRDefault="00055263" w14:paraId="2F18E8D0" w14:textId="362EAB68">
            <w:r>
              <w:t>Voorgesteld 21 mei 2025</w:t>
            </w:r>
          </w:p>
        </w:tc>
      </w:tr>
      <w:tr w:rsidR="00997775" w:rsidTr="00055263" w14:paraId="72F6DD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0FF5B1" w14:textId="77777777"/>
        </w:tc>
        <w:tc>
          <w:tcPr>
            <w:tcW w:w="7654" w:type="dxa"/>
            <w:gridSpan w:val="2"/>
          </w:tcPr>
          <w:p w:rsidR="00997775" w:rsidRDefault="00997775" w14:paraId="74516E06" w14:textId="77777777"/>
        </w:tc>
      </w:tr>
      <w:tr w:rsidR="00997775" w:rsidTr="00055263" w14:paraId="510066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9F6B48" w14:textId="77777777"/>
        </w:tc>
        <w:tc>
          <w:tcPr>
            <w:tcW w:w="7654" w:type="dxa"/>
            <w:gridSpan w:val="2"/>
          </w:tcPr>
          <w:p w:rsidR="00997775" w:rsidRDefault="00997775" w14:paraId="15E36E05" w14:textId="77777777">
            <w:r>
              <w:t>De Kamer,</w:t>
            </w:r>
          </w:p>
        </w:tc>
      </w:tr>
      <w:tr w:rsidR="00997775" w:rsidTr="00055263" w14:paraId="103B4A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69D8B5" w14:textId="77777777"/>
        </w:tc>
        <w:tc>
          <w:tcPr>
            <w:tcW w:w="7654" w:type="dxa"/>
            <w:gridSpan w:val="2"/>
          </w:tcPr>
          <w:p w:rsidR="00997775" w:rsidRDefault="00997775" w14:paraId="52AB49CE" w14:textId="77777777"/>
        </w:tc>
      </w:tr>
      <w:tr w:rsidR="00997775" w:rsidTr="00055263" w14:paraId="18617A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A85146" w14:textId="77777777"/>
        </w:tc>
        <w:tc>
          <w:tcPr>
            <w:tcW w:w="7654" w:type="dxa"/>
            <w:gridSpan w:val="2"/>
          </w:tcPr>
          <w:p w:rsidR="00997775" w:rsidRDefault="00997775" w14:paraId="4D42D7E6" w14:textId="77777777">
            <w:r>
              <w:t>gehoord de beraadslaging,</w:t>
            </w:r>
          </w:p>
        </w:tc>
      </w:tr>
      <w:tr w:rsidR="00997775" w:rsidTr="00055263" w14:paraId="7C8AB8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B2F767" w14:textId="77777777"/>
        </w:tc>
        <w:tc>
          <w:tcPr>
            <w:tcW w:w="7654" w:type="dxa"/>
            <w:gridSpan w:val="2"/>
          </w:tcPr>
          <w:p w:rsidR="00997775" w:rsidRDefault="00997775" w14:paraId="62CA0E12" w14:textId="77777777"/>
        </w:tc>
      </w:tr>
      <w:tr w:rsidR="00997775" w:rsidTr="00055263" w14:paraId="5324EC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E28E1C" w14:textId="77777777"/>
        </w:tc>
        <w:tc>
          <w:tcPr>
            <w:tcW w:w="7654" w:type="dxa"/>
            <w:gridSpan w:val="2"/>
          </w:tcPr>
          <w:p w:rsidRPr="00055263" w:rsidR="00055263" w:rsidP="00055263" w:rsidRDefault="00055263" w14:paraId="63574B28" w14:textId="77777777">
            <w:r w:rsidRPr="00055263">
              <w:t xml:space="preserve">constaterende dat de </w:t>
            </w:r>
            <w:proofErr w:type="spellStart"/>
            <w:r w:rsidRPr="00055263">
              <w:t>midterm</w:t>
            </w:r>
            <w:proofErr w:type="spellEnd"/>
            <w:r w:rsidRPr="00055263">
              <w:t xml:space="preserve"> review van het Integraal Zorgakkoord (IZA) onvoldoende inzicht biedt in de besteding en effectiviteit van de beschikbare middelen;</w:t>
            </w:r>
          </w:p>
          <w:p w:rsidR="00467F38" w:rsidP="00055263" w:rsidRDefault="00467F38" w14:paraId="66136F02" w14:textId="77777777"/>
          <w:p w:rsidRPr="00055263" w:rsidR="00055263" w:rsidP="00055263" w:rsidRDefault="00055263" w14:paraId="26EB265C" w14:textId="3A1F83E3">
            <w:r w:rsidRPr="00055263">
              <w:t>overwegende dat goed parlementair toezicht vraagt om transparantie, eenduidige rapportage en betrokkenheid van alle uitvoerende partijen;</w:t>
            </w:r>
          </w:p>
          <w:p w:rsidR="00467F38" w:rsidP="00055263" w:rsidRDefault="00467F38" w14:paraId="34CD7E4D" w14:textId="77777777"/>
          <w:p w:rsidRPr="00055263" w:rsidR="00055263" w:rsidP="00055263" w:rsidRDefault="00055263" w14:paraId="262B4F52" w14:textId="12968DE0">
            <w:r w:rsidRPr="00055263">
              <w:t>verzoekt de regering:</w:t>
            </w:r>
          </w:p>
          <w:p w:rsidRPr="00055263" w:rsidR="00055263" w:rsidP="00055263" w:rsidRDefault="00055263" w14:paraId="668EC398" w14:textId="77777777">
            <w:pPr>
              <w:numPr>
                <w:ilvl w:val="0"/>
                <w:numId w:val="1"/>
              </w:numPr>
            </w:pPr>
            <w:r w:rsidRPr="00055263">
              <w:t>om een overzicht te publiceren van toegekende IZA-middelen per regio en project, inclusief doelen en resultaten;</w:t>
            </w:r>
          </w:p>
          <w:p w:rsidRPr="00055263" w:rsidR="00055263" w:rsidP="00055263" w:rsidRDefault="00055263" w14:paraId="0DF29103" w14:textId="77777777">
            <w:pPr>
              <w:numPr>
                <w:ilvl w:val="0"/>
                <w:numId w:val="1"/>
              </w:numPr>
            </w:pPr>
            <w:r w:rsidRPr="00055263">
              <w:t>om met een voorstel te komen op basis waarvan de Kamer beter kan controleren of publieke IZA-gelden bijdragen aan de maatschappelijke opgaven om passende zorg toegankelijk te houden;</w:t>
            </w:r>
          </w:p>
          <w:p w:rsidRPr="00055263" w:rsidR="00055263" w:rsidP="00055263" w:rsidRDefault="00055263" w14:paraId="2DB1DE0F" w14:textId="77777777">
            <w:pPr>
              <w:numPr>
                <w:ilvl w:val="0"/>
                <w:numId w:val="1"/>
              </w:numPr>
            </w:pPr>
            <w:r w:rsidRPr="00055263">
              <w:t xml:space="preserve">om af te stemmen op één heldere rapportagestructuur voor alle betrokken partijen, gebaseerd op bestaande werkwijzen, zodat er geen extra administratieve lasten ontstaan, </w:t>
            </w:r>
          </w:p>
          <w:p w:rsidRPr="00055263" w:rsidR="00055263" w:rsidP="00055263" w:rsidRDefault="00055263" w14:paraId="1BA0A13F" w14:textId="77777777"/>
          <w:p w:rsidRPr="00055263" w:rsidR="00055263" w:rsidP="00055263" w:rsidRDefault="00055263" w14:paraId="7C569F69" w14:textId="77777777">
            <w:r w:rsidRPr="00055263">
              <w:t>en gaat over tot de orde van de dag.</w:t>
            </w:r>
          </w:p>
          <w:p w:rsidR="00467F38" w:rsidP="00055263" w:rsidRDefault="00467F38" w14:paraId="3E972157" w14:textId="77777777"/>
          <w:p w:rsidR="00467F38" w:rsidP="00055263" w:rsidRDefault="00467F38" w14:paraId="7C3E2168" w14:textId="77777777"/>
          <w:p w:rsidR="00997775" w:rsidP="00467F38" w:rsidRDefault="00055263" w14:paraId="3E72BF62" w14:textId="76949EF8">
            <w:r w:rsidRPr="00055263">
              <w:t>Daniëlle Jansen</w:t>
            </w:r>
          </w:p>
        </w:tc>
      </w:tr>
    </w:tbl>
    <w:p w:rsidR="00997775" w:rsidRDefault="00997775" w14:paraId="4A83FD3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627E0" w14:textId="77777777" w:rsidR="00055263" w:rsidRDefault="00055263">
      <w:pPr>
        <w:spacing w:line="20" w:lineRule="exact"/>
      </w:pPr>
    </w:p>
  </w:endnote>
  <w:endnote w:type="continuationSeparator" w:id="0">
    <w:p w14:paraId="51558551" w14:textId="77777777" w:rsidR="00055263" w:rsidRDefault="000552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C6CD91" w14:textId="77777777" w:rsidR="00055263" w:rsidRDefault="000552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FE0FE" w14:textId="77777777" w:rsidR="00055263" w:rsidRDefault="000552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862CA11" w14:textId="77777777" w:rsidR="00055263" w:rsidRDefault="00055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68B8C7E6"/>
    <w:lvl w:ilvl="0" w:tplc="55A4E3D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0FD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F4685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42541C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80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EF27A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7EA5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8D55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CA52E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7028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3"/>
    <w:rsid w:val="0005526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67F38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9BBDC"/>
  <w15:docId w15:val="{1F0F596C-F792-490F-9081-F2C3CE04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915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2025-05-22T10:54:00.0000000Z</dcterms:created>
  <dcterms:modified xsi:type="dcterms:W3CDTF">2025-05-22T11:10:00.0000000Z</dcterms:modified>
  <dc:description>------------------------</dc:description>
  <dc:subject/>
  <keywords/>
  <version/>
  <category/>
</coreProperties>
</file>