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B52EAA" w14:paraId="40BC63C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3F4E36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4C5BBA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B52EAA" w14:paraId="7BBDA52B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64BF9DF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B52EAA" w14:paraId="17BD415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5765590" w14:textId="77777777"/>
        </w:tc>
      </w:tr>
      <w:tr w:rsidR="00997775" w:rsidTr="00B52EAA" w14:paraId="4B64619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28174A3" w14:textId="77777777"/>
        </w:tc>
      </w:tr>
      <w:tr w:rsidR="00997775" w:rsidTr="00B52EAA" w14:paraId="07C0C95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5019A0D" w14:textId="77777777"/>
        </w:tc>
        <w:tc>
          <w:tcPr>
            <w:tcW w:w="7654" w:type="dxa"/>
            <w:gridSpan w:val="2"/>
          </w:tcPr>
          <w:p w:rsidR="00997775" w:rsidRDefault="00997775" w14:paraId="097FD2A5" w14:textId="77777777"/>
        </w:tc>
      </w:tr>
      <w:tr w:rsidR="00B52EAA" w:rsidTr="00B52EAA" w14:paraId="51AC492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52EAA" w:rsidP="00B52EAA" w:rsidRDefault="00B52EAA" w14:paraId="09F856A3" w14:textId="5FEB75E3">
            <w:pPr>
              <w:rPr>
                <w:b/>
              </w:rPr>
            </w:pPr>
            <w:r>
              <w:rPr>
                <w:b/>
              </w:rPr>
              <w:t>31 765</w:t>
            </w:r>
          </w:p>
        </w:tc>
        <w:tc>
          <w:tcPr>
            <w:tcW w:w="7654" w:type="dxa"/>
            <w:gridSpan w:val="2"/>
          </w:tcPr>
          <w:p w:rsidR="00B52EAA" w:rsidP="00B52EAA" w:rsidRDefault="00B52EAA" w14:paraId="17206AC2" w14:textId="6A97B3B6">
            <w:pPr>
              <w:rPr>
                <w:b/>
              </w:rPr>
            </w:pPr>
            <w:r w:rsidRPr="004866B9">
              <w:rPr>
                <w:b/>
                <w:bCs/>
              </w:rPr>
              <w:t>Kwaliteit van zorg</w:t>
            </w:r>
          </w:p>
        </w:tc>
      </w:tr>
      <w:tr w:rsidR="00B52EAA" w:rsidTr="00B52EAA" w14:paraId="79A2469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52EAA" w:rsidP="00B52EAA" w:rsidRDefault="00B52EAA" w14:paraId="597F2B3E" w14:textId="77777777"/>
        </w:tc>
        <w:tc>
          <w:tcPr>
            <w:tcW w:w="7654" w:type="dxa"/>
            <w:gridSpan w:val="2"/>
          </w:tcPr>
          <w:p w:rsidR="00B52EAA" w:rsidP="00B52EAA" w:rsidRDefault="00B52EAA" w14:paraId="7EAACDB3" w14:textId="77777777"/>
        </w:tc>
      </w:tr>
      <w:tr w:rsidR="00B52EAA" w:rsidTr="00B52EAA" w14:paraId="232F316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52EAA" w:rsidP="00B52EAA" w:rsidRDefault="00B52EAA" w14:paraId="617BAECE" w14:textId="77777777"/>
        </w:tc>
        <w:tc>
          <w:tcPr>
            <w:tcW w:w="7654" w:type="dxa"/>
            <w:gridSpan w:val="2"/>
          </w:tcPr>
          <w:p w:rsidR="00B52EAA" w:rsidP="00B52EAA" w:rsidRDefault="00B52EAA" w14:paraId="60EDF079" w14:textId="77777777"/>
        </w:tc>
      </w:tr>
      <w:tr w:rsidR="00B52EAA" w:rsidTr="00B52EAA" w14:paraId="00CFF5C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52EAA" w:rsidP="00B52EAA" w:rsidRDefault="00B52EAA" w14:paraId="64879914" w14:textId="36CF0674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035D18">
              <w:rPr>
                <w:b/>
              </w:rPr>
              <w:t>933</w:t>
            </w:r>
          </w:p>
        </w:tc>
        <w:tc>
          <w:tcPr>
            <w:tcW w:w="7654" w:type="dxa"/>
            <w:gridSpan w:val="2"/>
          </w:tcPr>
          <w:p w:rsidR="00B52EAA" w:rsidP="00B52EAA" w:rsidRDefault="00B52EAA" w14:paraId="410891D8" w14:textId="54F9700B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035D18">
              <w:rPr>
                <w:b/>
              </w:rPr>
              <w:t>DE LEDEN PAULUSMA EN DIJK</w:t>
            </w:r>
          </w:p>
        </w:tc>
      </w:tr>
      <w:tr w:rsidR="00B52EAA" w:rsidTr="00B52EAA" w14:paraId="4F14663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52EAA" w:rsidP="00B52EAA" w:rsidRDefault="00B52EAA" w14:paraId="45153CEB" w14:textId="77777777"/>
        </w:tc>
        <w:tc>
          <w:tcPr>
            <w:tcW w:w="7654" w:type="dxa"/>
            <w:gridSpan w:val="2"/>
          </w:tcPr>
          <w:p w:rsidR="00B52EAA" w:rsidP="00B52EAA" w:rsidRDefault="00B52EAA" w14:paraId="5ACEEAD9" w14:textId="6C0EA2D2">
            <w:r>
              <w:t>Voorgesteld 21 mei 2025</w:t>
            </w:r>
          </w:p>
        </w:tc>
      </w:tr>
      <w:tr w:rsidR="00997775" w:rsidTr="00B52EAA" w14:paraId="7EECADF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CA22E96" w14:textId="77777777"/>
        </w:tc>
        <w:tc>
          <w:tcPr>
            <w:tcW w:w="7654" w:type="dxa"/>
            <w:gridSpan w:val="2"/>
          </w:tcPr>
          <w:p w:rsidR="00997775" w:rsidRDefault="00997775" w14:paraId="54E20BD4" w14:textId="77777777"/>
        </w:tc>
      </w:tr>
      <w:tr w:rsidR="00997775" w:rsidTr="00B52EAA" w14:paraId="50BAA45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8DAB06D" w14:textId="77777777"/>
        </w:tc>
        <w:tc>
          <w:tcPr>
            <w:tcW w:w="7654" w:type="dxa"/>
            <w:gridSpan w:val="2"/>
          </w:tcPr>
          <w:p w:rsidR="00997775" w:rsidRDefault="00997775" w14:paraId="58AF1B64" w14:textId="77777777">
            <w:r>
              <w:t>De Kamer,</w:t>
            </w:r>
          </w:p>
        </w:tc>
      </w:tr>
      <w:tr w:rsidR="00997775" w:rsidTr="00B52EAA" w14:paraId="3D059B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33F95B8" w14:textId="77777777"/>
        </w:tc>
        <w:tc>
          <w:tcPr>
            <w:tcW w:w="7654" w:type="dxa"/>
            <w:gridSpan w:val="2"/>
          </w:tcPr>
          <w:p w:rsidR="00997775" w:rsidRDefault="00997775" w14:paraId="595F6DD6" w14:textId="77777777"/>
        </w:tc>
      </w:tr>
      <w:tr w:rsidR="00997775" w:rsidTr="00B52EAA" w14:paraId="7DB2D7B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B2032BF" w14:textId="77777777"/>
        </w:tc>
        <w:tc>
          <w:tcPr>
            <w:tcW w:w="7654" w:type="dxa"/>
            <w:gridSpan w:val="2"/>
          </w:tcPr>
          <w:p w:rsidR="00997775" w:rsidRDefault="00997775" w14:paraId="3D4791D8" w14:textId="77777777">
            <w:r>
              <w:t>gehoord de beraadslaging,</w:t>
            </w:r>
          </w:p>
        </w:tc>
      </w:tr>
      <w:tr w:rsidR="00997775" w:rsidTr="00B52EAA" w14:paraId="6CFC995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10B90C7" w14:textId="77777777"/>
        </w:tc>
        <w:tc>
          <w:tcPr>
            <w:tcW w:w="7654" w:type="dxa"/>
            <w:gridSpan w:val="2"/>
          </w:tcPr>
          <w:p w:rsidR="00997775" w:rsidRDefault="00997775" w14:paraId="43BE0CC4" w14:textId="77777777"/>
        </w:tc>
      </w:tr>
      <w:tr w:rsidR="00997775" w:rsidTr="00B52EAA" w14:paraId="639E78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192714C" w14:textId="77777777"/>
        </w:tc>
        <w:tc>
          <w:tcPr>
            <w:tcW w:w="7654" w:type="dxa"/>
            <w:gridSpan w:val="2"/>
          </w:tcPr>
          <w:p w:rsidRPr="00B52EAA" w:rsidR="00B52EAA" w:rsidP="00B52EAA" w:rsidRDefault="00B52EAA" w14:paraId="3B832D75" w14:textId="77777777">
            <w:r w:rsidRPr="00B52EAA">
              <w:t>constaterende dat het kabinet bezuinigt op het stagefonds voor de zorg;</w:t>
            </w:r>
          </w:p>
          <w:p w:rsidRPr="00B52EAA" w:rsidR="00B52EAA" w:rsidP="00B52EAA" w:rsidRDefault="00B52EAA" w14:paraId="3273B1AE" w14:textId="77777777">
            <w:r w:rsidRPr="00B52EAA">
              <w:t>overwegende dat het personeelstekort in de zorg een urgente en structurele uitdaging is;</w:t>
            </w:r>
          </w:p>
          <w:p w:rsidR="00035D18" w:rsidP="00B52EAA" w:rsidRDefault="00035D18" w14:paraId="071BA7AD" w14:textId="77777777"/>
          <w:p w:rsidRPr="00B52EAA" w:rsidR="00B52EAA" w:rsidP="00B52EAA" w:rsidRDefault="00B52EAA" w14:paraId="1B742154" w14:textId="004C3862">
            <w:r w:rsidRPr="00B52EAA">
              <w:t>overwegende dat het creëren van voldoende stageplekken én vereiste begeleidingscapaciteit essentieel is voor de instroom van nieuw zorgpersoneel;</w:t>
            </w:r>
          </w:p>
          <w:p w:rsidR="00035D18" w:rsidP="00B52EAA" w:rsidRDefault="00035D18" w14:paraId="4A672046" w14:textId="77777777"/>
          <w:p w:rsidRPr="00B52EAA" w:rsidR="00B52EAA" w:rsidP="00B52EAA" w:rsidRDefault="00B52EAA" w14:paraId="512F4112" w14:textId="4AFC416F">
            <w:r w:rsidRPr="00B52EAA">
              <w:t>verzoekt de regering:</w:t>
            </w:r>
          </w:p>
          <w:p w:rsidRPr="00B52EAA" w:rsidR="00B52EAA" w:rsidP="00B52EAA" w:rsidRDefault="00B52EAA" w14:paraId="1CE03A2A" w14:textId="77777777">
            <w:pPr>
              <w:numPr>
                <w:ilvl w:val="0"/>
                <w:numId w:val="1"/>
              </w:numPr>
            </w:pPr>
            <w:r w:rsidRPr="00B52EAA">
              <w:t>in kaart te brengen wat de gevolgen zijn van het afschaffen van het stagefonds voor het aantal stageplekken in de zorg, uitgesplitst naar sector en regio;</w:t>
            </w:r>
          </w:p>
          <w:p w:rsidRPr="00B52EAA" w:rsidR="00B52EAA" w:rsidP="00B52EAA" w:rsidRDefault="00B52EAA" w14:paraId="612422F0" w14:textId="77777777">
            <w:pPr>
              <w:numPr>
                <w:ilvl w:val="0"/>
                <w:numId w:val="1"/>
              </w:numPr>
            </w:pPr>
            <w:r w:rsidRPr="00B52EAA">
              <w:t>te onderzoeken op welke wijze het aantal stageplekken in de zorg daadwerkelijk vergroot kan worden en effectieve instrumenten hiervoor in kaart te brengen,</w:t>
            </w:r>
          </w:p>
          <w:p w:rsidRPr="00B52EAA" w:rsidR="00B52EAA" w:rsidP="00B52EAA" w:rsidRDefault="00B52EAA" w14:paraId="425D4E8B" w14:textId="77777777"/>
          <w:p w:rsidRPr="00B52EAA" w:rsidR="00B52EAA" w:rsidP="00B52EAA" w:rsidRDefault="00B52EAA" w14:paraId="109AFFEB" w14:textId="77777777">
            <w:r w:rsidRPr="00B52EAA">
              <w:t>en gaat over tot de orde van de dag.</w:t>
            </w:r>
          </w:p>
          <w:p w:rsidR="00035D18" w:rsidP="00B52EAA" w:rsidRDefault="00035D18" w14:paraId="5508BB46" w14:textId="77777777"/>
          <w:p w:rsidR="00035D18" w:rsidP="00B52EAA" w:rsidRDefault="00B52EAA" w14:paraId="06FED111" w14:textId="77777777">
            <w:r w:rsidRPr="00B52EAA">
              <w:t>Paulusma</w:t>
            </w:r>
          </w:p>
          <w:p w:rsidR="00997775" w:rsidP="00035D18" w:rsidRDefault="00B52EAA" w14:paraId="5A11455A" w14:textId="3E74AAD8">
            <w:r w:rsidRPr="00B52EAA">
              <w:t>Dijk</w:t>
            </w:r>
          </w:p>
        </w:tc>
      </w:tr>
    </w:tbl>
    <w:p w:rsidR="00997775" w:rsidRDefault="00997775" w14:paraId="5177C79A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5E4B4" w14:textId="77777777" w:rsidR="00B52EAA" w:rsidRDefault="00B52EAA">
      <w:pPr>
        <w:spacing w:line="20" w:lineRule="exact"/>
      </w:pPr>
    </w:p>
  </w:endnote>
  <w:endnote w:type="continuationSeparator" w:id="0">
    <w:p w14:paraId="7F709B7D" w14:textId="77777777" w:rsidR="00B52EAA" w:rsidRDefault="00B52EA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3E9A7E8" w14:textId="77777777" w:rsidR="00B52EAA" w:rsidRDefault="00B52EA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D267F" w14:textId="77777777" w:rsidR="00B52EAA" w:rsidRDefault="00B52EA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43F92D8" w14:textId="77777777" w:rsidR="00B52EAA" w:rsidRDefault="00B52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0000000"/>
    <w:multiLevelType w:val="hybridMultilevel"/>
    <w:tmpl w:val="68B8C7E6"/>
    <w:lvl w:ilvl="0" w:tplc="55A4E3D4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90FD8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F46850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42541C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98090C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EEF27A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7EA572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78D550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CA52EC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70287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EAA"/>
    <w:rsid w:val="00035D18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23EF6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52EAA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1C140F"/>
  <w15:docId w15:val="{4F3F982F-CA1B-437D-81E5-AA3EB4E9C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137</ap:Words>
  <ap:Characters>781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917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2025-05-22T10:54:00.0000000Z</dcterms:created>
  <dcterms:modified xsi:type="dcterms:W3CDTF">2025-05-22T11:10:00.0000000Z</dcterms:modified>
  <dc:description>------------------------</dc:description>
  <dc:subject/>
  <keywords/>
  <version/>
  <category/>
</coreProperties>
</file>