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0B" w:rsidP="0015060B" w:rsidRDefault="0015060B" w14:paraId="36C7F8E8" w14:textId="77777777">
      <w:bookmarkStart w:name="_GoBack" w:id="0"/>
      <w:bookmarkEnd w:id="0"/>
      <w:r w:rsidRPr="0015060B">
        <w:t>Geachte voorzitter,</w:t>
      </w:r>
    </w:p>
    <w:p w:rsidRPr="0015060B" w:rsidR="0015060B" w:rsidP="0015060B" w:rsidRDefault="0015060B" w14:paraId="405041A0" w14:textId="77777777"/>
    <w:p w:rsidRPr="0015060B" w:rsidR="0015060B" w:rsidP="0015060B" w:rsidRDefault="0015060B" w14:paraId="30A4BE24" w14:textId="45F6E987">
      <w:r w:rsidRPr="0015060B">
        <w:t xml:space="preserve">Bijgaand bied ik u het Jaarverslag 2024 van de Inspectie Leefomgeving en Transport (ILT) aan. Het Jaarverslag wordt gelijktijdig aan de voorzitter van de </w:t>
      </w:r>
      <w:r w:rsidR="00F154BC">
        <w:t>Eerste</w:t>
      </w:r>
      <w:r w:rsidRPr="0015060B">
        <w:t xml:space="preserve"> Kamer aangeboden.</w:t>
      </w:r>
    </w:p>
    <w:p w:rsidRPr="0015060B" w:rsidR="0015060B" w:rsidP="0015060B" w:rsidRDefault="0015060B" w14:paraId="3B1F2719" w14:textId="77777777"/>
    <w:p w:rsidRPr="00CF23DF" w:rsidR="00CF23DF" w:rsidP="00CF23DF" w:rsidRDefault="00431653" w14:paraId="1C0639DB" w14:textId="01EE9C00">
      <w:r>
        <w:t>De ILT werkt aan veiligheid, vertrouwen en duurzaamheid in transport, infrastructuur, milieu en wonen. De ILT doet dat door toezicht en handhaving, opsporing en vergunningverlening op een breed werkterrein dat een groot aantal onderwerpen raakt.</w:t>
      </w:r>
    </w:p>
    <w:p w:rsidRPr="0015060B" w:rsidR="0015060B" w:rsidP="0015060B" w:rsidRDefault="0015060B" w14:paraId="681F87E6" w14:textId="77777777"/>
    <w:p w:rsidRPr="0015060B" w:rsidR="0015060B" w:rsidP="0015060B" w:rsidRDefault="0015060B" w14:paraId="1CAD7B7E" w14:textId="6C659602">
      <w:r w:rsidRPr="0015060B">
        <w:t xml:space="preserve">In het jaarverslag leest u wat de ILT doet, </w:t>
      </w:r>
      <w:r w:rsidR="00431653">
        <w:t>en</w:t>
      </w:r>
      <w:r w:rsidRPr="0015060B">
        <w:t xml:space="preserve"> in 2024 </w:t>
      </w:r>
      <w:r w:rsidR="00431653">
        <w:t>heeft</w:t>
      </w:r>
      <w:r w:rsidRPr="0015060B">
        <w:t xml:space="preserve"> bereikt. Hiermee wil de ILT haar werk en de toegevoegde waarde voor de maatschappij inzichtelijk maken voor eenieder die geïnteresseerd is in het werk van de ILT.</w:t>
      </w:r>
    </w:p>
    <w:p w:rsidRPr="0015060B" w:rsidR="0015060B" w:rsidP="0015060B" w:rsidRDefault="0015060B" w14:paraId="46674AB1" w14:textId="77777777"/>
    <w:p w:rsidRPr="007323B9" w:rsidR="00DA2741" w:rsidP="00DA2741" w:rsidRDefault="00DA2741" w14:paraId="0E2015C2" w14:textId="77777777">
      <w:r>
        <w:t>H</w:t>
      </w:r>
      <w:r w:rsidRPr="00114DFB">
        <w:t>oogachtend,</w:t>
      </w:r>
    </w:p>
    <w:p w:rsidR="00DA2741" w:rsidP="00DA2741" w:rsidRDefault="00DA2741" w14:paraId="7FEF6959" w14:textId="77777777">
      <w:pPr>
        <w:pStyle w:val="OndertekeningArea1"/>
        <w:spacing w:line="276" w:lineRule="auto"/>
      </w:pPr>
      <w:r w:rsidRPr="00114DFB">
        <w:t>DE MINISTER VAN INFRASTRUCTUUR EN WATERSTAAT,</w:t>
      </w:r>
    </w:p>
    <w:p w:rsidR="00DA2741" w:rsidP="00DA2741" w:rsidRDefault="00DA2741" w14:paraId="1EA96C2D" w14:textId="77777777">
      <w:pPr>
        <w:spacing w:line="276" w:lineRule="auto"/>
      </w:pPr>
    </w:p>
    <w:p w:rsidR="00DA2741" w:rsidP="00DA2741" w:rsidRDefault="00DA2741" w14:paraId="64A7C31A" w14:textId="77777777">
      <w:pPr>
        <w:spacing w:line="276" w:lineRule="auto"/>
      </w:pPr>
    </w:p>
    <w:p w:rsidR="00DA2741" w:rsidP="00DA2741" w:rsidRDefault="00DA2741" w14:paraId="12F4A499" w14:textId="77777777">
      <w:pPr>
        <w:spacing w:line="276" w:lineRule="auto"/>
      </w:pPr>
    </w:p>
    <w:p w:rsidR="00DA2741" w:rsidP="00DA2741" w:rsidRDefault="00DA2741" w14:paraId="4E5B477D" w14:textId="77777777">
      <w:pPr>
        <w:spacing w:line="276" w:lineRule="auto"/>
      </w:pPr>
    </w:p>
    <w:p w:rsidR="00DA2741" w:rsidP="00DA2741" w:rsidRDefault="00DA2741" w14:paraId="1ED2724F" w14:textId="77777777">
      <w:pPr>
        <w:spacing w:line="276" w:lineRule="auto"/>
      </w:pPr>
      <w:r>
        <w:t>Barry Madlener</w:t>
      </w:r>
    </w:p>
    <w:p w:rsidRPr="0015060B" w:rsidR="0015060B" w:rsidP="0015060B" w:rsidRDefault="0015060B" w14:paraId="3FE6824A" w14:textId="77777777"/>
    <w:p w:rsidRPr="0015060B" w:rsidR="00FC7EF5" w:rsidP="0015060B" w:rsidRDefault="00FC7EF5" w14:paraId="2928FBE3" w14:textId="103AB1E9"/>
    <w:sectPr w:rsidRPr="0015060B" w:rsidR="00FC7EF5">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F4770" w14:textId="77777777" w:rsidR="002557D3" w:rsidRDefault="002557D3">
      <w:pPr>
        <w:spacing w:line="240" w:lineRule="auto"/>
      </w:pPr>
      <w:r>
        <w:separator/>
      </w:r>
    </w:p>
  </w:endnote>
  <w:endnote w:type="continuationSeparator" w:id="0">
    <w:p w14:paraId="725A8681" w14:textId="77777777" w:rsidR="002557D3" w:rsidRDefault="00255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2AEB9" w14:textId="77777777" w:rsidR="002557D3" w:rsidRDefault="002557D3">
      <w:pPr>
        <w:spacing w:line="240" w:lineRule="auto"/>
      </w:pPr>
      <w:r>
        <w:separator/>
      </w:r>
    </w:p>
  </w:footnote>
  <w:footnote w:type="continuationSeparator" w:id="0">
    <w:p w14:paraId="7147CB52" w14:textId="77777777" w:rsidR="002557D3" w:rsidRDefault="002557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FBDA" w14:textId="77777777" w:rsidR="00FC7EF5" w:rsidRDefault="00914546">
    <w:pPr>
      <w:pStyle w:val="MarginlessContainer"/>
    </w:pPr>
    <w:r>
      <w:rPr>
        <w:noProof/>
        <w:lang w:val="en-GB" w:eastAsia="en-GB"/>
      </w:rPr>
      <mc:AlternateContent>
        <mc:Choice Requires="wps">
          <w:drawing>
            <wp:anchor distT="0" distB="0" distL="0" distR="0" simplePos="1" relativeHeight="251651584" behindDoc="0" locked="1" layoutInCell="1" allowOverlap="1" wp14:anchorId="550EF908" wp14:editId="3A747DA0">
              <wp:simplePos x="5903595" y="1907539"/>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FEFDE2A" w14:textId="77777777" w:rsidR="00FC7EF5" w:rsidRDefault="00914546">
                          <w:pPr>
                            <w:pStyle w:val="AfzendgegevensKop0"/>
                          </w:pPr>
                          <w:r>
                            <w:t>Ministerie van Infrastructuur en Waterstaat</w:t>
                          </w:r>
                        </w:p>
                        <w:p w14:paraId="602AE7CC" w14:textId="77777777" w:rsidR="00FC7EF5" w:rsidRDefault="00FC7EF5">
                          <w:pPr>
                            <w:pStyle w:val="WitregelW2"/>
                          </w:pPr>
                        </w:p>
                        <w:p w14:paraId="690B554C" w14:textId="77777777" w:rsidR="00FC7EF5" w:rsidRDefault="00914546">
                          <w:pPr>
                            <w:pStyle w:val="Referentiegegevenskop"/>
                          </w:pPr>
                          <w:r>
                            <w:t>Ons kenmerk</w:t>
                          </w:r>
                        </w:p>
                        <w:p w14:paraId="72D43CCB" w14:textId="77777777" w:rsidR="00FC7EF5" w:rsidRDefault="00914546">
                          <w:pPr>
                            <w:pStyle w:val="Referentiegegevens"/>
                          </w:pPr>
                          <w:r>
                            <w:t>ILT-2023/??</w:t>
                          </w:r>
                        </w:p>
                      </w:txbxContent>
                    </wps:txbx>
                    <wps:bodyPr vert="horz" wrap="square" lIns="0" tIns="0" rIns="0" bIns="0" anchor="t" anchorCtr="0"/>
                  </wps:wsp>
                </a:graphicData>
              </a:graphic>
            </wp:anchor>
          </w:drawing>
        </mc:Choice>
        <mc:Fallback>
          <w:pict>
            <v:shapetype w14:anchorId="550EF908"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6FEFDE2A" w14:textId="77777777" w:rsidR="00FC7EF5" w:rsidRDefault="00914546">
                    <w:pPr>
                      <w:pStyle w:val="AfzendgegevensKop0"/>
                    </w:pPr>
                    <w:r>
                      <w:t>Ministerie van Infrastructuur en Waterstaat</w:t>
                    </w:r>
                  </w:p>
                  <w:p w14:paraId="602AE7CC" w14:textId="77777777" w:rsidR="00FC7EF5" w:rsidRDefault="00FC7EF5">
                    <w:pPr>
                      <w:pStyle w:val="WitregelW2"/>
                    </w:pPr>
                  </w:p>
                  <w:p w14:paraId="690B554C" w14:textId="77777777" w:rsidR="00FC7EF5" w:rsidRDefault="00914546">
                    <w:pPr>
                      <w:pStyle w:val="Referentiegegevenskop"/>
                    </w:pPr>
                    <w:r>
                      <w:t>Ons kenmerk</w:t>
                    </w:r>
                  </w:p>
                  <w:p w14:paraId="72D43CCB" w14:textId="77777777" w:rsidR="00FC7EF5" w:rsidRDefault="00914546">
                    <w:pPr>
                      <w:pStyle w:val="Referentiegegevens"/>
                    </w:pPr>
                    <w:r>
                      <w:t>ILT-2023/??</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2204352C" wp14:editId="1678AEDB">
              <wp:simplePos x="5903595" y="1022350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0DE1F7" w14:textId="77777777" w:rsidR="00FC7EF5" w:rsidRDefault="00914546">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204352C"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50DE1F7" w14:textId="77777777" w:rsidR="00FC7EF5" w:rsidRDefault="00914546">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2ED8C12E" wp14:editId="4C77CF56">
              <wp:simplePos x="1007744" y="1022350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5C91EA" w14:textId="77777777" w:rsidR="00496D33" w:rsidRDefault="00496D33"/>
                      </w:txbxContent>
                    </wps:txbx>
                    <wps:bodyPr vert="horz" wrap="square" lIns="0" tIns="0" rIns="0" bIns="0" anchor="t" anchorCtr="0"/>
                  </wps:wsp>
                </a:graphicData>
              </a:graphic>
            </wp:anchor>
          </w:drawing>
        </mc:Choice>
        <mc:Fallback>
          <w:pict>
            <v:shape w14:anchorId="2ED8C12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25C91EA" w14:textId="77777777" w:rsidR="00496D33" w:rsidRDefault="00496D33"/>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2B59F6FA" wp14:editId="35649B67">
              <wp:simplePos x="1007744" y="1199515"/>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F7B52F0" w14:textId="77777777" w:rsidR="00496D33" w:rsidRDefault="00496D33"/>
                      </w:txbxContent>
                    </wps:txbx>
                    <wps:bodyPr vert="horz" wrap="square" lIns="0" tIns="0" rIns="0" bIns="0" anchor="t" anchorCtr="0"/>
                  </wps:wsp>
                </a:graphicData>
              </a:graphic>
            </wp:anchor>
          </w:drawing>
        </mc:Choice>
        <mc:Fallback>
          <w:pict>
            <v:shape w14:anchorId="2B59F6FA"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F7B52F0" w14:textId="77777777" w:rsidR="00496D33" w:rsidRDefault="00496D3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A5BD8" w14:textId="77777777" w:rsidR="00FC7EF5" w:rsidRDefault="00914546">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FAA9C4D" wp14:editId="7F3B26A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E85F22F" w14:textId="77777777" w:rsidR="00496D33" w:rsidRDefault="00496D33"/>
                      </w:txbxContent>
                    </wps:txbx>
                    <wps:bodyPr vert="horz" wrap="square" lIns="0" tIns="0" rIns="0" bIns="0" anchor="t" anchorCtr="0"/>
                  </wps:wsp>
                </a:graphicData>
              </a:graphic>
            </wp:anchor>
          </w:drawing>
        </mc:Choice>
        <mc:Fallback>
          <w:pict>
            <v:shapetype w14:anchorId="6FAA9C4D"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E85F22F" w14:textId="77777777" w:rsidR="00496D33" w:rsidRDefault="00496D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B4728CB" wp14:editId="13F4AFE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12D3544" w14:textId="67232077" w:rsidR="00FC7EF5" w:rsidRDefault="00914546">
                          <w:pPr>
                            <w:pStyle w:val="Referentiegegevens"/>
                          </w:pPr>
                          <w:r>
                            <w:t xml:space="preserve">Pagina </w:t>
                          </w:r>
                          <w:r>
                            <w:fldChar w:fldCharType="begin"/>
                          </w:r>
                          <w:r>
                            <w:instrText>PAGE</w:instrText>
                          </w:r>
                          <w:r>
                            <w:fldChar w:fldCharType="separate"/>
                          </w:r>
                          <w:r w:rsidR="006D4586">
                            <w:rPr>
                              <w:noProof/>
                            </w:rPr>
                            <w:t>1</w:t>
                          </w:r>
                          <w:r>
                            <w:fldChar w:fldCharType="end"/>
                          </w:r>
                          <w:r>
                            <w:t xml:space="preserve"> van </w:t>
                          </w:r>
                          <w:r>
                            <w:fldChar w:fldCharType="begin"/>
                          </w:r>
                          <w:r>
                            <w:instrText>NUMPAGES</w:instrText>
                          </w:r>
                          <w:r>
                            <w:fldChar w:fldCharType="separate"/>
                          </w:r>
                          <w:r w:rsidR="006D4586">
                            <w:rPr>
                              <w:noProof/>
                            </w:rPr>
                            <w:t>1</w:t>
                          </w:r>
                          <w:r>
                            <w:fldChar w:fldCharType="end"/>
                          </w:r>
                        </w:p>
                      </w:txbxContent>
                    </wps:txbx>
                    <wps:bodyPr vert="horz" wrap="square" lIns="0" tIns="0" rIns="0" bIns="0" anchor="t" anchorCtr="0"/>
                  </wps:wsp>
                </a:graphicData>
              </a:graphic>
            </wp:anchor>
          </w:drawing>
        </mc:Choice>
        <mc:Fallback>
          <w:pict>
            <v:shape w14:anchorId="1B4728CB"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12D3544" w14:textId="67232077" w:rsidR="00FC7EF5" w:rsidRDefault="00914546">
                    <w:pPr>
                      <w:pStyle w:val="Referentiegegevens"/>
                    </w:pPr>
                    <w:r>
                      <w:t xml:space="preserve">Pagina </w:t>
                    </w:r>
                    <w:r>
                      <w:fldChar w:fldCharType="begin"/>
                    </w:r>
                    <w:r>
                      <w:instrText>PAGE</w:instrText>
                    </w:r>
                    <w:r>
                      <w:fldChar w:fldCharType="separate"/>
                    </w:r>
                    <w:r w:rsidR="006D4586">
                      <w:rPr>
                        <w:noProof/>
                      </w:rPr>
                      <w:t>1</w:t>
                    </w:r>
                    <w:r>
                      <w:fldChar w:fldCharType="end"/>
                    </w:r>
                    <w:r>
                      <w:t xml:space="preserve"> van </w:t>
                    </w:r>
                    <w:r>
                      <w:fldChar w:fldCharType="begin"/>
                    </w:r>
                    <w:r>
                      <w:instrText>NUMPAGES</w:instrText>
                    </w:r>
                    <w:r>
                      <w:fldChar w:fldCharType="separate"/>
                    </w:r>
                    <w:r w:rsidR="006D458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D0D7861" wp14:editId="78CFE8F1">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487F195" w14:textId="77777777" w:rsidR="00FC7EF5" w:rsidRDefault="00914546">
                          <w:pPr>
                            <w:pStyle w:val="AfzendgegevensKop0"/>
                          </w:pPr>
                          <w:r>
                            <w:t>Ministerie van Infrastructuur en Waterstaat</w:t>
                          </w:r>
                        </w:p>
                        <w:p w14:paraId="4E4BC682" w14:textId="77777777" w:rsidR="00FC7EF5" w:rsidRDefault="00FC7EF5">
                          <w:pPr>
                            <w:pStyle w:val="WitregelW1"/>
                          </w:pPr>
                        </w:p>
                        <w:p w14:paraId="4C0B39D9" w14:textId="77777777" w:rsidR="00FC7EF5" w:rsidRDefault="00914546">
                          <w:pPr>
                            <w:pStyle w:val="Afzendgegevens"/>
                          </w:pPr>
                          <w:r>
                            <w:t>Rijnstraat 8</w:t>
                          </w:r>
                        </w:p>
                        <w:p w14:paraId="65B724C1" w14:textId="77777777" w:rsidR="00FC7EF5" w:rsidRPr="00914546" w:rsidRDefault="00914546">
                          <w:pPr>
                            <w:pStyle w:val="Afzendgegevens"/>
                            <w:rPr>
                              <w:lang w:val="de-DE"/>
                            </w:rPr>
                          </w:pPr>
                          <w:r w:rsidRPr="00914546">
                            <w:rPr>
                              <w:lang w:val="de-DE"/>
                            </w:rPr>
                            <w:t>2515 XP  Den Haag</w:t>
                          </w:r>
                        </w:p>
                        <w:p w14:paraId="3E09E1AC" w14:textId="77777777" w:rsidR="00FC7EF5" w:rsidRPr="00914546" w:rsidRDefault="00914546">
                          <w:pPr>
                            <w:pStyle w:val="Afzendgegevens"/>
                            <w:rPr>
                              <w:lang w:val="de-DE"/>
                            </w:rPr>
                          </w:pPr>
                          <w:r w:rsidRPr="00914546">
                            <w:rPr>
                              <w:lang w:val="de-DE"/>
                            </w:rPr>
                            <w:t>Postbus 20901</w:t>
                          </w:r>
                        </w:p>
                        <w:p w14:paraId="1C2349FF" w14:textId="40CDC17D" w:rsidR="00FC7EF5" w:rsidRPr="00914546" w:rsidRDefault="00FC7EF5">
                          <w:pPr>
                            <w:pStyle w:val="Afzendgegevens"/>
                            <w:rPr>
                              <w:lang w:val="de-DE"/>
                            </w:rPr>
                          </w:pPr>
                        </w:p>
                        <w:p w14:paraId="10DA6C32" w14:textId="77777777" w:rsidR="00FC7EF5" w:rsidRPr="00914546" w:rsidRDefault="00FC7EF5">
                          <w:pPr>
                            <w:pStyle w:val="WitregelW1"/>
                            <w:rPr>
                              <w:lang w:val="de-DE"/>
                            </w:rPr>
                          </w:pPr>
                        </w:p>
                        <w:p w14:paraId="26756241" w14:textId="77777777" w:rsidR="00FC7EF5" w:rsidRPr="0015060B" w:rsidRDefault="00914546">
                          <w:pPr>
                            <w:pStyle w:val="Afzendgegevens"/>
                            <w:rPr>
                              <w:lang w:val="de-DE"/>
                            </w:rPr>
                          </w:pPr>
                          <w:r w:rsidRPr="0015060B">
                            <w:rPr>
                              <w:lang w:val="de-DE"/>
                            </w:rPr>
                            <w:t>T   070-456 0000</w:t>
                          </w:r>
                        </w:p>
                        <w:p w14:paraId="004711E9" w14:textId="77777777" w:rsidR="00FC7EF5" w:rsidRDefault="00914546">
                          <w:pPr>
                            <w:pStyle w:val="Afzendgegevens"/>
                          </w:pPr>
                          <w:r>
                            <w:t>F   070-456 1111</w:t>
                          </w:r>
                        </w:p>
                        <w:p w14:paraId="4186D742" w14:textId="77777777" w:rsidR="00FC7EF5" w:rsidRPr="00DA2741" w:rsidRDefault="00FC7EF5" w:rsidP="00DA2741">
                          <w:pPr>
                            <w:pStyle w:val="WitregelW2"/>
                            <w:spacing w:line="276" w:lineRule="auto"/>
                            <w:rPr>
                              <w:sz w:val="13"/>
                              <w:szCs w:val="13"/>
                            </w:rPr>
                          </w:pPr>
                        </w:p>
                        <w:p w14:paraId="6CFCE0FB" w14:textId="77777777" w:rsidR="00FC7EF5" w:rsidRPr="00DA2741" w:rsidRDefault="00914546" w:rsidP="00DA2741">
                          <w:pPr>
                            <w:pStyle w:val="Referentiegegevenskop"/>
                            <w:spacing w:line="276" w:lineRule="auto"/>
                          </w:pPr>
                          <w:r w:rsidRPr="00DA2741">
                            <w:t>Ons kenmerk</w:t>
                          </w:r>
                        </w:p>
                        <w:p w14:paraId="3C4FFBE3" w14:textId="1B98A23A" w:rsidR="00FC7EF5" w:rsidRPr="00DA2741" w:rsidRDefault="00914546" w:rsidP="00DA2741">
                          <w:pPr>
                            <w:pStyle w:val="Referentiegegevens"/>
                            <w:spacing w:line="276" w:lineRule="auto"/>
                          </w:pPr>
                          <w:r w:rsidRPr="00DA2741">
                            <w:t>ILT-202</w:t>
                          </w:r>
                          <w:r w:rsidR="006101B0" w:rsidRPr="00DA2741">
                            <w:t>5/</w:t>
                          </w:r>
                          <w:r w:rsidR="005901C5" w:rsidRPr="00DA2741">
                            <w:t>14799</w:t>
                          </w:r>
                        </w:p>
                        <w:p w14:paraId="637F134C" w14:textId="77777777" w:rsidR="00FC7EF5" w:rsidRPr="00DA2741" w:rsidRDefault="00FC7EF5" w:rsidP="00DA2741">
                          <w:pPr>
                            <w:pStyle w:val="WitregelW1"/>
                            <w:spacing w:line="276" w:lineRule="auto"/>
                            <w:rPr>
                              <w:sz w:val="13"/>
                              <w:szCs w:val="13"/>
                            </w:rPr>
                          </w:pPr>
                        </w:p>
                        <w:p w14:paraId="1D1430AA" w14:textId="77777777" w:rsidR="00FC7EF5" w:rsidRPr="00DA2741" w:rsidRDefault="00914546" w:rsidP="00DA2741">
                          <w:pPr>
                            <w:pStyle w:val="Referentiegegevenskop"/>
                            <w:spacing w:line="276" w:lineRule="auto"/>
                          </w:pPr>
                          <w:r w:rsidRPr="00DA2741">
                            <w:t>Bijlage(n)</w:t>
                          </w:r>
                        </w:p>
                        <w:p w14:paraId="2A9BAC5F" w14:textId="1B53E714" w:rsidR="00FC7EF5" w:rsidRPr="00DA2741" w:rsidRDefault="00DA2741" w:rsidP="00DA2741">
                          <w:pPr>
                            <w:pStyle w:val="Referentiegegevens"/>
                            <w:spacing w:line="276" w:lineRule="auto"/>
                          </w:pPr>
                          <w:r w:rsidRPr="00DA2741">
                            <w:t>2</w:t>
                          </w:r>
                        </w:p>
                      </w:txbxContent>
                    </wps:txbx>
                    <wps:bodyPr vert="horz" wrap="square" lIns="0" tIns="0" rIns="0" bIns="0" anchor="t" anchorCtr="0"/>
                  </wps:wsp>
                </a:graphicData>
              </a:graphic>
            </wp:anchor>
          </w:drawing>
        </mc:Choice>
        <mc:Fallback>
          <w:pict>
            <v:shape w14:anchorId="2D0D786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487F195" w14:textId="77777777" w:rsidR="00FC7EF5" w:rsidRDefault="00914546">
                    <w:pPr>
                      <w:pStyle w:val="AfzendgegevensKop0"/>
                    </w:pPr>
                    <w:r>
                      <w:t>Ministerie van Infrastructuur en Waterstaat</w:t>
                    </w:r>
                  </w:p>
                  <w:p w14:paraId="4E4BC682" w14:textId="77777777" w:rsidR="00FC7EF5" w:rsidRDefault="00FC7EF5">
                    <w:pPr>
                      <w:pStyle w:val="WitregelW1"/>
                    </w:pPr>
                  </w:p>
                  <w:p w14:paraId="4C0B39D9" w14:textId="77777777" w:rsidR="00FC7EF5" w:rsidRDefault="00914546">
                    <w:pPr>
                      <w:pStyle w:val="Afzendgegevens"/>
                    </w:pPr>
                    <w:r>
                      <w:t>Rijnstraat 8</w:t>
                    </w:r>
                  </w:p>
                  <w:p w14:paraId="65B724C1" w14:textId="77777777" w:rsidR="00FC7EF5" w:rsidRPr="00914546" w:rsidRDefault="00914546">
                    <w:pPr>
                      <w:pStyle w:val="Afzendgegevens"/>
                      <w:rPr>
                        <w:lang w:val="de-DE"/>
                      </w:rPr>
                    </w:pPr>
                    <w:r w:rsidRPr="00914546">
                      <w:rPr>
                        <w:lang w:val="de-DE"/>
                      </w:rPr>
                      <w:t>2515 XP  Den Haag</w:t>
                    </w:r>
                  </w:p>
                  <w:p w14:paraId="3E09E1AC" w14:textId="77777777" w:rsidR="00FC7EF5" w:rsidRPr="00914546" w:rsidRDefault="00914546">
                    <w:pPr>
                      <w:pStyle w:val="Afzendgegevens"/>
                      <w:rPr>
                        <w:lang w:val="de-DE"/>
                      </w:rPr>
                    </w:pPr>
                    <w:r w:rsidRPr="00914546">
                      <w:rPr>
                        <w:lang w:val="de-DE"/>
                      </w:rPr>
                      <w:t>Postbus 20901</w:t>
                    </w:r>
                  </w:p>
                  <w:p w14:paraId="1C2349FF" w14:textId="40CDC17D" w:rsidR="00FC7EF5" w:rsidRPr="00914546" w:rsidRDefault="00FC7EF5">
                    <w:pPr>
                      <w:pStyle w:val="Afzendgegevens"/>
                      <w:rPr>
                        <w:lang w:val="de-DE"/>
                      </w:rPr>
                    </w:pPr>
                  </w:p>
                  <w:p w14:paraId="10DA6C32" w14:textId="77777777" w:rsidR="00FC7EF5" w:rsidRPr="00914546" w:rsidRDefault="00FC7EF5">
                    <w:pPr>
                      <w:pStyle w:val="WitregelW1"/>
                      <w:rPr>
                        <w:lang w:val="de-DE"/>
                      </w:rPr>
                    </w:pPr>
                  </w:p>
                  <w:p w14:paraId="26756241" w14:textId="77777777" w:rsidR="00FC7EF5" w:rsidRPr="0015060B" w:rsidRDefault="00914546">
                    <w:pPr>
                      <w:pStyle w:val="Afzendgegevens"/>
                      <w:rPr>
                        <w:lang w:val="de-DE"/>
                      </w:rPr>
                    </w:pPr>
                    <w:r w:rsidRPr="0015060B">
                      <w:rPr>
                        <w:lang w:val="de-DE"/>
                      </w:rPr>
                      <w:t>T   070-456 0000</w:t>
                    </w:r>
                  </w:p>
                  <w:p w14:paraId="004711E9" w14:textId="77777777" w:rsidR="00FC7EF5" w:rsidRDefault="00914546">
                    <w:pPr>
                      <w:pStyle w:val="Afzendgegevens"/>
                    </w:pPr>
                    <w:r>
                      <w:t>F   070-456 1111</w:t>
                    </w:r>
                  </w:p>
                  <w:p w14:paraId="4186D742" w14:textId="77777777" w:rsidR="00FC7EF5" w:rsidRPr="00DA2741" w:rsidRDefault="00FC7EF5" w:rsidP="00DA2741">
                    <w:pPr>
                      <w:pStyle w:val="WitregelW2"/>
                      <w:spacing w:line="276" w:lineRule="auto"/>
                      <w:rPr>
                        <w:sz w:val="13"/>
                        <w:szCs w:val="13"/>
                      </w:rPr>
                    </w:pPr>
                  </w:p>
                  <w:p w14:paraId="6CFCE0FB" w14:textId="77777777" w:rsidR="00FC7EF5" w:rsidRPr="00DA2741" w:rsidRDefault="00914546" w:rsidP="00DA2741">
                    <w:pPr>
                      <w:pStyle w:val="Referentiegegevenskop"/>
                      <w:spacing w:line="276" w:lineRule="auto"/>
                    </w:pPr>
                    <w:r w:rsidRPr="00DA2741">
                      <w:t>Ons kenmerk</w:t>
                    </w:r>
                  </w:p>
                  <w:p w14:paraId="3C4FFBE3" w14:textId="1B98A23A" w:rsidR="00FC7EF5" w:rsidRPr="00DA2741" w:rsidRDefault="00914546" w:rsidP="00DA2741">
                    <w:pPr>
                      <w:pStyle w:val="Referentiegegevens"/>
                      <w:spacing w:line="276" w:lineRule="auto"/>
                    </w:pPr>
                    <w:r w:rsidRPr="00DA2741">
                      <w:t>ILT-202</w:t>
                    </w:r>
                    <w:r w:rsidR="006101B0" w:rsidRPr="00DA2741">
                      <w:t>5/</w:t>
                    </w:r>
                    <w:r w:rsidR="005901C5" w:rsidRPr="00DA2741">
                      <w:t>14799</w:t>
                    </w:r>
                  </w:p>
                  <w:p w14:paraId="637F134C" w14:textId="77777777" w:rsidR="00FC7EF5" w:rsidRPr="00DA2741" w:rsidRDefault="00FC7EF5" w:rsidP="00DA2741">
                    <w:pPr>
                      <w:pStyle w:val="WitregelW1"/>
                      <w:spacing w:line="276" w:lineRule="auto"/>
                      <w:rPr>
                        <w:sz w:val="13"/>
                        <w:szCs w:val="13"/>
                      </w:rPr>
                    </w:pPr>
                  </w:p>
                  <w:p w14:paraId="1D1430AA" w14:textId="77777777" w:rsidR="00FC7EF5" w:rsidRPr="00DA2741" w:rsidRDefault="00914546" w:rsidP="00DA2741">
                    <w:pPr>
                      <w:pStyle w:val="Referentiegegevenskop"/>
                      <w:spacing w:line="276" w:lineRule="auto"/>
                    </w:pPr>
                    <w:r w:rsidRPr="00DA2741">
                      <w:t>Bijlage(n)</w:t>
                    </w:r>
                  </w:p>
                  <w:p w14:paraId="2A9BAC5F" w14:textId="1B53E714" w:rsidR="00FC7EF5" w:rsidRPr="00DA2741" w:rsidRDefault="00DA2741" w:rsidP="00DA2741">
                    <w:pPr>
                      <w:pStyle w:val="Referentiegegevens"/>
                      <w:spacing w:line="276" w:lineRule="auto"/>
                    </w:pPr>
                    <w:r w:rsidRPr="00DA2741">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B285F3C" wp14:editId="36DA5A0A">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C6BDAE6" w14:textId="77777777" w:rsidR="00FC7EF5" w:rsidRDefault="00914546">
                          <w:pPr>
                            <w:pStyle w:val="MarginlessContainer"/>
                          </w:pPr>
                          <w:r>
                            <w:rPr>
                              <w:noProof/>
                              <w:lang w:val="en-GB" w:eastAsia="en-GB"/>
                            </w:rPr>
                            <w:drawing>
                              <wp:inline distT="0" distB="0" distL="0" distR="0" wp14:anchorId="4EC27424" wp14:editId="14EE706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285F3C"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C6BDAE6" w14:textId="77777777" w:rsidR="00FC7EF5" w:rsidRDefault="00914546">
                    <w:pPr>
                      <w:pStyle w:val="MarginlessContainer"/>
                    </w:pPr>
                    <w:r>
                      <w:rPr>
                        <w:noProof/>
                        <w:lang w:val="en-GB" w:eastAsia="en-GB"/>
                      </w:rPr>
                      <w:drawing>
                        <wp:inline distT="0" distB="0" distL="0" distR="0" wp14:anchorId="4EC27424" wp14:editId="14EE706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1BCF1EB" wp14:editId="7899BEBA">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0CC139" w14:textId="77777777" w:rsidR="00FC7EF5" w:rsidRDefault="00914546">
                          <w:pPr>
                            <w:pStyle w:val="MarginlessContainer"/>
                          </w:pPr>
                          <w:r>
                            <w:rPr>
                              <w:noProof/>
                              <w:lang w:val="en-GB" w:eastAsia="en-GB"/>
                            </w:rPr>
                            <w:drawing>
                              <wp:inline distT="0" distB="0" distL="0" distR="0" wp14:anchorId="1A5B0BC4" wp14:editId="31DF2AB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BCF1E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260CC139" w14:textId="77777777" w:rsidR="00FC7EF5" w:rsidRDefault="00914546">
                    <w:pPr>
                      <w:pStyle w:val="MarginlessContainer"/>
                    </w:pPr>
                    <w:r>
                      <w:rPr>
                        <w:noProof/>
                        <w:lang w:val="en-GB" w:eastAsia="en-GB"/>
                      </w:rPr>
                      <w:drawing>
                        <wp:inline distT="0" distB="0" distL="0" distR="0" wp14:anchorId="1A5B0BC4" wp14:editId="31DF2AB5">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D36D73D" wp14:editId="7BEC07C3">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351C24E" w14:textId="77777777" w:rsidR="00FC7EF5" w:rsidRDefault="0091454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D36D73D"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351C24E" w14:textId="77777777" w:rsidR="00FC7EF5" w:rsidRDefault="0091454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8F2C46B" wp14:editId="04660B06">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DBC9A52" w14:textId="77777777" w:rsidR="00FC7EF5" w:rsidRDefault="0091454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8F2C46B"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2DBC9A52" w14:textId="77777777" w:rsidR="00FC7EF5" w:rsidRDefault="0091454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9C1A9F6" wp14:editId="75A238D3">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C7EF5" w14:paraId="70B478A5" w14:textId="77777777">
                            <w:trPr>
                              <w:trHeight w:val="200"/>
                            </w:trPr>
                            <w:tc>
                              <w:tcPr>
                                <w:tcW w:w="1140" w:type="dxa"/>
                              </w:tcPr>
                              <w:p w14:paraId="3ADAF7B0" w14:textId="77777777" w:rsidR="00FC7EF5" w:rsidRDefault="00FC7EF5"/>
                            </w:tc>
                            <w:tc>
                              <w:tcPr>
                                <w:tcW w:w="5400" w:type="dxa"/>
                              </w:tcPr>
                              <w:p w14:paraId="7D5CEB1B" w14:textId="77777777" w:rsidR="00FC7EF5" w:rsidRDefault="00FC7EF5"/>
                            </w:tc>
                          </w:tr>
                          <w:tr w:rsidR="00FC7EF5" w14:paraId="1B50F953" w14:textId="77777777">
                            <w:trPr>
                              <w:trHeight w:val="240"/>
                            </w:trPr>
                            <w:tc>
                              <w:tcPr>
                                <w:tcW w:w="1140" w:type="dxa"/>
                              </w:tcPr>
                              <w:p w14:paraId="56854C4C" w14:textId="77777777" w:rsidR="00FC7EF5" w:rsidRDefault="00914546">
                                <w:r>
                                  <w:t>Datum</w:t>
                                </w:r>
                              </w:p>
                            </w:tc>
                            <w:tc>
                              <w:tcPr>
                                <w:tcW w:w="5400" w:type="dxa"/>
                              </w:tcPr>
                              <w:p w14:paraId="52CCF146" w14:textId="6DD1FA28" w:rsidR="00FC7EF5" w:rsidRDefault="00FE66DF">
                                <w:r>
                                  <w:t>21 mei 2025</w:t>
                                </w:r>
                              </w:p>
                            </w:tc>
                          </w:tr>
                          <w:tr w:rsidR="00FC7EF5" w14:paraId="10BAA1EE" w14:textId="77777777">
                            <w:trPr>
                              <w:trHeight w:val="240"/>
                            </w:trPr>
                            <w:tc>
                              <w:tcPr>
                                <w:tcW w:w="1140" w:type="dxa"/>
                              </w:tcPr>
                              <w:p w14:paraId="0C79B867" w14:textId="77777777" w:rsidR="00FC7EF5" w:rsidRDefault="00914546">
                                <w:r>
                                  <w:t>Betreft</w:t>
                                </w:r>
                              </w:p>
                            </w:tc>
                            <w:tc>
                              <w:tcPr>
                                <w:tcW w:w="5400" w:type="dxa"/>
                              </w:tcPr>
                              <w:p w14:paraId="34A3F354" w14:textId="2D5194A2" w:rsidR="00FC7EF5" w:rsidRDefault="00914546">
                                <w:r>
                                  <w:t>Jaarverslag ILT 202</w:t>
                                </w:r>
                                <w:r w:rsidR="006101B0">
                                  <w:t>4</w:t>
                                </w:r>
                              </w:p>
                            </w:tc>
                          </w:tr>
                          <w:tr w:rsidR="00FC7EF5" w14:paraId="3DD14E63" w14:textId="77777777">
                            <w:trPr>
                              <w:trHeight w:val="200"/>
                            </w:trPr>
                            <w:tc>
                              <w:tcPr>
                                <w:tcW w:w="1140" w:type="dxa"/>
                              </w:tcPr>
                              <w:p w14:paraId="62E2D4B7" w14:textId="77777777" w:rsidR="00FC7EF5" w:rsidRDefault="00FC7EF5"/>
                            </w:tc>
                            <w:tc>
                              <w:tcPr>
                                <w:tcW w:w="5400" w:type="dxa"/>
                              </w:tcPr>
                              <w:p w14:paraId="33076598" w14:textId="77777777" w:rsidR="00FC7EF5" w:rsidRDefault="00FC7EF5"/>
                            </w:tc>
                          </w:tr>
                        </w:tbl>
                        <w:p w14:paraId="21B90176" w14:textId="77777777" w:rsidR="00496D33" w:rsidRDefault="00496D33"/>
                      </w:txbxContent>
                    </wps:txbx>
                    <wps:bodyPr vert="horz" wrap="square" lIns="0" tIns="0" rIns="0" bIns="0" anchor="t" anchorCtr="0"/>
                  </wps:wsp>
                </a:graphicData>
              </a:graphic>
            </wp:anchor>
          </w:drawing>
        </mc:Choice>
        <mc:Fallback>
          <w:pict>
            <v:shape w14:anchorId="59C1A9F6"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FC7EF5" w14:paraId="70B478A5" w14:textId="77777777">
                      <w:trPr>
                        <w:trHeight w:val="200"/>
                      </w:trPr>
                      <w:tc>
                        <w:tcPr>
                          <w:tcW w:w="1140" w:type="dxa"/>
                        </w:tcPr>
                        <w:p w14:paraId="3ADAF7B0" w14:textId="77777777" w:rsidR="00FC7EF5" w:rsidRDefault="00FC7EF5"/>
                      </w:tc>
                      <w:tc>
                        <w:tcPr>
                          <w:tcW w:w="5400" w:type="dxa"/>
                        </w:tcPr>
                        <w:p w14:paraId="7D5CEB1B" w14:textId="77777777" w:rsidR="00FC7EF5" w:rsidRDefault="00FC7EF5"/>
                      </w:tc>
                    </w:tr>
                    <w:tr w:rsidR="00FC7EF5" w14:paraId="1B50F953" w14:textId="77777777">
                      <w:trPr>
                        <w:trHeight w:val="240"/>
                      </w:trPr>
                      <w:tc>
                        <w:tcPr>
                          <w:tcW w:w="1140" w:type="dxa"/>
                        </w:tcPr>
                        <w:p w14:paraId="56854C4C" w14:textId="77777777" w:rsidR="00FC7EF5" w:rsidRDefault="00914546">
                          <w:r>
                            <w:t>Datum</w:t>
                          </w:r>
                        </w:p>
                      </w:tc>
                      <w:tc>
                        <w:tcPr>
                          <w:tcW w:w="5400" w:type="dxa"/>
                        </w:tcPr>
                        <w:p w14:paraId="52CCF146" w14:textId="6DD1FA28" w:rsidR="00FC7EF5" w:rsidRDefault="00FE66DF">
                          <w:r>
                            <w:t>21 mei 2025</w:t>
                          </w:r>
                        </w:p>
                      </w:tc>
                    </w:tr>
                    <w:tr w:rsidR="00FC7EF5" w14:paraId="10BAA1EE" w14:textId="77777777">
                      <w:trPr>
                        <w:trHeight w:val="240"/>
                      </w:trPr>
                      <w:tc>
                        <w:tcPr>
                          <w:tcW w:w="1140" w:type="dxa"/>
                        </w:tcPr>
                        <w:p w14:paraId="0C79B867" w14:textId="77777777" w:rsidR="00FC7EF5" w:rsidRDefault="00914546">
                          <w:r>
                            <w:t>Betreft</w:t>
                          </w:r>
                        </w:p>
                      </w:tc>
                      <w:tc>
                        <w:tcPr>
                          <w:tcW w:w="5400" w:type="dxa"/>
                        </w:tcPr>
                        <w:p w14:paraId="34A3F354" w14:textId="2D5194A2" w:rsidR="00FC7EF5" w:rsidRDefault="00914546">
                          <w:r>
                            <w:t>Jaarverslag ILT 202</w:t>
                          </w:r>
                          <w:r w:rsidR="006101B0">
                            <w:t>4</w:t>
                          </w:r>
                        </w:p>
                      </w:tc>
                    </w:tr>
                    <w:tr w:rsidR="00FC7EF5" w14:paraId="3DD14E63" w14:textId="77777777">
                      <w:trPr>
                        <w:trHeight w:val="200"/>
                      </w:trPr>
                      <w:tc>
                        <w:tcPr>
                          <w:tcW w:w="1140" w:type="dxa"/>
                        </w:tcPr>
                        <w:p w14:paraId="62E2D4B7" w14:textId="77777777" w:rsidR="00FC7EF5" w:rsidRDefault="00FC7EF5"/>
                      </w:tc>
                      <w:tc>
                        <w:tcPr>
                          <w:tcW w:w="5400" w:type="dxa"/>
                        </w:tcPr>
                        <w:p w14:paraId="33076598" w14:textId="77777777" w:rsidR="00FC7EF5" w:rsidRDefault="00FC7EF5"/>
                      </w:tc>
                    </w:tr>
                  </w:tbl>
                  <w:p w14:paraId="21B90176" w14:textId="77777777" w:rsidR="00496D33" w:rsidRDefault="00496D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B6AFD85" wp14:editId="028CD5B9">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82133F5" w14:textId="77777777" w:rsidR="00496D33" w:rsidRDefault="00496D33"/>
                      </w:txbxContent>
                    </wps:txbx>
                    <wps:bodyPr vert="horz" wrap="square" lIns="0" tIns="0" rIns="0" bIns="0" anchor="t" anchorCtr="0"/>
                  </wps:wsp>
                </a:graphicData>
              </a:graphic>
            </wp:anchor>
          </w:drawing>
        </mc:Choice>
        <mc:Fallback>
          <w:pict>
            <v:shape w14:anchorId="6B6AFD85"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482133F5" w14:textId="77777777" w:rsidR="00496D33" w:rsidRDefault="00496D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EA85B6"/>
    <w:multiLevelType w:val="multilevel"/>
    <w:tmpl w:val="2048325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FD7397"/>
    <w:multiLevelType w:val="multilevel"/>
    <w:tmpl w:val="862FCB04"/>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F309DF"/>
    <w:multiLevelType w:val="multilevel"/>
    <w:tmpl w:val="EA967D6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689BCDE"/>
    <w:multiLevelType w:val="multilevel"/>
    <w:tmpl w:val="3F422F7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A59DA49"/>
    <w:multiLevelType w:val="multilevel"/>
    <w:tmpl w:val="EB6B3AA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01D777"/>
    <w:multiLevelType w:val="multilevel"/>
    <w:tmpl w:val="A8D7B48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5F195F"/>
    <w:multiLevelType w:val="multilevel"/>
    <w:tmpl w:val="911EC86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E3B420A"/>
    <w:multiLevelType w:val="multilevel"/>
    <w:tmpl w:val="A1FFC24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D790C3"/>
    <w:multiLevelType w:val="multilevel"/>
    <w:tmpl w:val="F43804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4486BFC"/>
    <w:multiLevelType w:val="multilevel"/>
    <w:tmpl w:val="A9BE585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3F4606"/>
    <w:multiLevelType w:val="multilevel"/>
    <w:tmpl w:val="D61C023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D68D1E"/>
    <w:multiLevelType w:val="multilevel"/>
    <w:tmpl w:val="65267C6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3E35CC"/>
    <w:multiLevelType w:val="multilevel"/>
    <w:tmpl w:val="D7C59B5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A53AC8"/>
    <w:multiLevelType w:val="multilevel"/>
    <w:tmpl w:val="8030441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792724"/>
    <w:multiLevelType w:val="multilevel"/>
    <w:tmpl w:val="4D3ACF4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CFB86B"/>
    <w:multiLevelType w:val="multilevel"/>
    <w:tmpl w:val="7D9B43A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2F8028"/>
    <w:multiLevelType w:val="multilevel"/>
    <w:tmpl w:val="62ADB7F4"/>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C90BE9"/>
    <w:multiLevelType w:val="multilevel"/>
    <w:tmpl w:val="3B6207F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AD221A"/>
    <w:multiLevelType w:val="multilevel"/>
    <w:tmpl w:val="2016286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28776B"/>
    <w:multiLevelType w:val="multilevel"/>
    <w:tmpl w:val="73300B4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F2AC1B"/>
    <w:multiLevelType w:val="multilevel"/>
    <w:tmpl w:val="96D126C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6"/>
  </w:num>
  <w:num w:numId="4">
    <w:abstractNumId w:val="5"/>
  </w:num>
  <w:num w:numId="5">
    <w:abstractNumId w:val="12"/>
  </w:num>
  <w:num w:numId="6">
    <w:abstractNumId w:val="3"/>
  </w:num>
  <w:num w:numId="7">
    <w:abstractNumId w:val="8"/>
  </w:num>
  <w:num w:numId="8">
    <w:abstractNumId w:val="10"/>
  </w:num>
  <w:num w:numId="9">
    <w:abstractNumId w:val="0"/>
  </w:num>
  <w:num w:numId="10">
    <w:abstractNumId w:val="2"/>
  </w:num>
  <w:num w:numId="11">
    <w:abstractNumId w:val="17"/>
  </w:num>
  <w:num w:numId="12">
    <w:abstractNumId w:val="15"/>
  </w:num>
  <w:num w:numId="13">
    <w:abstractNumId w:val="9"/>
  </w:num>
  <w:num w:numId="14">
    <w:abstractNumId w:val="7"/>
  </w:num>
  <w:num w:numId="15">
    <w:abstractNumId w:val="13"/>
  </w:num>
  <w:num w:numId="16">
    <w:abstractNumId w:val="19"/>
  </w:num>
  <w:num w:numId="17">
    <w:abstractNumId w:val="1"/>
  </w:num>
  <w:num w:numId="18">
    <w:abstractNumId w:val="4"/>
  </w:num>
  <w:num w:numId="19">
    <w:abstractNumId w:val="18"/>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46"/>
    <w:rsid w:val="0015060B"/>
    <w:rsid w:val="001D719E"/>
    <w:rsid w:val="001F7500"/>
    <w:rsid w:val="002557D3"/>
    <w:rsid w:val="002744E3"/>
    <w:rsid w:val="002D462C"/>
    <w:rsid w:val="00350F31"/>
    <w:rsid w:val="00431653"/>
    <w:rsid w:val="00490992"/>
    <w:rsid w:val="00496D33"/>
    <w:rsid w:val="004D0396"/>
    <w:rsid w:val="004F5C4A"/>
    <w:rsid w:val="0053367F"/>
    <w:rsid w:val="00535A9C"/>
    <w:rsid w:val="005901C5"/>
    <w:rsid w:val="006101B0"/>
    <w:rsid w:val="0064565A"/>
    <w:rsid w:val="006D4586"/>
    <w:rsid w:val="007450BF"/>
    <w:rsid w:val="007D5A86"/>
    <w:rsid w:val="008877C8"/>
    <w:rsid w:val="00914546"/>
    <w:rsid w:val="00980FCB"/>
    <w:rsid w:val="009C3C06"/>
    <w:rsid w:val="00AC53CB"/>
    <w:rsid w:val="00B24297"/>
    <w:rsid w:val="00BD54CC"/>
    <w:rsid w:val="00BE249E"/>
    <w:rsid w:val="00C16A48"/>
    <w:rsid w:val="00C958FF"/>
    <w:rsid w:val="00CF23DF"/>
    <w:rsid w:val="00D47391"/>
    <w:rsid w:val="00DA2741"/>
    <w:rsid w:val="00DD6248"/>
    <w:rsid w:val="00DE4443"/>
    <w:rsid w:val="00F154BC"/>
    <w:rsid w:val="00F71931"/>
    <w:rsid w:val="00FC7EF5"/>
    <w:rsid w:val="00FE6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Hyperlink">
    <w:name w:val="Hyperlink"/>
    <w:basedOn w:val="DefaultParagraphFont"/>
    <w:uiPriority w:val="99"/>
    <w:unhideWhenUsed/>
    <w:rsid w:val="0064565A"/>
    <w:rPr>
      <w:color w:val="0563C1" w:themeColor="hyperlink"/>
      <w:u w:val="single"/>
    </w:rPr>
  </w:style>
  <w:style w:type="paragraph" w:styleId="Header">
    <w:name w:val="header"/>
    <w:basedOn w:val="Normal"/>
    <w:link w:val="HeaderChar"/>
    <w:uiPriority w:val="99"/>
    <w:unhideWhenUsed/>
    <w:rsid w:val="00F71931"/>
    <w:pPr>
      <w:tabs>
        <w:tab w:val="center" w:pos="4536"/>
        <w:tab w:val="right" w:pos="9072"/>
      </w:tabs>
      <w:spacing w:line="240" w:lineRule="auto"/>
    </w:pPr>
  </w:style>
  <w:style w:type="character" w:customStyle="1" w:styleId="HeaderChar">
    <w:name w:val="Header Char"/>
    <w:basedOn w:val="DefaultParagraphFont"/>
    <w:link w:val="Header"/>
    <w:uiPriority w:val="99"/>
    <w:rsid w:val="00F71931"/>
    <w:rPr>
      <w:rFonts w:ascii="Verdana" w:hAnsi="Verdana"/>
      <w:color w:val="000000"/>
      <w:sz w:val="18"/>
      <w:szCs w:val="18"/>
    </w:rPr>
  </w:style>
  <w:style w:type="paragraph" w:styleId="Footer">
    <w:name w:val="footer"/>
    <w:basedOn w:val="Normal"/>
    <w:link w:val="FooterChar"/>
    <w:uiPriority w:val="99"/>
    <w:unhideWhenUsed/>
    <w:rsid w:val="00F71931"/>
    <w:pPr>
      <w:tabs>
        <w:tab w:val="center" w:pos="4536"/>
        <w:tab w:val="right" w:pos="9072"/>
      </w:tabs>
      <w:spacing w:line="240" w:lineRule="auto"/>
    </w:pPr>
  </w:style>
  <w:style w:type="character" w:customStyle="1" w:styleId="FooterChar">
    <w:name w:val="Footer Char"/>
    <w:basedOn w:val="DefaultParagraphFont"/>
    <w:link w:val="Footer"/>
    <w:uiPriority w:val="99"/>
    <w:rsid w:val="00F71931"/>
    <w:rPr>
      <w:rFonts w:ascii="Verdana" w:hAnsi="Verdana"/>
      <w:color w:val="000000"/>
      <w:sz w:val="18"/>
      <w:szCs w:val="18"/>
    </w:rPr>
  </w:style>
  <w:style w:type="character" w:styleId="CommentReference">
    <w:name w:val="annotation reference"/>
    <w:basedOn w:val="DefaultParagraphFont"/>
    <w:uiPriority w:val="99"/>
    <w:semiHidden/>
    <w:unhideWhenUsed/>
    <w:rsid w:val="00BD54CC"/>
    <w:rPr>
      <w:sz w:val="16"/>
      <w:szCs w:val="16"/>
    </w:rPr>
  </w:style>
  <w:style w:type="paragraph" w:styleId="CommentText">
    <w:name w:val="annotation text"/>
    <w:basedOn w:val="Normal"/>
    <w:link w:val="CommentTextChar"/>
    <w:uiPriority w:val="99"/>
    <w:unhideWhenUsed/>
    <w:rsid w:val="00BD54CC"/>
    <w:pPr>
      <w:spacing w:line="240" w:lineRule="auto"/>
    </w:pPr>
    <w:rPr>
      <w:sz w:val="20"/>
      <w:szCs w:val="20"/>
    </w:rPr>
  </w:style>
  <w:style w:type="character" w:customStyle="1" w:styleId="CommentTextChar">
    <w:name w:val="Comment Text Char"/>
    <w:basedOn w:val="DefaultParagraphFont"/>
    <w:link w:val="CommentText"/>
    <w:uiPriority w:val="99"/>
    <w:rsid w:val="00BD54C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D54CC"/>
    <w:rPr>
      <w:b/>
      <w:bCs/>
    </w:rPr>
  </w:style>
  <w:style w:type="character" w:customStyle="1" w:styleId="CommentSubjectChar">
    <w:name w:val="Comment Subject Char"/>
    <w:basedOn w:val="CommentTextChar"/>
    <w:link w:val="CommentSubject"/>
    <w:uiPriority w:val="99"/>
    <w:semiHidden/>
    <w:rsid w:val="00BD54C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641</ap:Characters>
  <ap:DocSecurity>0</ap:DocSecurity>
  <ap:Lines>5</ap:Lines>
  <ap:Paragraphs>1</ap:Paragraphs>
  <ap:ScaleCrop>false</ap:ScaleCrop>
  <ap:LinksUpToDate>false</ap:LinksUpToDate>
  <ap:CharactersWithSpaces>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2025-05-21T09:19:00.0000000Z</dcterms:created>
  <dcterms:modified xsi:type="dcterms:W3CDTF">2025-05-21T09:19:00.0000000Z</dcterms:modified>
  <dc:description>------------------------</dc:description>
  <dc:subject/>
  <dc:title/>
  <keywords/>
  <version/>
  <category/>
</coreProperties>
</file>