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87C06" w14:paraId="3528953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355C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28AAA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87C06" w14:paraId="5AD0E2C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0F0A40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87C06" w14:paraId="165735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99B8E7" w14:textId="77777777"/>
        </w:tc>
      </w:tr>
      <w:tr w:rsidR="00997775" w:rsidTr="00E87C06" w14:paraId="59D0BB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996552" w14:textId="77777777"/>
        </w:tc>
      </w:tr>
      <w:tr w:rsidR="00997775" w:rsidTr="00E87C06" w14:paraId="2C03F6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AB8201" w14:textId="77777777"/>
        </w:tc>
        <w:tc>
          <w:tcPr>
            <w:tcW w:w="7654" w:type="dxa"/>
            <w:gridSpan w:val="2"/>
          </w:tcPr>
          <w:p w:rsidR="00997775" w:rsidRDefault="00997775" w14:paraId="49A72359" w14:textId="77777777"/>
        </w:tc>
      </w:tr>
      <w:tr w:rsidR="00E87C06" w:rsidTr="00E87C06" w14:paraId="652527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7C06" w:rsidP="00E87C06" w:rsidRDefault="00E87C06" w14:paraId="2F017B0D" w14:textId="25A5050F">
            <w:pPr>
              <w:rPr>
                <w:b/>
              </w:rPr>
            </w:pPr>
            <w:r>
              <w:rPr>
                <w:b/>
              </w:rPr>
              <w:t>28 828</w:t>
            </w:r>
          </w:p>
        </w:tc>
        <w:tc>
          <w:tcPr>
            <w:tcW w:w="7654" w:type="dxa"/>
            <w:gridSpan w:val="2"/>
          </w:tcPr>
          <w:p w:rsidR="00E87C06" w:rsidP="00E87C06" w:rsidRDefault="00E87C06" w14:paraId="66DA70C5" w14:textId="46DD407C">
            <w:pPr>
              <w:rPr>
                <w:b/>
              </w:rPr>
            </w:pPr>
            <w:r w:rsidRPr="00A16896">
              <w:rPr>
                <w:b/>
                <w:bCs/>
              </w:rPr>
              <w:t>Fraudebestrijding in de zorg</w:t>
            </w:r>
          </w:p>
        </w:tc>
      </w:tr>
      <w:tr w:rsidR="00E87C06" w:rsidTr="00E87C06" w14:paraId="7FF0FA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7C06" w:rsidP="00E87C06" w:rsidRDefault="00E87C06" w14:paraId="5D6D50AE" w14:textId="77777777"/>
        </w:tc>
        <w:tc>
          <w:tcPr>
            <w:tcW w:w="7654" w:type="dxa"/>
            <w:gridSpan w:val="2"/>
          </w:tcPr>
          <w:p w:rsidR="00E87C06" w:rsidP="00E87C06" w:rsidRDefault="00E87C06" w14:paraId="45BD0837" w14:textId="77777777"/>
        </w:tc>
      </w:tr>
      <w:tr w:rsidR="00E87C06" w:rsidTr="00E87C06" w14:paraId="55323B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7C06" w:rsidP="00E87C06" w:rsidRDefault="00E87C06" w14:paraId="5AB876CA" w14:textId="77777777"/>
        </w:tc>
        <w:tc>
          <w:tcPr>
            <w:tcW w:w="7654" w:type="dxa"/>
            <w:gridSpan w:val="2"/>
          </w:tcPr>
          <w:p w:rsidR="00E87C06" w:rsidP="00E87C06" w:rsidRDefault="00E87C06" w14:paraId="71B20337" w14:textId="77777777"/>
        </w:tc>
      </w:tr>
      <w:tr w:rsidR="00E87C06" w:rsidTr="00E87C06" w14:paraId="19F61A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7C06" w:rsidP="00E87C06" w:rsidRDefault="00E87C06" w14:paraId="030F8B09" w14:textId="35CF720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144</w:t>
            </w:r>
          </w:p>
        </w:tc>
        <w:tc>
          <w:tcPr>
            <w:tcW w:w="7654" w:type="dxa"/>
            <w:gridSpan w:val="2"/>
          </w:tcPr>
          <w:p w:rsidR="00E87C06" w:rsidP="00E87C06" w:rsidRDefault="00E87C06" w14:paraId="065585AE" w14:textId="52E741E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BUSHOFF EN DIJK</w:t>
            </w:r>
          </w:p>
        </w:tc>
      </w:tr>
      <w:tr w:rsidR="00E87C06" w:rsidTr="00E87C06" w14:paraId="0E89A4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7C06" w:rsidP="00E87C06" w:rsidRDefault="00E87C06" w14:paraId="1164DEB1" w14:textId="77777777"/>
        </w:tc>
        <w:tc>
          <w:tcPr>
            <w:tcW w:w="7654" w:type="dxa"/>
            <w:gridSpan w:val="2"/>
          </w:tcPr>
          <w:p w:rsidR="00E87C06" w:rsidP="00E87C06" w:rsidRDefault="00E87C06" w14:paraId="65BFEA3A" w14:textId="1B728E8B">
            <w:r>
              <w:t>Voorgesteld 21 mei 2025</w:t>
            </w:r>
          </w:p>
        </w:tc>
      </w:tr>
      <w:tr w:rsidR="00997775" w:rsidTr="00E87C06" w14:paraId="4EE538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88DED4" w14:textId="77777777"/>
        </w:tc>
        <w:tc>
          <w:tcPr>
            <w:tcW w:w="7654" w:type="dxa"/>
            <w:gridSpan w:val="2"/>
          </w:tcPr>
          <w:p w:rsidR="00997775" w:rsidRDefault="00997775" w14:paraId="0AD956D7" w14:textId="77777777"/>
        </w:tc>
      </w:tr>
      <w:tr w:rsidR="00997775" w:rsidTr="00E87C06" w14:paraId="2E138B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A99195" w14:textId="77777777"/>
        </w:tc>
        <w:tc>
          <w:tcPr>
            <w:tcW w:w="7654" w:type="dxa"/>
            <w:gridSpan w:val="2"/>
          </w:tcPr>
          <w:p w:rsidR="00997775" w:rsidRDefault="00997775" w14:paraId="6642DC8A" w14:textId="77777777">
            <w:r>
              <w:t>De Kamer,</w:t>
            </w:r>
          </w:p>
        </w:tc>
      </w:tr>
      <w:tr w:rsidR="00997775" w:rsidTr="00E87C06" w14:paraId="293485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CA414C" w14:textId="77777777"/>
        </w:tc>
        <w:tc>
          <w:tcPr>
            <w:tcW w:w="7654" w:type="dxa"/>
            <w:gridSpan w:val="2"/>
          </w:tcPr>
          <w:p w:rsidR="00997775" w:rsidRDefault="00997775" w14:paraId="7037D6B3" w14:textId="77777777"/>
        </w:tc>
      </w:tr>
      <w:tr w:rsidR="00997775" w:rsidTr="00E87C06" w14:paraId="3B47DB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0249A2" w14:textId="77777777"/>
        </w:tc>
        <w:tc>
          <w:tcPr>
            <w:tcW w:w="7654" w:type="dxa"/>
            <w:gridSpan w:val="2"/>
          </w:tcPr>
          <w:p w:rsidR="00997775" w:rsidRDefault="00997775" w14:paraId="75CFADB4" w14:textId="77777777">
            <w:r>
              <w:t>gehoord de beraadslaging,</w:t>
            </w:r>
          </w:p>
        </w:tc>
      </w:tr>
      <w:tr w:rsidR="00997775" w:rsidTr="00E87C06" w14:paraId="34A539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AE9439" w14:textId="77777777"/>
        </w:tc>
        <w:tc>
          <w:tcPr>
            <w:tcW w:w="7654" w:type="dxa"/>
            <w:gridSpan w:val="2"/>
          </w:tcPr>
          <w:p w:rsidR="00997775" w:rsidRDefault="00997775" w14:paraId="1A7925A0" w14:textId="77777777"/>
        </w:tc>
      </w:tr>
      <w:tr w:rsidR="00997775" w:rsidTr="00E87C06" w14:paraId="718DED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9E9D0F" w14:textId="77777777"/>
        </w:tc>
        <w:tc>
          <w:tcPr>
            <w:tcW w:w="7654" w:type="dxa"/>
            <w:gridSpan w:val="2"/>
          </w:tcPr>
          <w:p w:rsidRPr="00E87C06" w:rsidR="00E87C06" w:rsidP="00E87C06" w:rsidRDefault="00E87C06" w14:paraId="79DBCC7F" w14:textId="77777777">
            <w:r w:rsidRPr="00E87C06">
              <w:t xml:space="preserve">constaterende dat deze minister geen uitvoering geeft aan de aangenomen motie-Bushoff/Dijk (36600, nr. 156), die verzoekt dat het totale inkomen, dus winst plus inkomen van bestuurders/aandeelhouders van zorgondernemingen, niet hoger mag zijn dan het geldend maximum van de sectorale WNT-normen in de zorg; </w:t>
            </w:r>
          </w:p>
          <w:p w:rsidR="00E87C06" w:rsidP="00E87C06" w:rsidRDefault="00E87C06" w14:paraId="5E7DA4A4" w14:textId="77777777"/>
          <w:p w:rsidRPr="00E87C06" w:rsidR="00E87C06" w:rsidP="00E87C06" w:rsidRDefault="00E87C06" w14:paraId="00412970" w14:textId="0CD83BDF">
            <w:r w:rsidRPr="00E87C06">
              <w:t xml:space="preserve">verzoekt de regerering met een plan te komen om de aangenomen motie alsnog zo goed mogelijk uit te voeren zodat het in de zorg onmogelijk wordt meer dan €246.000 op te strijken en zo het gegraai uit de </w:t>
            </w:r>
            <w:proofErr w:type="spellStart"/>
            <w:r w:rsidRPr="00E87C06">
              <w:t>zorgpot</w:t>
            </w:r>
            <w:proofErr w:type="spellEnd"/>
            <w:r w:rsidRPr="00E87C06">
              <w:t xml:space="preserve"> te stoppen,</w:t>
            </w:r>
          </w:p>
          <w:p w:rsidR="00E87C06" w:rsidP="00E87C06" w:rsidRDefault="00E87C06" w14:paraId="541EBD3B" w14:textId="77777777"/>
          <w:p w:rsidRPr="00E87C06" w:rsidR="00E87C06" w:rsidP="00E87C06" w:rsidRDefault="00E87C06" w14:paraId="5EDF668E" w14:textId="1521FE20">
            <w:r w:rsidRPr="00E87C06">
              <w:t>en gaat over tot de orde van de dag.</w:t>
            </w:r>
          </w:p>
          <w:p w:rsidR="00E87C06" w:rsidP="00E87C06" w:rsidRDefault="00E87C06" w14:paraId="6F0611C4" w14:textId="77777777"/>
          <w:p w:rsidR="00E87C06" w:rsidP="00E87C06" w:rsidRDefault="00E87C06" w14:paraId="00434061" w14:textId="77777777">
            <w:r w:rsidRPr="00E87C06">
              <w:t xml:space="preserve">Bushoff </w:t>
            </w:r>
          </w:p>
          <w:p w:rsidR="00997775" w:rsidP="00E87C06" w:rsidRDefault="00E87C06" w14:paraId="7CFC2E6C" w14:textId="2F09675C">
            <w:r w:rsidRPr="00E87C06">
              <w:t>Dijk</w:t>
            </w:r>
          </w:p>
        </w:tc>
      </w:tr>
    </w:tbl>
    <w:p w:rsidR="00997775" w:rsidRDefault="00997775" w14:paraId="6CE11D4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54A7C" w14:textId="77777777" w:rsidR="00E87C06" w:rsidRDefault="00E87C06">
      <w:pPr>
        <w:spacing w:line="20" w:lineRule="exact"/>
      </w:pPr>
    </w:p>
  </w:endnote>
  <w:endnote w:type="continuationSeparator" w:id="0">
    <w:p w14:paraId="4B2F3922" w14:textId="77777777" w:rsidR="00E87C06" w:rsidRDefault="00E87C0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692E9A" w14:textId="77777777" w:rsidR="00E87C06" w:rsidRDefault="00E87C0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3CD6" w14:textId="77777777" w:rsidR="00E87C06" w:rsidRDefault="00E87C0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74D496" w14:textId="77777777" w:rsidR="00E87C06" w:rsidRDefault="00E87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0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7C06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EEE44"/>
  <w15:docId w15:val="{98B48476-1F30-4773-82FB-90CEA04F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2025-05-22T10:20:00.0000000Z</dcterms:created>
  <dcterms:modified xsi:type="dcterms:W3CDTF">2025-05-22T10:44:00.0000000Z</dcterms:modified>
  <dc:description>------------------------</dc:description>
  <dc:subject/>
  <keywords/>
  <version/>
  <category/>
</coreProperties>
</file>