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B5877" w14:paraId="15B26B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98F8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8216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B5877" w14:paraId="76D50B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DAA4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B5877" w14:paraId="48FD78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28DEF0" w14:textId="77777777"/>
        </w:tc>
      </w:tr>
      <w:tr w:rsidR="00997775" w:rsidTr="000B5877" w14:paraId="77E39E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FFD6E3" w14:textId="77777777"/>
        </w:tc>
      </w:tr>
      <w:tr w:rsidR="00997775" w:rsidTr="000B5877" w14:paraId="5864B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40AA62" w14:textId="77777777"/>
        </w:tc>
        <w:tc>
          <w:tcPr>
            <w:tcW w:w="7654" w:type="dxa"/>
            <w:gridSpan w:val="2"/>
          </w:tcPr>
          <w:p w:rsidR="00997775" w:rsidRDefault="00997775" w14:paraId="35D57135" w14:textId="77777777"/>
        </w:tc>
      </w:tr>
      <w:tr w:rsidR="000B5877" w:rsidTr="000B5877" w14:paraId="3365A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877" w:rsidP="000B5877" w:rsidRDefault="000B5877" w14:paraId="2BF18E5D" w14:textId="352CFE45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0B5877" w:rsidP="000B5877" w:rsidRDefault="000B5877" w14:paraId="6CEF4CE4" w14:textId="5B64ED2C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0B5877" w:rsidTr="000B5877" w14:paraId="2A286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877" w:rsidP="000B5877" w:rsidRDefault="000B5877" w14:paraId="5EFC58D5" w14:textId="77777777"/>
        </w:tc>
        <w:tc>
          <w:tcPr>
            <w:tcW w:w="7654" w:type="dxa"/>
            <w:gridSpan w:val="2"/>
          </w:tcPr>
          <w:p w:rsidR="000B5877" w:rsidP="000B5877" w:rsidRDefault="000B5877" w14:paraId="11E8C709" w14:textId="77777777"/>
        </w:tc>
      </w:tr>
      <w:tr w:rsidR="000B5877" w:rsidTr="000B5877" w14:paraId="4AC68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877" w:rsidP="000B5877" w:rsidRDefault="000B5877" w14:paraId="6C13A584" w14:textId="77777777"/>
        </w:tc>
        <w:tc>
          <w:tcPr>
            <w:tcW w:w="7654" w:type="dxa"/>
            <w:gridSpan w:val="2"/>
          </w:tcPr>
          <w:p w:rsidR="000B5877" w:rsidP="000B5877" w:rsidRDefault="000B5877" w14:paraId="48C1B842" w14:textId="77777777"/>
        </w:tc>
      </w:tr>
      <w:tr w:rsidR="000B5877" w:rsidTr="000B5877" w14:paraId="24BDC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877" w:rsidP="000B5877" w:rsidRDefault="000B5877" w14:paraId="3D2F5E77" w14:textId="150773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</w:t>
            </w:r>
          </w:p>
        </w:tc>
        <w:tc>
          <w:tcPr>
            <w:tcW w:w="7654" w:type="dxa"/>
            <w:gridSpan w:val="2"/>
          </w:tcPr>
          <w:p w:rsidR="000B5877" w:rsidP="000B5877" w:rsidRDefault="000B5877" w14:paraId="5D47C0D6" w14:textId="3DD87AD5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DE LEDEN TIELEN EN BRUYNING</w:t>
            </w:r>
            <w:r>
              <w:rPr>
                <w:b/>
              </w:rPr>
              <w:t xml:space="preserve"> </w:t>
            </w:r>
          </w:p>
        </w:tc>
      </w:tr>
      <w:tr w:rsidR="000B5877" w:rsidTr="000B5877" w14:paraId="0C505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B5877" w:rsidP="000B5877" w:rsidRDefault="000B5877" w14:paraId="1FB37388" w14:textId="77777777"/>
        </w:tc>
        <w:tc>
          <w:tcPr>
            <w:tcW w:w="7654" w:type="dxa"/>
            <w:gridSpan w:val="2"/>
          </w:tcPr>
          <w:p w:rsidR="000B5877" w:rsidP="000B5877" w:rsidRDefault="000B5877" w14:paraId="4263DE34" w14:textId="5F99CE6E">
            <w:r>
              <w:t>Voorgesteld 21 mei 2025</w:t>
            </w:r>
          </w:p>
        </w:tc>
      </w:tr>
      <w:tr w:rsidR="00997775" w:rsidTr="000B5877" w14:paraId="6C0CD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B6DDEF" w14:textId="77777777"/>
        </w:tc>
        <w:tc>
          <w:tcPr>
            <w:tcW w:w="7654" w:type="dxa"/>
            <w:gridSpan w:val="2"/>
          </w:tcPr>
          <w:p w:rsidR="00997775" w:rsidRDefault="00997775" w14:paraId="5F6CCD4C" w14:textId="77777777"/>
        </w:tc>
      </w:tr>
      <w:tr w:rsidR="00997775" w:rsidTr="000B5877" w14:paraId="1552E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6AE55" w14:textId="77777777"/>
        </w:tc>
        <w:tc>
          <w:tcPr>
            <w:tcW w:w="7654" w:type="dxa"/>
            <w:gridSpan w:val="2"/>
          </w:tcPr>
          <w:p w:rsidR="00997775" w:rsidRDefault="00997775" w14:paraId="099ADE68" w14:textId="77777777">
            <w:r>
              <w:t>De Kamer,</w:t>
            </w:r>
          </w:p>
        </w:tc>
      </w:tr>
      <w:tr w:rsidR="00997775" w:rsidTr="000B5877" w14:paraId="0F5A0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B4BF8A" w14:textId="77777777"/>
        </w:tc>
        <w:tc>
          <w:tcPr>
            <w:tcW w:w="7654" w:type="dxa"/>
            <w:gridSpan w:val="2"/>
          </w:tcPr>
          <w:p w:rsidR="00997775" w:rsidRDefault="00997775" w14:paraId="5C24EB0C" w14:textId="77777777"/>
        </w:tc>
      </w:tr>
      <w:tr w:rsidR="00997775" w:rsidTr="000B5877" w14:paraId="6F432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584946" w14:textId="77777777"/>
        </w:tc>
        <w:tc>
          <w:tcPr>
            <w:tcW w:w="7654" w:type="dxa"/>
            <w:gridSpan w:val="2"/>
          </w:tcPr>
          <w:p w:rsidR="00997775" w:rsidRDefault="00997775" w14:paraId="54FFAAAA" w14:textId="77777777">
            <w:r>
              <w:t>gehoord de beraadslaging,</w:t>
            </w:r>
          </w:p>
        </w:tc>
      </w:tr>
      <w:tr w:rsidR="00997775" w:rsidTr="000B5877" w14:paraId="760CD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C9C6D" w14:textId="77777777"/>
        </w:tc>
        <w:tc>
          <w:tcPr>
            <w:tcW w:w="7654" w:type="dxa"/>
            <w:gridSpan w:val="2"/>
          </w:tcPr>
          <w:p w:rsidR="00997775" w:rsidRDefault="00997775" w14:paraId="24CA0ACB" w14:textId="77777777"/>
        </w:tc>
      </w:tr>
      <w:tr w:rsidR="00997775" w:rsidTr="000B5877" w14:paraId="66D04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BD294" w14:textId="77777777"/>
        </w:tc>
        <w:tc>
          <w:tcPr>
            <w:tcW w:w="7654" w:type="dxa"/>
            <w:gridSpan w:val="2"/>
          </w:tcPr>
          <w:p w:rsidRPr="000B5877" w:rsidR="000B5877" w:rsidP="000B5877" w:rsidRDefault="000B5877" w14:paraId="4B1E261D" w14:textId="77777777">
            <w:r w:rsidRPr="000B5877">
              <w:t>overwegende dat het strafrecht als ultimum remedium oplossing kan bieden in gevallen van zorgfraude;</w:t>
            </w:r>
          </w:p>
          <w:p w:rsidR="000B5877" w:rsidP="000B5877" w:rsidRDefault="000B5877" w14:paraId="071C2B75" w14:textId="77777777"/>
          <w:p w:rsidRPr="000B5877" w:rsidR="000B5877" w:rsidP="000B5877" w:rsidRDefault="000B5877" w14:paraId="5EA8FAFA" w14:textId="34ED1A71">
            <w:r w:rsidRPr="000B5877">
              <w:t>constaterende echter dat de Wet op de economische delicten niet altijd van toepassing is op bepalingen over integere bedrijfsvoering in de zorg;</w:t>
            </w:r>
          </w:p>
          <w:p w:rsidR="000B5877" w:rsidP="000B5877" w:rsidRDefault="000B5877" w14:paraId="69EBE869" w14:textId="77777777"/>
          <w:p w:rsidRPr="000B5877" w:rsidR="000B5877" w:rsidP="000B5877" w:rsidRDefault="000B5877" w14:paraId="13B13DDD" w14:textId="5EBBE924">
            <w:r w:rsidRPr="000B5877">
              <w:t>verzoekt de regering om ervoor te zorgen dat overtredingen van bepalingen over integere bedrijfsvoering in de zorg stelselmatig als economisch delict worden aangemerkt,</w:t>
            </w:r>
          </w:p>
          <w:p w:rsidR="000B5877" w:rsidP="000B5877" w:rsidRDefault="000B5877" w14:paraId="2324D0D4" w14:textId="77777777"/>
          <w:p w:rsidRPr="000B5877" w:rsidR="000B5877" w:rsidP="000B5877" w:rsidRDefault="000B5877" w14:paraId="119EF020" w14:textId="1A3FF849">
            <w:r w:rsidRPr="000B5877">
              <w:t>en gaat over tot de orde van de dag.</w:t>
            </w:r>
          </w:p>
          <w:p w:rsidR="000B5877" w:rsidP="000B5877" w:rsidRDefault="000B5877" w14:paraId="0B2F68B2" w14:textId="77777777"/>
          <w:p w:rsidR="000B5877" w:rsidP="000B5877" w:rsidRDefault="000B5877" w14:paraId="384CB3BE" w14:textId="77777777">
            <w:r w:rsidRPr="000B5877">
              <w:t xml:space="preserve">Tielen </w:t>
            </w:r>
          </w:p>
          <w:p w:rsidR="00997775" w:rsidP="000B5877" w:rsidRDefault="000B5877" w14:paraId="718A6EF9" w14:textId="7198542A">
            <w:proofErr w:type="spellStart"/>
            <w:r w:rsidRPr="000B5877">
              <w:t>Bruyning</w:t>
            </w:r>
            <w:proofErr w:type="spellEnd"/>
          </w:p>
        </w:tc>
      </w:tr>
    </w:tbl>
    <w:p w:rsidR="00997775" w:rsidRDefault="00997775" w14:paraId="5F2533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3FF6" w14:textId="77777777" w:rsidR="000B5877" w:rsidRDefault="000B5877">
      <w:pPr>
        <w:spacing w:line="20" w:lineRule="exact"/>
      </w:pPr>
    </w:p>
  </w:endnote>
  <w:endnote w:type="continuationSeparator" w:id="0">
    <w:p w14:paraId="3239DA5C" w14:textId="77777777" w:rsidR="000B5877" w:rsidRDefault="000B58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937A2B" w14:textId="77777777" w:rsidR="000B5877" w:rsidRDefault="000B58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E7AC" w14:textId="77777777" w:rsidR="000B5877" w:rsidRDefault="000B58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31DBAC" w14:textId="77777777" w:rsidR="000B5877" w:rsidRDefault="000B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77"/>
    <w:rsid w:val="000B58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57F9"/>
  <w15:docId w15:val="{C7883ADA-577C-433E-898D-62EC7B9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2025-05-22T10:43:00.0000000Z</dcterms:modified>
  <dc:description>------------------------</dc:description>
  <dc:subject/>
  <keywords/>
  <version/>
  <category/>
</coreProperties>
</file>