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124BC" w14:paraId="31DDEE8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AED4A5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48D9F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124BC" w14:paraId="1CE8798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A15AF0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124BC" w14:paraId="00A4089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8B3604" w14:textId="77777777"/>
        </w:tc>
      </w:tr>
      <w:tr w:rsidR="00997775" w:rsidTr="008124BC" w14:paraId="5D77847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FEACAEC" w14:textId="77777777"/>
        </w:tc>
      </w:tr>
      <w:tr w:rsidR="00997775" w:rsidTr="008124BC" w14:paraId="0ECDC8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20DE0C" w14:textId="77777777"/>
        </w:tc>
        <w:tc>
          <w:tcPr>
            <w:tcW w:w="7654" w:type="dxa"/>
            <w:gridSpan w:val="2"/>
          </w:tcPr>
          <w:p w:rsidR="00997775" w:rsidRDefault="00997775" w14:paraId="00F33F3D" w14:textId="77777777"/>
        </w:tc>
      </w:tr>
      <w:tr w:rsidR="008124BC" w:rsidTr="008124BC" w14:paraId="3985BA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24BC" w:rsidP="008124BC" w:rsidRDefault="008124BC" w14:paraId="079478D6" w14:textId="06F96A0E">
            <w:pPr>
              <w:rPr>
                <w:b/>
              </w:rPr>
            </w:pPr>
            <w:r>
              <w:rPr>
                <w:b/>
              </w:rPr>
              <w:t>28 828</w:t>
            </w:r>
          </w:p>
        </w:tc>
        <w:tc>
          <w:tcPr>
            <w:tcW w:w="7654" w:type="dxa"/>
            <w:gridSpan w:val="2"/>
          </w:tcPr>
          <w:p w:rsidR="008124BC" w:rsidP="008124BC" w:rsidRDefault="008124BC" w14:paraId="65EC6904" w14:textId="5536F81B">
            <w:pPr>
              <w:rPr>
                <w:b/>
              </w:rPr>
            </w:pPr>
            <w:r w:rsidRPr="00A16896">
              <w:rPr>
                <w:b/>
                <w:bCs/>
              </w:rPr>
              <w:t>Fraudebestrijding in de zorg</w:t>
            </w:r>
          </w:p>
        </w:tc>
      </w:tr>
      <w:tr w:rsidR="008124BC" w:rsidTr="008124BC" w14:paraId="4F9F3D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24BC" w:rsidP="008124BC" w:rsidRDefault="008124BC" w14:paraId="5A563B95" w14:textId="77777777"/>
        </w:tc>
        <w:tc>
          <w:tcPr>
            <w:tcW w:w="7654" w:type="dxa"/>
            <w:gridSpan w:val="2"/>
          </w:tcPr>
          <w:p w:rsidR="008124BC" w:rsidP="008124BC" w:rsidRDefault="008124BC" w14:paraId="3938B5B2" w14:textId="77777777"/>
        </w:tc>
      </w:tr>
      <w:tr w:rsidR="008124BC" w:rsidTr="008124BC" w14:paraId="0509DC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24BC" w:rsidP="008124BC" w:rsidRDefault="008124BC" w14:paraId="2AF76383" w14:textId="77777777"/>
        </w:tc>
        <w:tc>
          <w:tcPr>
            <w:tcW w:w="7654" w:type="dxa"/>
            <w:gridSpan w:val="2"/>
          </w:tcPr>
          <w:p w:rsidR="008124BC" w:rsidP="008124BC" w:rsidRDefault="008124BC" w14:paraId="6FB16F5B" w14:textId="77777777"/>
        </w:tc>
      </w:tr>
      <w:tr w:rsidR="008124BC" w:rsidTr="008124BC" w14:paraId="6880E8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24BC" w:rsidP="008124BC" w:rsidRDefault="008124BC" w14:paraId="666DA5CC" w14:textId="06E0955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148</w:t>
            </w:r>
          </w:p>
        </w:tc>
        <w:tc>
          <w:tcPr>
            <w:tcW w:w="7654" w:type="dxa"/>
            <w:gridSpan w:val="2"/>
          </w:tcPr>
          <w:p w:rsidR="008124BC" w:rsidP="008124BC" w:rsidRDefault="008124BC" w14:paraId="177E6F4F" w14:textId="6C2FFD4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TIELEN C.S.</w:t>
            </w:r>
          </w:p>
        </w:tc>
      </w:tr>
      <w:tr w:rsidR="008124BC" w:rsidTr="008124BC" w14:paraId="5DB213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24BC" w:rsidP="008124BC" w:rsidRDefault="008124BC" w14:paraId="345B45E1" w14:textId="77777777"/>
        </w:tc>
        <w:tc>
          <w:tcPr>
            <w:tcW w:w="7654" w:type="dxa"/>
            <w:gridSpan w:val="2"/>
          </w:tcPr>
          <w:p w:rsidR="008124BC" w:rsidP="008124BC" w:rsidRDefault="008124BC" w14:paraId="2C94A607" w14:textId="63B29CAC">
            <w:r>
              <w:t>Voorgesteld 21 mei 2025</w:t>
            </w:r>
          </w:p>
        </w:tc>
      </w:tr>
      <w:tr w:rsidR="00997775" w:rsidTr="008124BC" w14:paraId="007D48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A27E0D" w14:textId="77777777"/>
        </w:tc>
        <w:tc>
          <w:tcPr>
            <w:tcW w:w="7654" w:type="dxa"/>
            <w:gridSpan w:val="2"/>
          </w:tcPr>
          <w:p w:rsidR="00997775" w:rsidRDefault="00997775" w14:paraId="5BCA71D1" w14:textId="77777777"/>
        </w:tc>
      </w:tr>
      <w:tr w:rsidR="00997775" w:rsidTr="008124BC" w14:paraId="5B1E4D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532DB7" w14:textId="77777777"/>
        </w:tc>
        <w:tc>
          <w:tcPr>
            <w:tcW w:w="7654" w:type="dxa"/>
            <w:gridSpan w:val="2"/>
          </w:tcPr>
          <w:p w:rsidR="00997775" w:rsidRDefault="00997775" w14:paraId="4F0DAFCE" w14:textId="77777777">
            <w:r>
              <w:t>De Kamer,</w:t>
            </w:r>
          </w:p>
        </w:tc>
      </w:tr>
      <w:tr w:rsidR="00997775" w:rsidTr="008124BC" w14:paraId="13A262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8EFA6B" w14:textId="77777777"/>
        </w:tc>
        <w:tc>
          <w:tcPr>
            <w:tcW w:w="7654" w:type="dxa"/>
            <w:gridSpan w:val="2"/>
          </w:tcPr>
          <w:p w:rsidR="00997775" w:rsidRDefault="00997775" w14:paraId="6C299E14" w14:textId="77777777"/>
        </w:tc>
      </w:tr>
      <w:tr w:rsidR="00997775" w:rsidTr="008124BC" w14:paraId="6617FF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B6E2CA" w14:textId="77777777"/>
        </w:tc>
        <w:tc>
          <w:tcPr>
            <w:tcW w:w="7654" w:type="dxa"/>
            <w:gridSpan w:val="2"/>
          </w:tcPr>
          <w:p w:rsidR="00997775" w:rsidRDefault="00997775" w14:paraId="1E2755EC" w14:textId="77777777">
            <w:r>
              <w:t>gehoord de beraadslaging,</w:t>
            </w:r>
          </w:p>
        </w:tc>
      </w:tr>
      <w:tr w:rsidR="00997775" w:rsidTr="008124BC" w14:paraId="0CA22B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BEFBC0" w14:textId="77777777"/>
        </w:tc>
        <w:tc>
          <w:tcPr>
            <w:tcW w:w="7654" w:type="dxa"/>
            <w:gridSpan w:val="2"/>
          </w:tcPr>
          <w:p w:rsidR="00997775" w:rsidRDefault="00997775" w14:paraId="56CCDF5F" w14:textId="77777777"/>
        </w:tc>
      </w:tr>
      <w:tr w:rsidR="00997775" w:rsidTr="008124BC" w14:paraId="77C42B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6DE3F1" w14:textId="77777777"/>
        </w:tc>
        <w:tc>
          <w:tcPr>
            <w:tcW w:w="7654" w:type="dxa"/>
            <w:gridSpan w:val="2"/>
          </w:tcPr>
          <w:p w:rsidRPr="008124BC" w:rsidR="008124BC" w:rsidP="008124BC" w:rsidRDefault="008124BC" w14:paraId="6B666A65" w14:textId="77777777">
            <w:r w:rsidRPr="008124BC">
              <w:t>constaterende dat zorgfraudeurs keer op keer zonder enig obstakel nieuwe vennootschappen kunnen oprichten, en dat ook blijken te doen;</w:t>
            </w:r>
          </w:p>
          <w:p w:rsidR="008124BC" w:rsidP="008124BC" w:rsidRDefault="008124BC" w14:paraId="0033B018" w14:textId="77777777"/>
          <w:p w:rsidRPr="008124BC" w:rsidR="008124BC" w:rsidP="008124BC" w:rsidRDefault="008124BC" w14:paraId="530C8E7D" w14:textId="0813F1E6">
            <w:r w:rsidRPr="008124BC">
              <w:t>overwegende dat hierdoor toezicht en handhaving worden bemoeilijkt, waardoor zorgfraudeurs niet lijken te kunnen worden tegengehouden;</w:t>
            </w:r>
          </w:p>
          <w:p w:rsidR="008124BC" w:rsidP="008124BC" w:rsidRDefault="008124BC" w14:paraId="7A1E1ABE" w14:textId="77777777"/>
          <w:p w:rsidRPr="008124BC" w:rsidR="008124BC" w:rsidP="008124BC" w:rsidRDefault="008124BC" w14:paraId="23C33D89" w14:textId="59F72A49">
            <w:r w:rsidRPr="008124BC">
              <w:t>verzoekt de regering om ervoor te zorgen dat veroordeelde zorgfraudeurs op een zwarte lijst terechtkomen, waardoor inschrijving bij de Kamer van Koophandel wordt verhinderd,</w:t>
            </w:r>
          </w:p>
          <w:p w:rsidR="008124BC" w:rsidP="008124BC" w:rsidRDefault="008124BC" w14:paraId="22277F70" w14:textId="77777777"/>
          <w:p w:rsidRPr="008124BC" w:rsidR="008124BC" w:rsidP="008124BC" w:rsidRDefault="008124BC" w14:paraId="141C685F" w14:textId="6FF4ECA6">
            <w:r w:rsidRPr="008124BC">
              <w:t>en gaat over tot de orde van de dag.</w:t>
            </w:r>
          </w:p>
          <w:p w:rsidR="008124BC" w:rsidP="008124BC" w:rsidRDefault="008124BC" w14:paraId="11C2CB3E" w14:textId="77777777"/>
          <w:p w:rsidR="008124BC" w:rsidP="008124BC" w:rsidRDefault="008124BC" w14:paraId="2AD1ABEF" w14:textId="77777777">
            <w:r w:rsidRPr="008124BC">
              <w:t>Tielen</w:t>
            </w:r>
          </w:p>
          <w:p w:rsidR="008124BC" w:rsidP="008124BC" w:rsidRDefault="008124BC" w14:paraId="49C2E557" w14:textId="77777777">
            <w:r w:rsidRPr="008124BC">
              <w:t xml:space="preserve">Krul </w:t>
            </w:r>
          </w:p>
          <w:p w:rsidR="00997775" w:rsidP="008124BC" w:rsidRDefault="008124BC" w14:paraId="46CE69F8" w14:textId="54E50622">
            <w:proofErr w:type="spellStart"/>
            <w:r w:rsidRPr="008124BC">
              <w:t>Bruyning</w:t>
            </w:r>
            <w:proofErr w:type="spellEnd"/>
          </w:p>
        </w:tc>
      </w:tr>
    </w:tbl>
    <w:p w:rsidR="00997775" w:rsidRDefault="00997775" w14:paraId="3BCAA5D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A2110" w14:textId="77777777" w:rsidR="008124BC" w:rsidRDefault="008124BC">
      <w:pPr>
        <w:spacing w:line="20" w:lineRule="exact"/>
      </w:pPr>
    </w:p>
  </w:endnote>
  <w:endnote w:type="continuationSeparator" w:id="0">
    <w:p w14:paraId="7233CCA1" w14:textId="77777777" w:rsidR="008124BC" w:rsidRDefault="008124B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6E1C1AB" w14:textId="77777777" w:rsidR="008124BC" w:rsidRDefault="008124B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AC74F" w14:textId="77777777" w:rsidR="008124BC" w:rsidRDefault="008124B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271674F" w14:textId="77777777" w:rsidR="008124BC" w:rsidRDefault="00812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B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3EF6"/>
    <w:rsid w:val="00644DED"/>
    <w:rsid w:val="006765BC"/>
    <w:rsid w:val="00710A7A"/>
    <w:rsid w:val="00744C6E"/>
    <w:rsid w:val="007B35A1"/>
    <w:rsid w:val="007C50C6"/>
    <w:rsid w:val="008124BC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5A6B4"/>
  <w15:docId w15:val="{4747CDB4-6958-417D-A9D7-D904F33F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633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2025-05-22T10:20:00.0000000Z</dcterms:created>
  <dcterms:modified xsi:type="dcterms:W3CDTF">2025-05-22T10:43:00.0000000Z</dcterms:modified>
  <dc:description>------------------------</dc:description>
  <dc:subject/>
  <keywords/>
  <version/>
  <category/>
</coreProperties>
</file>