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1456" w14:paraId="626F28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5786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BF99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1456" w14:paraId="1BC1B8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7CE7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1456" w14:paraId="101BE5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DB9624" w14:textId="77777777"/>
        </w:tc>
      </w:tr>
      <w:tr w:rsidR="00997775" w:rsidTr="00911456" w14:paraId="63DAF5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300FCD" w14:textId="77777777"/>
        </w:tc>
      </w:tr>
      <w:tr w:rsidR="00997775" w:rsidTr="00911456" w14:paraId="553D5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0EDAC3" w14:textId="77777777"/>
        </w:tc>
        <w:tc>
          <w:tcPr>
            <w:tcW w:w="7654" w:type="dxa"/>
            <w:gridSpan w:val="2"/>
          </w:tcPr>
          <w:p w:rsidR="00997775" w:rsidRDefault="00997775" w14:paraId="6EEB5589" w14:textId="77777777"/>
        </w:tc>
      </w:tr>
      <w:tr w:rsidR="00911456" w:rsidTr="00911456" w14:paraId="556D1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456" w:rsidP="00911456" w:rsidRDefault="00911456" w14:paraId="2DF700F7" w14:textId="7F27B4E8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911456" w:rsidP="00911456" w:rsidRDefault="00911456" w14:paraId="77ECE07D" w14:textId="06C6F62C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911456" w:rsidTr="00911456" w14:paraId="71E22A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456" w:rsidP="00911456" w:rsidRDefault="00911456" w14:paraId="550B7051" w14:textId="77777777"/>
        </w:tc>
        <w:tc>
          <w:tcPr>
            <w:tcW w:w="7654" w:type="dxa"/>
            <w:gridSpan w:val="2"/>
          </w:tcPr>
          <w:p w:rsidR="00911456" w:rsidP="00911456" w:rsidRDefault="00911456" w14:paraId="32E0B73B" w14:textId="77777777"/>
        </w:tc>
      </w:tr>
      <w:tr w:rsidR="00911456" w:rsidTr="00911456" w14:paraId="2B8DC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456" w:rsidP="00911456" w:rsidRDefault="00911456" w14:paraId="0C78CEBA" w14:textId="77777777"/>
        </w:tc>
        <w:tc>
          <w:tcPr>
            <w:tcW w:w="7654" w:type="dxa"/>
            <w:gridSpan w:val="2"/>
          </w:tcPr>
          <w:p w:rsidR="00911456" w:rsidP="00911456" w:rsidRDefault="00911456" w14:paraId="119F690D" w14:textId="77777777"/>
        </w:tc>
      </w:tr>
      <w:tr w:rsidR="00911456" w:rsidTr="00911456" w14:paraId="6E3CE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456" w:rsidP="00911456" w:rsidRDefault="00911456" w14:paraId="787FE34B" w14:textId="32A5DB4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</w:t>
            </w:r>
          </w:p>
        </w:tc>
        <w:tc>
          <w:tcPr>
            <w:tcW w:w="7654" w:type="dxa"/>
            <w:gridSpan w:val="2"/>
          </w:tcPr>
          <w:p w:rsidR="00911456" w:rsidP="00911456" w:rsidRDefault="00911456" w14:paraId="5D3FA8D5" w14:textId="300BF72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CLAASSEN</w:t>
            </w:r>
          </w:p>
        </w:tc>
      </w:tr>
      <w:tr w:rsidR="00911456" w:rsidTr="00911456" w14:paraId="6F743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1456" w:rsidP="00911456" w:rsidRDefault="00911456" w14:paraId="313D051E" w14:textId="77777777"/>
        </w:tc>
        <w:tc>
          <w:tcPr>
            <w:tcW w:w="7654" w:type="dxa"/>
            <w:gridSpan w:val="2"/>
          </w:tcPr>
          <w:p w:rsidR="00911456" w:rsidP="00911456" w:rsidRDefault="00911456" w14:paraId="0CFA0A92" w14:textId="6F314832">
            <w:r>
              <w:t>Voorgesteld 21 mei 2025</w:t>
            </w:r>
          </w:p>
        </w:tc>
      </w:tr>
      <w:tr w:rsidR="00997775" w:rsidTr="00911456" w14:paraId="68205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A6C8C0" w14:textId="77777777"/>
        </w:tc>
        <w:tc>
          <w:tcPr>
            <w:tcW w:w="7654" w:type="dxa"/>
            <w:gridSpan w:val="2"/>
          </w:tcPr>
          <w:p w:rsidR="00997775" w:rsidRDefault="00997775" w14:paraId="6E706003" w14:textId="77777777"/>
        </w:tc>
      </w:tr>
      <w:tr w:rsidR="00997775" w:rsidTr="00911456" w14:paraId="4DFEC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B15CA" w14:textId="77777777"/>
        </w:tc>
        <w:tc>
          <w:tcPr>
            <w:tcW w:w="7654" w:type="dxa"/>
            <w:gridSpan w:val="2"/>
          </w:tcPr>
          <w:p w:rsidR="00997775" w:rsidRDefault="00997775" w14:paraId="7EEFBBA6" w14:textId="77777777">
            <w:r>
              <w:t>De Kamer,</w:t>
            </w:r>
          </w:p>
        </w:tc>
      </w:tr>
      <w:tr w:rsidR="00997775" w:rsidTr="00911456" w14:paraId="0DFA44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C535F" w14:textId="77777777"/>
        </w:tc>
        <w:tc>
          <w:tcPr>
            <w:tcW w:w="7654" w:type="dxa"/>
            <w:gridSpan w:val="2"/>
          </w:tcPr>
          <w:p w:rsidR="00997775" w:rsidRDefault="00997775" w14:paraId="70D74836" w14:textId="77777777"/>
        </w:tc>
      </w:tr>
      <w:tr w:rsidR="00997775" w:rsidTr="00911456" w14:paraId="515D0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2724C2" w14:textId="77777777"/>
        </w:tc>
        <w:tc>
          <w:tcPr>
            <w:tcW w:w="7654" w:type="dxa"/>
            <w:gridSpan w:val="2"/>
          </w:tcPr>
          <w:p w:rsidR="00997775" w:rsidRDefault="00997775" w14:paraId="59BA0BA1" w14:textId="77777777">
            <w:r>
              <w:t>gehoord de beraadslaging,</w:t>
            </w:r>
          </w:p>
        </w:tc>
      </w:tr>
      <w:tr w:rsidR="00997775" w:rsidTr="00911456" w14:paraId="6ACE3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120EF5" w14:textId="77777777"/>
        </w:tc>
        <w:tc>
          <w:tcPr>
            <w:tcW w:w="7654" w:type="dxa"/>
            <w:gridSpan w:val="2"/>
          </w:tcPr>
          <w:p w:rsidR="00997775" w:rsidRDefault="00997775" w14:paraId="67D4D3CC" w14:textId="77777777"/>
        </w:tc>
      </w:tr>
      <w:tr w:rsidR="00997775" w:rsidTr="00911456" w14:paraId="075C4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C12BD" w14:textId="77777777"/>
        </w:tc>
        <w:tc>
          <w:tcPr>
            <w:tcW w:w="7654" w:type="dxa"/>
            <w:gridSpan w:val="2"/>
          </w:tcPr>
          <w:p w:rsidRPr="00911456" w:rsidR="00911456" w:rsidP="00911456" w:rsidRDefault="00911456" w14:paraId="1FE50D00" w14:textId="77777777">
            <w:r w:rsidRPr="00911456">
              <w:t>constaterende dat op declaraties die worden ingediend bij zorgverzekeraars nu alleen het invullen van de AGB-code van de declarerende partij een verplichting is;</w:t>
            </w:r>
          </w:p>
          <w:p w:rsidR="00911456" w:rsidP="00911456" w:rsidRDefault="00911456" w14:paraId="3781250D" w14:textId="77777777"/>
          <w:p w:rsidRPr="00911456" w:rsidR="00911456" w:rsidP="00911456" w:rsidRDefault="00911456" w14:paraId="31307B8A" w14:textId="56167B33">
            <w:r w:rsidRPr="00911456">
              <w:t>constaterende dat hierdoor niet duidelijk is welke zorgaanbieder de zorg daadwerkelijk levert;</w:t>
            </w:r>
          </w:p>
          <w:p w:rsidR="00911456" w:rsidP="00911456" w:rsidRDefault="00911456" w14:paraId="2759A7D1" w14:textId="77777777"/>
          <w:p w:rsidRPr="00911456" w:rsidR="00911456" w:rsidP="00911456" w:rsidRDefault="00911456" w14:paraId="2C001C00" w14:textId="70772F2C">
            <w:r w:rsidRPr="00911456">
              <w:t>overwegende dat het declaratiegedrag transparanter kan en daardoor toezicht en handhaving gemakkelijker wordt gemaakt;</w:t>
            </w:r>
          </w:p>
          <w:p w:rsidR="00911456" w:rsidP="00911456" w:rsidRDefault="00911456" w14:paraId="35138839" w14:textId="77777777"/>
          <w:p w:rsidRPr="00911456" w:rsidR="00911456" w:rsidP="00911456" w:rsidRDefault="00911456" w14:paraId="1B3EEEB0" w14:textId="3587C814">
            <w:r w:rsidRPr="00911456">
              <w:t>verzoekt de regering het opnemen van de AGB-code of het KVK-nummer van de uitvoerende partij op de declaratie te verplichten,</w:t>
            </w:r>
          </w:p>
          <w:p w:rsidR="00911456" w:rsidP="00911456" w:rsidRDefault="00911456" w14:paraId="2EBC25B0" w14:textId="77777777"/>
          <w:p w:rsidRPr="00911456" w:rsidR="00911456" w:rsidP="00911456" w:rsidRDefault="00911456" w14:paraId="5857A2BD" w14:textId="495DCE32">
            <w:r w:rsidRPr="00911456">
              <w:t>en gaat over tot de orde van de dag.</w:t>
            </w:r>
          </w:p>
          <w:p w:rsidR="00911456" w:rsidP="00911456" w:rsidRDefault="00911456" w14:paraId="7CC27ECB" w14:textId="77777777"/>
          <w:p w:rsidR="00997775" w:rsidP="00911456" w:rsidRDefault="00911456" w14:paraId="4CD7A185" w14:textId="775AF98E">
            <w:r w:rsidRPr="00911456">
              <w:t>Claassen</w:t>
            </w:r>
          </w:p>
        </w:tc>
      </w:tr>
    </w:tbl>
    <w:p w:rsidR="00997775" w:rsidRDefault="00997775" w14:paraId="796B9C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7A52" w14:textId="77777777" w:rsidR="00911456" w:rsidRDefault="00911456">
      <w:pPr>
        <w:spacing w:line="20" w:lineRule="exact"/>
      </w:pPr>
    </w:p>
  </w:endnote>
  <w:endnote w:type="continuationSeparator" w:id="0">
    <w:p w14:paraId="51AB9FB4" w14:textId="77777777" w:rsidR="00911456" w:rsidRDefault="009114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5AEC13" w14:textId="77777777" w:rsidR="00911456" w:rsidRDefault="009114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3A63" w14:textId="77777777" w:rsidR="00911456" w:rsidRDefault="009114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225FAD" w14:textId="77777777" w:rsidR="00911456" w:rsidRDefault="0091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4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2FD12"/>
  <w15:docId w15:val="{D1A75B66-5691-454A-A41E-BB6FCA5C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2025-05-22T10:42:00.0000000Z</dcterms:modified>
  <dc:description>------------------------</dc:description>
  <dc:subject/>
  <keywords/>
  <version/>
  <category/>
</coreProperties>
</file>