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4019" w14:paraId="469AD866" w14:textId="77777777">
        <w:tc>
          <w:tcPr>
            <w:tcW w:w="6733" w:type="dxa"/>
            <w:gridSpan w:val="2"/>
            <w:tcBorders>
              <w:top w:val="nil"/>
              <w:left w:val="nil"/>
              <w:bottom w:val="nil"/>
              <w:right w:val="nil"/>
            </w:tcBorders>
            <w:vAlign w:val="center"/>
          </w:tcPr>
          <w:p w:rsidR="00997775" w:rsidP="00710A7A" w:rsidRDefault="00997775" w14:paraId="7BADA2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4FE1E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4019" w14:paraId="0D5094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6CADB4" w14:textId="77777777">
            <w:r w:rsidRPr="008B0CC5">
              <w:t xml:space="preserve">Vergaderjaar </w:t>
            </w:r>
            <w:r w:rsidR="00AC6B87">
              <w:t>2024-2025</w:t>
            </w:r>
          </w:p>
        </w:tc>
      </w:tr>
      <w:tr w:rsidR="00997775" w:rsidTr="00284019" w14:paraId="04E0CCF9" w14:textId="77777777">
        <w:trPr>
          <w:cantSplit/>
        </w:trPr>
        <w:tc>
          <w:tcPr>
            <w:tcW w:w="10985" w:type="dxa"/>
            <w:gridSpan w:val="3"/>
            <w:tcBorders>
              <w:top w:val="nil"/>
              <w:left w:val="nil"/>
              <w:bottom w:val="nil"/>
              <w:right w:val="nil"/>
            </w:tcBorders>
          </w:tcPr>
          <w:p w:rsidR="00997775" w:rsidRDefault="00997775" w14:paraId="675A0E3B" w14:textId="77777777"/>
        </w:tc>
      </w:tr>
      <w:tr w:rsidR="00997775" w:rsidTr="00284019" w14:paraId="65912086" w14:textId="77777777">
        <w:trPr>
          <w:cantSplit/>
        </w:trPr>
        <w:tc>
          <w:tcPr>
            <w:tcW w:w="10985" w:type="dxa"/>
            <w:gridSpan w:val="3"/>
            <w:tcBorders>
              <w:top w:val="nil"/>
              <w:left w:val="nil"/>
              <w:bottom w:val="single" w:color="auto" w:sz="4" w:space="0"/>
              <w:right w:val="nil"/>
            </w:tcBorders>
          </w:tcPr>
          <w:p w:rsidR="00997775" w:rsidRDefault="00997775" w14:paraId="3F241046" w14:textId="77777777"/>
        </w:tc>
      </w:tr>
      <w:tr w:rsidR="00997775" w:rsidTr="00284019" w14:paraId="29BBB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999F62" w14:textId="77777777"/>
        </w:tc>
        <w:tc>
          <w:tcPr>
            <w:tcW w:w="7654" w:type="dxa"/>
            <w:gridSpan w:val="2"/>
          </w:tcPr>
          <w:p w:rsidR="00997775" w:rsidRDefault="00997775" w14:paraId="1F8418E4" w14:textId="77777777"/>
        </w:tc>
      </w:tr>
      <w:tr w:rsidR="00284019" w:rsidTr="00284019" w14:paraId="24756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19" w:rsidP="00284019" w:rsidRDefault="00284019" w14:paraId="213669D3" w14:textId="3BB99293">
            <w:pPr>
              <w:rPr>
                <w:b/>
              </w:rPr>
            </w:pPr>
            <w:r>
              <w:rPr>
                <w:b/>
              </w:rPr>
              <w:t>28 828</w:t>
            </w:r>
          </w:p>
        </w:tc>
        <w:tc>
          <w:tcPr>
            <w:tcW w:w="7654" w:type="dxa"/>
            <w:gridSpan w:val="2"/>
          </w:tcPr>
          <w:p w:rsidR="00284019" w:rsidP="00284019" w:rsidRDefault="00284019" w14:paraId="3F86764E" w14:textId="74558158">
            <w:pPr>
              <w:rPr>
                <w:b/>
              </w:rPr>
            </w:pPr>
            <w:r w:rsidRPr="00A16896">
              <w:rPr>
                <w:b/>
                <w:bCs/>
              </w:rPr>
              <w:t>Fraudebestrijding in de zorg</w:t>
            </w:r>
          </w:p>
        </w:tc>
      </w:tr>
      <w:tr w:rsidR="00284019" w:rsidTr="00284019" w14:paraId="5AC0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19" w:rsidP="00284019" w:rsidRDefault="00284019" w14:paraId="45F3E5FD" w14:textId="77777777"/>
        </w:tc>
        <w:tc>
          <w:tcPr>
            <w:tcW w:w="7654" w:type="dxa"/>
            <w:gridSpan w:val="2"/>
          </w:tcPr>
          <w:p w:rsidR="00284019" w:rsidP="00284019" w:rsidRDefault="00284019" w14:paraId="38CAE504" w14:textId="77777777"/>
        </w:tc>
      </w:tr>
      <w:tr w:rsidR="00284019" w:rsidTr="00284019" w14:paraId="2E8EB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19" w:rsidP="00284019" w:rsidRDefault="00284019" w14:paraId="295D9A96" w14:textId="77777777"/>
        </w:tc>
        <w:tc>
          <w:tcPr>
            <w:tcW w:w="7654" w:type="dxa"/>
            <w:gridSpan w:val="2"/>
          </w:tcPr>
          <w:p w:rsidR="00284019" w:rsidP="00284019" w:rsidRDefault="00284019" w14:paraId="070038C6" w14:textId="77777777"/>
        </w:tc>
      </w:tr>
      <w:tr w:rsidR="00284019" w:rsidTr="00284019" w14:paraId="3141A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19" w:rsidP="00284019" w:rsidRDefault="00284019" w14:paraId="339AA867" w14:textId="53D03617">
            <w:pPr>
              <w:rPr>
                <w:b/>
              </w:rPr>
            </w:pPr>
            <w:r>
              <w:rPr>
                <w:b/>
              </w:rPr>
              <w:t xml:space="preserve">Nr. </w:t>
            </w:r>
            <w:r>
              <w:rPr>
                <w:b/>
              </w:rPr>
              <w:t>150</w:t>
            </w:r>
          </w:p>
        </w:tc>
        <w:tc>
          <w:tcPr>
            <w:tcW w:w="7654" w:type="dxa"/>
            <w:gridSpan w:val="2"/>
          </w:tcPr>
          <w:p w:rsidR="00284019" w:rsidP="00284019" w:rsidRDefault="00284019" w14:paraId="4F3B4E8F" w14:textId="279AC193">
            <w:pPr>
              <w:rPr>
                <w:b/>
              </w:rPr>
            </w:pPr>
            <w:r>
              <w:rPr>
                <w:b/>
              </w:rPr>
              <w:t xml:space="preserve">MOTIE VAN </w:t>
            </w:r>
            <w:r>
              <w:rPr>
                <w:b/>
              </w:rPr>
              <w:t>HET LID DIEDERIK VAN DIJK C.S.</w:t>
            </w:r>
          </w:p>
        </w:tc>
      </w:tr>
      <w:tr w:rsidR="00284019" w:rsidTr="00284019" w14:paraId="3814E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019" w:rsidP="00284019" w:rsidRDefault="00284019" w14:paraId="3EBC2FA1" w14:textId="77777777"/>
        </w:tc>
        <w:tc>
          <w:tcPr>
            <w:tcW w:w="7654" w:type="dxa"/>
            <w:gridSpan w:val="2"/>
          </w:tcPr>
          <w:p w:rsidR="00284019" w:rsidP="00284019" w:rsidRDefault="00284019" w14:paraId="547C1A97" w14:textId="576505EA">
            <w:r>
              <w:t>Voorgesteld 21 mei 2025</w:t>
            </w:r>
          </w:p>
        </w:tc>
      </w:tr>
      <w:tr w:rsidR="00997775" w:rsidTr="00284019" w14:paraId="4CACE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6D3E7A" w14:textId="77777777"/>
        </w:tc>
        <w:tc>
          <w:tcPr>
            <w:tcW w:w="7654" w:type="dxa"/>
            <w:gridSpan w:val="2"/>
          </w:tcPr>
          <w:p w:rsidR="00997775" w:rsidRDefault="00997775" w14:paraId="1B029222" w14:textId="77777777"/>
        </w:tc>
      </w:tr>
      <w:tr w:rsidR="00997775" w:rsidTr="00284019" w14:paraId="1410C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A3E36" w14:textId="77777777"/>
        </w:tc>
        <w:tc>
          <w:tcPr>
            <w:tcW w:w="7654" w:type="dxa"/>
            <w:gridSpan w:val="2"/>
          </w:tcPr>
          <w:p w:rsidR="00997775" w:rsidRDefault="00997775" w14:paraId="2CC170CA" w14:textId="77777777">
            <w:r>
              <w:t>De Kamer,</w:t>
            </w:r>
          </w:p>
        </w:tc>
      </w:tr>
      <w:tr w:rsidR="00997775" w:rsidTr="00284019" w14:paraId="548C0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CE877" w14:textId="77777777"/>
        </w:tc>
        <w:tc>
          <w:tcPr>
            <w:tcW w:w="7654" w:type="dxa"/>
            <w:gridSpan w:val="2"/>
          </w:tcPr>
          <w:p w:rsidR="00997775" w:rsidRDefault="00997775" w14:paraId="272F16D7" w14:textId="77777777"/>
        </w:tc>
      </w:tr>
      <w:tr w:rsidR="00997775" w:rsidTr="00284019" w14:paraId="18B8F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A35A6" w14:textId="77777777"/>
        </w:tc>
        <w:tc>
          <w:tcPr>
            <w:tcW w:w="7654" w:type="dxa"/>
            <w:gridSpan w:val="2"/>
          </w:tcPr>
          <w:p w:rsidR="00997775" w:rsidRDefault="00997775" w14:paraId="3D58F4ED" w14:textId="77777777">
            <w:r>
              <w:t>gehoord de beraadslaging,</w:t>
            </w:r>
          </w:p>
        </w:tc>
      </w:tr>
      <w:tr w:rsidR="00997775" w:rsidTr="00284019" w14:paraId="4BFF6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2B901" w14:textId="77777777"/>
        </w:tc>
        <w:tc>
          <w:tcPr>
            <w:tcW w:w="7654" w:type="dxa"/>
            <w:gridSpan w:val="2"/>
          </w:tcPr>
          <w:p w:rsidR="00997775" w:rsidRDefault="00997775" w14:paraId="36E00A7E" w14:textId="77777777"/>
        </w:tc>
      </w:tr>
      <w:tr w:rsidR="00997775" w:rsidTr="00284019" w14:paraId="01282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9F107" w14:textId="77777777"/>
        </w:tc>
        <w:tc>
          <w:tcPr>
            <w:tcW w:w="7654" w:type="dxa"/>
            <w:gridSpan w:val="2"/>
          </w:tcPr>
          <w:p w:rsidRPr="00284019" w:rsidR="00284019" w:rsidP="00284019" w:rsidRDefault="00284019" w14:paraId="498739A6" w14:textId="77777777">
            <w:r w:rsidRPr="00284019">
              <w:t>constaterende dat er voor tientallen miljoenen euro's gedeclareerd wordt voor afkicktrajecten in buitenlandse klinieken;</w:t>
            </w:r>
          </w:p>
          <w:p w:rsidR="00284019" w:rsidP="00284019" w:rsidRDefault="00284019" w14:paraId="7AA53386" w14:textId="77777777"/>
          <w:p w:rsidRPr="00284019" w:rsidR="00284019" w:rsidP="00284019" w:rsidRDefault="00284019" w14:paraId="63BB780F" w14:textId="7700F433">
            <w:r w:rsidRPr="00284019">
              <w:t>constaterende dat hier gaat om zeer kostbare behandeltrajecten per patiënt;</w:t>
            </w:r>
          </w:p>
          <w:p w:rsidRPr="00284019" w:rsidR="00284019" w:rsidP="00284019" w:rsidRDefault="00284019" w14:paraId="29F9C0BA" w14:textId="77777777">
            <w:r w:rsidRPr="00284019">
              <w:t>constaterende dat zorgverzekeraars niet of nauwelijks zicht hebben op de kwaliteit van deze zorg doordat zorglocaties niet kunnen worden bezocht, zorgdocumentatie in andere talen is opgesteld en er verschillen in behandelmethoden zijn;</w:t>
            </w:r>
          </w:p>
          <w:p w:rsidR="00284019" w:rsidP="00284019" w:rsidRDefault="00284019" w14:paraId="2AFAA7B8" w14:textId="77777777"/>
          <w:p w:rsidRPr="00284019" w:rsidR="00284019" w:rsidP="00284019" w:rsidRDefault="00284019" w14:paraId="6D635AE9" w14:textId="2EB68435">
            <w:r w:rsidRPr="00284019">
              <w:t>verzoekt de regering om zo spoedig mogelijk in gesprek te gaan met zorgverzekeraars en toezichthoudende instanties om te bezien hoe genoemde kwestieuze behandeltrajecten kunnen worden aangepakt en daarbij tevens indringend de mogelijkheden te bezien om vergoeding van dergelijke behandelingen in buitenlandse klinieken op te schorten totdat bewezen is dat deze (kosten)effectief zijn,</w:t>
            </w:r>
          </w:p>
          <w:p w:rsidR="00284019" w:rsidP="00284019" w:rsidRDefault="00284019" w14:paraId="58E040D4" w14:textId="77777777"/>
          <w:p w:rsidRPr="00284019" w:rsidR="00284019" w:rsidP="00284019" w:rsidRDefault="00284019" w14:paraId="17A39774" w14:textId="6D00F5BD">
            <w:r w:rsidRPr="00284019">
              <w:t>en gaat over tot de orde van de dag.</w:t>
            </w:r>
          </w:p>
          <w:p w:rsidR="00284019" w:rsidP="00284019" w:rsidRDefault="00284019" w14:paraId="34E95E09" w14:textId="77777777"/>
          <w:p w:rsidR="00284019" w:rsidP="00284019" w:rsidRDefault="00284019" w14:paraId="0FCC5A02" w14:textId="77777777">
            <w:r w:rsidRPr="00284019">
              <w:t>Diederik van Dijk</w:t>
            </w:r>
          </w:p>
          <w:p w:rsidR="00284019" w:rsidP="00284019" w:rsidRDefault="00284019" w14:paraId="718DB38B" w14:textId="77777777">
            <w:r w:rsidRPr="00284019">
              <w:t xml:space="preserve">Krul </w:t>
            </w:r>
          </w:p>
          <w:p w:rsidR="00997775" w:rsidP="00284019" w:rsidRDefault="00284019" w14:paraId="0410520B" w14:textId="4BEDEF65">
            <w:r>
              <w:t>T</w:t>
            </w:r>
            <w:r w:rsidRPr="00284019">
              <w:t>ielen</w:t>
            </w:r>
          </w:p>
        </w:tc>
      </w:tr>
    </w:tbl>
    <w:p w:rsidR="00997775" w:rsidRDefault="00997775" w14:paraId="7BA66D7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F739" w14:textId="77777777" w:rsidR="00284019" w:rsidRDefault="00284019">
      <w:pPr>
        <w:spacing w:line="20" w:lineRule="exact"/>
      </w:pPr>
    </w:p>
  </w:endnote>
  <w:endnote w:type="continuationSeparator" w:id="0">
    <w:p w14:paraId="1667443F" w14:textId="77777777" w:rsidR="00284019" w:rsidRDefault="00284019">
      <w:pPr>
        <w:pStyle w:val="Amendement"/>
      </w:pPr>
      <w:r>
        <w:rPr>
          <w:b w:val="0"/>
        </w:rPr>
        <w:t xml:space="preserve"> </w:t>
      </w:r>
    </w:p>
  </w:endnote>
  <w:endnote w:type="continuationNotice" w:id="1">
    <w:p w14:paraId="4B7B7CD2" w14:textId="77777777" w:rsidR="00284019" w:rsidRDefault="002840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89C1E" w14:textId="77777777" w:rsidR="00284019" w:rsidRDefault="00284019">
      <w:pPr>
        <w:pStyle w:val="Amendement"/>
      </w:pPr>
      <w:r>
        <w:rPr>
          <w:b w:val="0"/>
        </w:rPr>
        <w:separator/>
      </w:r>
    </w:p>
  </w:footnote>
  <w:footnote w:type="continuationSeparator" w:id="0">
    <w:p w14:paraId="4AA80523" w14:textId="77777777" w:rsidR="00284019" w:rsidRDefault="0028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19"/>
    <w:rsid w:val="00133FCE"/>
    <w:rsid w:val="001E482C"/>
    <w:rsid w:val="001E4877"/>
    <w:rsid w:val="0021105A"/>
    <w:rsid w:val="00280D6A"/>
    <w:rsid w:val="00284019"/>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C39D"/>
  <w15:docId w15:val="{54885C11-AD09-46CB-AAA6-20A271D7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2025-05-22T10:20:00.0000000Z</dcterms:created>
  <dcterms:modified xsi:type="dcterms:W3CDTF">2025-05-22T10:42:00.0000000Z</dcterms:modified>
  <dc:description>------------------------</dc:description>
  <dc:subject/>
  <keywords/>
  <version/>
  <category/>
</coreProperties>
</file>