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3DAA" w14:paraId="581E08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E011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1C42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3DAA" w14:paraId="039A50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461B8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3DAA" w14:paraId="01D288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14C4E6" w14:textId="77777777"/>
        </w:tc>
      </w:tr>
      <w:tr w:rsidR="00997775" w:rsidTr="00A03DAA" w14:paraId="202328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BEA095" w14:textId="77777777"/>
        </w:tc>
      </w:tr>
      <w:tr w:rsidR="00997775" w:rsidTr="00A03DAA" w14:paraId="1E4DD6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76D11" w14:textId="77777777"/>
        </w:tc>
        <w:tc>
          <w:tcPr>
            <w:tcW w:w="7654" w:type="dxa"/>
            <w:gridSpan w:val="2"/>
          </w:tcPr>
          <w:p w:rsidR="00997775" w:rsidRDefault="00997775" w14:paraId="20B01622" w14:textId="77777777"/>
        </w:tc>
      </w:tr>
      <w:tr w:rsidR="00A03DAA" w:rsidTr="00A03DAA" w14:paraId="2097CE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DAA" w:rsidP="00A03DAA" w:rsidRDefault="00A03DAA" w14:paraId="2B21C639" w14:textId="2EA90A70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A03DAA" w:rsidP="00A03DAA" w:rsidRDefault="00A03DAA" w14:paraId="49BE322D" w14:textId="3F22EB31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A03DAA" w:rsidTr="00A03DAA" w14:paraId="70009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DAA" w:rsidP="00A03DAA" w:rsidRDefault="00A03DAA" w14:paraId="7AD60807" w14:textId="77777777"/>
        </w:tc>
        <w:tc>
          <w:tcPr>
            <w:tcW w:w="7654" w:type="dxa"/>
            <w:gridSpan w:val="2"/>
          </w:tcPr>
          <w:p w:rsidR="00A03DAA" w:rsidP="00A03DAA" w:rsidRDefault="00A03DAA" w14:paraId="7FFEE0BC" w14:textId="77777777"/>
        </w:tc>
      </w:tr>
      <w:tr w:rsidR="00A03DAA" w:rsidTr="00A03DAA" w14:paraId="17DBA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DAA" w:rsidP="00A03DAA" w:rsidRDefault="00A03DAA" w14:paraId="61C4491B" w14:textId="77777777"/>
        </w:tc>
        <w:tc>
          <w:tcPr>
            <w:tcW w:w="7654" w:type="dxa"/>
            <w:gridSpan w:val="2"/>
          </w:tcPr>
          <w:p w:rsidR="00A03DAA" w:rsidP="00A03DAA" w:rsidRDefault="00A03DAA" w14:paraId="42357523" w14:textId="77777777"/>
        </w:tc>
      </w:tr>
      <w:tr w:rsidR="00A03DAA" w:rsidTr="00A03DAA" w14:paraId="038EF1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DAA" w:rsidP="00A03DAA" w:rsidRDefault="00A03DAA" w14:paraId="5FDDBFE7" w14:textId="400115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152</w:t>
            </w:r>
          </w:p>
        </w:tc>
        <w:tc>
          <w:tcPr>
            <w:tcW w:w="7654" w:type="dxa"/>
            <w:gridSpan w:val="2"/>
          </w:tcPr>
          <w:p w:rsidR="00A03DAA" w:rsidP="00A03DAA" w:rsidRDefault="00A03DAA" w14:paraId="5917DD3A" w14:textId="3EE879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A03DAA" w:rsidTr="00A03DAA" w14:paraId="39CDB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DAA" w:rsidP="00A03DAA" w:rsidRDefault="00A03DAA" w14:paraId="1DE22F97" w14:textId="77777777"/>
        </w:tc>
        <w:tc>
          <w:tcPr>
            <w:tcW w:w="7654" w:type="dxa"/>
            <w:gridSpan w:val="2"/>
          </w:tcPr>
          <w:p w:rsidR="00A03DAA" w:rsidP="00A03DAA" w:rsidRDefault="00A03DAA" w14:paraId="09486816" w14:textId="4DD29E94">
            <w:r>
              <w:t>Voorgesteld 21 mei 2025</w:t>
            </w:r>
          </w:p>
        </w:tc>
      </w:tr>
      <w:tr w:rsidR="00997775" w:rsidTr="00A03DAA" w14:paraId="256C4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229285" w14:textId="77777777"/>
        </w:tc>
        <w:tc>
          <w:tcPr>
            <w:tcW w:w="7654" w:type="dxa"/>
            <w:gridSpan w:val="2"/>
          </w:tcPr>
          <w:p w:rsidR="00997775" w:rsidRDefault="00997775" w14:paraId="5D5BCA49" w14:textId="77777777"/>
        </w:tc>
      </w:tr>
      <w:tr w:rsidR="00997775" w:rsidTr="00A03DAA" w14:paraId="2AE0A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0AA7C3" w14:textId="77777777"/>
        </w:tc>
        <w:tc>
          <w:tcPr>
            <w:tcW w:w="7654" w:type="dxa"/>
            <w:gridSpan w:val="2"/>
          </w:tcPr>
          <w:p w:rsidR="00997775" w:rsidRDefault="00997775" w14:paraId="21D2B118" w14:textId="77777777">
            <w:r>
              <w:t>De Kamer,</w:t>
            </w:r>
          </w:p>
        </w:tc>
      </w:tr>
      <w:tr w:rsidR="00997775" w:rsidTr="00A03DAA" w14:paraId="0AE4D5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F172DD" w14:textId="77777777"/>
        </w:tc>
        <w:tc>
          <w:tcPr>
            <w:tcW w:w="7654" w:type="dxa"/>
            <w:gridSpan w:val="2"/>
          </w:tcPr>
          <w:p w:rsidR="00997775" w:rsidRDefault="00997775" w14:paraId="77D03DEE" w14:textId="77777777"/>
        </w:tc>
      </w:tr>
      <w:tr w:rsidR="00997775" w:rsidTr="00A03DAA" w14:paraId="09BF5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E96EE3" w14:textId="77777777"/>
        </w:tc>
        <w:tc>
          <w:tcPr>
            <w:tcW w:w="7654" w:type="dxa"/>
            <w:gridSpan w:val="2"/>
          </w:tcPr>
          <w:p w:rsidR="00997775" w:rsidRDefault="00997775" w14:paraId="214FB429" w14:textId="77777777">
            <w:r>
              <w:t>gehoord de beraadslaging,</w:t>
            </w:r>
          </w:p>
        </w:tc>
      </w:tr>
      <w:tr w:rsidR="00997775" w:rsidTr="00A03DAA" w14:paraId="56231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726106" w14:textId="77777777"/>
        </w:tc>
        <w:tc>
          <w:tcPr>
            <w:tcW w:w="7654" w:type="dxa"/>
            <w:gridSpan w:val="2"/>
          </w:tcPr>
          <w:p w:rsidR="00997775" w:rsidRDefault="00997775" w14:paraId="7800EA22" w14:textId="77777777"/>
        </w:tc>
      </w:tr>
      <w:tr w:rsidR="00997775" w:rsidTr="00A03DAA" w14:paraId="7048B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2AA81" w14:textId="77777777"/>
        </w:tc>
        <w:tc>
          <w:tcPr>
            <w:tcW w:w="7654" w:type="dxa"/>
            <w:gridSpan w:val="2"/>
          </w:tcPr>
          <w:p w:rsidRPr="00A03DAA" w:rsidR="00A03DAA" w:rsidP="00A03DAA" w:rsidRDefault="00A03DAA" w14:paraId="69E985A4" w14:textId="77777777">
            <w:r w:rsidRPr="00A03DAA">
              <w:t xml:space="preserve">constaterende dat artsen vandaag de dag nog steeds worden vervolgd voor het </w:t>
            </w:r>
            <w:proofErr w:type="spellStart"/>
            <w:r w:rsidRPr="00A03DAA">
              <w:t>offlabel</w:t>
            </w:r>
            <w:proofErr w:type="spellEnd"/>
            <w:r w:rsidRPr="00A03DAA">
              <w:t xml:space="preserve"> voorschrijven van hydroxychloroquine en/of </w:t>
            </w:r>
            <w:proofErr w:type="spellStart"/>
            <w:r w:rsidRPr="00A03DAA">
              <w:t>ivermectine</w:t>
            </w:r>
            <w:proofErr w:type="spellEnd"/>
            <w:r w:rsidRPr="00A03DAA">
              <w:t xml:space="preserve"> tijdens de coronaperiode;</w:t>
            </w:r>
          </w:p>
          <w:p w:rsidR="00A03DAA" w:rsidP="00A03DAA" w:rsidRDefault="00A03DAA" w14:paraId="433CEDF5" w14:textId="77777777"/>
          <w:p w:rsidRPr="00A03DAA" w:rsidR="00A03DAA" w:rsidP="00A03DAA" w:rsidRDefault="00A03DAA" w14:paraId="3EB8D8B8" w14:textId="7784F877">
            <w:r w:rsidRPr="00A03DAA">
              <w:t>constaterende dat de inspectie deze artsen vervolgt in naam van de minister;</w:t>
            </w:r>
          </w:p>
          <w:p w:rsidR="00A03DAA" w:rsidP="00A03DAA" w:rsidRDefault="00A03DAA" w14:paraId="70B99100" w14:textId="77777777"/>
          <w:p w:rsidRPr="00A03DAA" w:rsidR="00A03DAA" w:rsidP="00A03DAA" w:rsidRDefault="00A03DAA" w14:paraId="545ED326" w14:textId="1381AC3E">
            <w:r w:rsidRPr="00A03DAA">
              <w:t xml:space="preserve">verzoekt de minister de inspectie de opdracht te geven te stoppen met het vervolgen van artsen die tijdens de coronaperiode </w:t>
            </w:r>
            <w:proofErr w:type="spellStart"/>
            <w:r w:rsidRPr="00A03DAA">
              <w:t>offlabel</w:t>
            </w:r>
            <w:proofErr w:type="spellEnd"/>
            <w:r w:rsidRPr="00A03DAA">
              <w:t xml:space="preserve"> hydroxychloroquine en/of </w:t>
            </w:r>
            <w:proofErr w:type="spellStart"/>
            <w:r w:rsidRPr="00A03DAA">
              <w:t>ivermectine</w:t>
            </w:r>
            <w:proofErr w:type="spellEnd"/>
            <w:r w:rsidRPr="00A03DAA">
              <w:t xml:space="preserve"> hebben voorgeschreven,</w:t>
            </w:r>
          </w:p>
          <w:p w:rsidR="00A03DAA" w:rsidP="00A03DAA" w:rsidRDefault="00A03DAA" w14:paraId="0AF85363" w14:textId="77777777"/>
          <w:p w:rsidRPr="00A03DAA" w:rsidR="00A03DAA" w:rsidP="00A03DAA" w:rsidRDefault="00A03DAA" w14:paraId="54D73D82" w14:textId="19FC9BF9">
            <w:r w:rsidRPr="00A03DAA">
              <w:t>en gaat over tot de orde van de dag.</w:t>
            </w:r>
          </w:p>
          <w:p w:rsidR="00A03DAA" w:rsidP="00A03DAA" w:rsidRDefault="00A03DAA" w14:paraId="68FF98DE" w14:textId="77777777"/>
          <w:p w:rsidR="00997775" w:rsidP="00A03DAA" w:rsidRDefault="00A03DAA" w14:paraId="7BE3E157" w14:textId="639618E7">
            <w:r w:rsidRPr="00A03DAA">
              <w:t>Van Houwelingen</w:t>
            </w:r>
          </w:p>
        </w:tc>
      </w:tr>
    </w:tbl>
    <w:p w:rsidR="00997775" w:rsidRDefault="00997775" w14:paraId="306AA2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E6E2C" w14:textId="77777777" w:rsidR="00A03DAA" w:rsidRDefault="00A03DAA">
      <w:pPr>
        <w:spacing w:line="20" w:lineRule="exact"/>
      </w:pPr>
    </w:p>
  </w:endnote>
  <w:endnote w:type="continuationSeparator" w:id="0">
    <w:p w14:paraId="03F7D848" w14:textId="77777777" w:rsidR="00A03DAA" w:rsidRDefault="00A03D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9701AC" w14:textId="77777777" w:rsidR="00A03DAA" w:rsidRDefault="00A03D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10C4" w14:textId="77777777" w:rsidR="00A03DAA" w:rsidRDefault="00A03D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B11CE" w14:textId="77777777" w:rsidR="00A03DAA" w:rsidRDefault="00A0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3DAA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6BCBF"/>
  <w15:docId w15:val="{EA206378-1DB6-470C-9DBA-3E3DBBAF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2025-05-22T10:42:00.0000000Z</dcterms:modified>
  <dc:description>------------------------</dc:description>
  <dc:subject/>
  <keywords/>
  <version/>
  <category/>
</coreProperties>
</file>