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13095" w14:paraId="347E75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A4432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B136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13095" w14:paraId="1BAB835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61594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13095" w14:paraId="39E9C2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D971A6" w14:textId="77777777"/>
        </w:tc>
      </w:tr>
      <w:tr w:rsidR="00997775" w:rsidTr="00C13095" w14:paraId="579583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C910C7" w14:textId="77777777"/>
        </w:tc>
      </w:tr>
      <w:tr w:rsidR="00997775" w:rsidTr="00C13095" w14:paraId="766AFB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D909BD" w14:textId="77777777"/>
        </w:tc>
        <w:tc>
          <w:tcPr>
            <w:tcW w:w="7654" w:type="dxa"/>
            <w:gridSpan w:val="2"/>
          </w:tcPr>
          <w:p w:rsidR="00997775" w:rsidRDefault="00997775" w14:paraId="2A57692F" w14:textId="77777777"/>
        </w:tc>
      </w:tr>
      <w:tr w:rsidR="00C13095" w:rsidTr="00C13095" w14:paraId="70AAD5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3095" w:rsidP="00C13095" w:rsidRDefault="00C13095" w14:paraId="01404084" w14:textId="0DF4C519">
            <w:pPr>
              <w:rPr>
                <w:b/>
              </w:rPr>
            </w:pPr>
            <w:r>
              <w:rPr>
                <w:b/>
              </w:rPr>
              <w:t>28 828</w:t>
            </w:r>
          </w:p>
        </w:tc>
        <w:tc>
          <w:tcPr>
            <w:tcW w:w="7654" w:type="dxa"/>
            <w:gridSpan w:val="2"/>
          </w:tcPr>
          <w:p w:rsidR="00C13095" w:rsidP="00C13095" w:rsidRDefault="00C13095" w14:paraId="18F7ACBF" w14:textId="09171A90">
            <w:pPr>
              <w:rPr>
                <w:b/>
              </w:rPr>
            </w:pPr>
            <w:r w:rsidRPr="00A16896">
              <w:rPr>
                <w:b/>
                <w:bCs/>
              </w:rPr>
              <w:t>Fraudebestrijding in de zorg</w:t>
            </w:r>
          </w:p>
        </w:tc>
      </w:tr>
      <w:tr w:rsidR="00C13095" w:rsidTr="00C13095" w14:paraId="2FD57F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3095" w:rsidP="00C13095" w:rsidRDefault="00C13095" w14:paraId="64DFE52C" w14:textId="77777777"/>
        </w:tc>
        <w:tc>
          <w:tcPr>
            <w:tcW w:w="7654" w:type="dxa"/>
            <w:gridSpan w:val="2"/>
          </w:tcPr>
          <w:p w:rsidR="00C13095" w:rsidP="00C13095" w:rsidRDefault="00C13095" w14:paraId="7C67A944" w14:textId="77777777"/>
        </w:tc>
      </w:tr>
      <w:tr w:rsidR="00C13095" w:rsidTr="00C13095" w14:paraId="295B7B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3095" w:rsidP="00C13095" w:rsidRDefault="00C13095" w14:paraId="2C7DBE24" w14:textId="77777777"/>
        </w:tc>
        <w:tc>
          <w:tcPr>
            <w:tcW w:w="7654" w:type="dxa"/>
            <w:gridSpan w:val="2"/>
          </w:tcPr>
          <w:p w:rsidR="00C13095" w:rsidP="00C13095" w:rsidRDefault="00C13095" w14:paraId="6EF43328" w14:textId="77777777"/>
        </w:tc>
      </w:tr>
      <w:tr w:rsidR="00C13095" w:rsidTr="00C13095" w14:paraId="63BA2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3095" w:rsidP="00C13095" w:rsidRDefault="00C13095" w14:paraId="35A52060" w14:textId="27EC00F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153</w:t>
            </w:r>
          </w:p>
        </w:tc>
        <w:tc>
          <w:tcPr>
            <w:tcW w:w="7654" w:type="dxa"/>
            <w:gridSpan w:val="2"/>
          </w:tcPr>
          <w:p w:rsidR="00C13095" w:rsidP="00C13095" w:rsidRDefault="00C13095" w14:paraId="1AD7CC02" w14:textId="4D9F06E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HOUWELINGEN</w:t>
            </w:r>
          </w:p>
        </w:tc>
      </w:tr>
      <w:tr w:rsidR="00C13095" w:rsidTr="00C13095" w14:paraId="38A185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3095" w:rsidP="00C13095" w:rsidRDefault="00C13095" w14:paraId="7776B5F0" w14:textId="77777777"/>
        </w:tc>
        <w:tc>
          <w:tcPr>
            <w:tcW w:w="7654" w:type="dxa"/>
            <w:gridSpan w:val="2"/>
          </w:tcPr>
          <w:p w:rsidR="00C13095" w:rsidP="00C13095" w:rsidRDefault="00C13095" w14:paraId="202EA5F6" w14:textId="5F66BABC">
            <w:r>
              <w:t>Voorgesteld 21 mei 2025</w:t>
            </w:r>
          </w:p>
        </w:tc>
      </w:tr>
      <w:tr w:rsidR="00997775" w:rsidTr="00C13095" w14:paraId="75E66F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9A4629" w14:textId="77777777"/>
        </w:tc>
        <w:tc>
          <w:tcPr>
            <w:tcW w:w="7654" w:type="dxa"/>
            <w:gridSpan w:val="2"/>
          </w:tcPr>
          <w:p w:rsidR="00997775" w:rsidRDefault="00997775" w14:paraId="64824D90" w14:textId="77777777"/>
        </w:tc>
      </w:tr>
      <w:tr w:rsidR="00997775" w:rsidTr="00C13095" w14:paraId="78B39E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5AA5F8" w14:textId="77777777"/>
        </w:tc>
        <w:tc>
          <w:tcPr>
            <w:tcW w:w="7654" w:type="dxa"/>
            <w:gridSpan w:val="2"/>
          </w:tcPr>
          <w:p w:rsidR="00997775" w:rsidRDefault="00997775" w14:paraId="449DE6FF" w14:textId="77777777">
            <w:r>
              <w:t>De Kamer,</w:t>
            </w:r>
          </w:p>
        </w:tc>
      </w:tr>
      <w:tr w:rsidR="00997775" w:rsidTr="00C13095" w14:paraId="5F5BD4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D65FDE" w14:textId="77777777"/>
        </w:tc>
        <w:tc>
          <w:tcPr>
            <w:tcW w:w="7654" w:type="dxa"/>
            <w:gridSpan w:val="2"/>
          </w:tcPr>
          <w:p w:rsidR="00997775" w:rsidRDefault="00997775" w14:paraId="442876A1" w14:textId="77777777"/>
        </w:tc>
      </w:tr>
      <w:tr w:rsidR="00997775" w:rsidTr="00C13095" w14:paraId="753839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E3078F" w14:textId="77777777"/>
        </w:tc>
        <w:tc>
          <w:tcPr>
            <w:tcW w:w="7654" w:type="dxa"/>
            <w:gridSpan w:val="2"/>
          </w:tcPr>
          <w:p w:rsidR="00997775" w:rsidRDefault="00997775" w14:paraId="00A5D710" w14:textId="77777777">
            <w:r>
              <w:t>gehoord de beraadslaging,</w:t>
            </w:r>
          </w:p>
        </w:tc>
      </w:tr>
      <w:tr w:rsidR="00997775" w:rsidTr="00C13095" w14:paraId="094F4B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09C33F" w14:textId="77777777"/>
        </w:tc>
        <w:tc>
          <w:tcPr>
            <w:tcW w:w="7654" w:type="dxa"/>
            <w:gridSpan w:val="2"/>
          </w:tcPr>
          <w:p w:rsidR="00997775" w:rsidRDefault="00997775" w14:paraId="569410A4" w14:textId="77777777"/>
        </w:tc>
      </w:tr>
      <w:tr w:rsidR="00997775" w:rsidTr="00C13095" w14:paraId="05D5DD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190AD8" w14:textId="77777777"/>
        </w:tc>
        <w:tc>
          <w:tcPr>
            <w:tcW w:w="7654" w:type="dxa"/>
            <w:gridSpan w:val="2"/>
          </w:tcPr>
          <w:p w:rsidRPr="00C13095" w:rsidR="00C13095" w:rsidP="00C13095" w:rsidRDefault="00C13095" w14:paraId="23693A0D" w14:textId="77777777">
            <w:r w:rsidRPr="00C13095">
              <w:t>overwegende dat voor onderzoek naar eventuele bijwerkingen van de coronavaccins een goede registratie van vaccins essentieel is;</w:t>
            </w:r>
          </w:p>
          <w:p w:rsidR="00C13095" w:rsidP="00C13095" w:rsidRDefault="00C13095" w14:paraId="7AC39FE9" w14:textId="77777777"/>
          <w:p w:rsidRPr="00C13095" w:rsidR="00C13095" w:rsidP="00C13095" w:rsidRDefault="00C13095" w14:paraId="16E4D1E7" w14:textId="68D97DFF">
            <w:r w:rsidRPr="00C13095">
              <w:t>constaterende dat er twijfels bestaan over de kwaliteit van de coronavaccinregistratie;</w:t>
            </w:r>
          </w:p>
          <w:p w:rsidR="00C13095" w:rsidP="00C13095" w:rsidRDefault="00C13095" w14:paraId="091E31A7" w14:textId="77777777"/>
          <w:p w:rsidRPr="00C13095" w:rsidR="00C13095" w:rsidP="00C13095" w:rsidRDefault="00C13095" w14:paraId="635541D7" w14:textId="3DDAACA6">
            <w:r w:rsidRPr="00C13095">
              <w:t>overwegende dat voor vertrouwen in vaccins zo veel mogelijk transparantie belangrijk is;</w:t>
            </w:r>
          </w:p>
          <w:p w:rsidR="00C13095" w:rsidP="00C13095" w:rsidRDefault="00C13095" w14:paraId="12A08F7D" w14:textId="77777777"/>
          <w:p w:rsidRPr="00C13095" w:rsidR="00C13095" w:rsidP="00C13095" w:rsidRDefault="00C13095" w14:paraId="58CBB46A" w14:textId="666382DF">
            <w:r w:rsidRPr="00C13095">
              <w:t xml:space="preserve">constaterende dat professor Kant dit principe in haar oratie onderschrijft maar desondanks, als directeur van </w:t>
            </w:r>
            <w:proofErr w:type="spellStart"/>
            <w:r w:rsidRPr="00C13095">
              <w:t>Lareb</w:t>
            </w:r>
            <w:proofErr w:type="spellEnd"/>
            <w:r w:rsidRPr="00C13095">
              <w:t>, weigert de benodigde data te delen;</w:t>
            </w:r>
          </w:p>
          <w:p w:rsidR="00C13095" w:rsidP="00C13095" w:rsidRDefault="00C13095" w14:paraId="7B34EBC3" w14:textId="77777777"/>
          <w:p w:rsidRPr="00C13095" w:rsidR="00C13095" w:rsidP="00C13095" w:rsidRDefault="00C13095" w14:paraId="19D52226" w14:textId="34AD6628">
            <w:r w:rsidRPr="00C13095">
              <w:t xml:space="preserve">verzoekt de minister er zorg voor te dragen dat </w:t>
            </w:r>
            <w:proofErr w:type="spellStart"/>
            <w:r w:rsidRPr="00C13095">
              <w:t>Lareb</w:t>
            </w:r>
            <w:proofErr w:type="spellEnd"/>
            <w:r w:rsidRPr="00C13095">
              <w:t xml:space="preserve"> de benodigde data aanlevert voor het onderzoek van professor Meester naar de kwaliteit van de coronavaccinregistraties,</w:t>
            </w:r>
          </w:p>
          <w:p w:rsidR="00C13095" w:rsidP="00C13095" w:rsidRDefault="00C13095" w14:paraId="602058BD" w14:textId="77777777"/>
          <w:p w:rsidRPr="00C13095" w:rsidR="00C13095" w:rsidP="00C13095" w:rsidRDefault="00C13095" w14:paraId="208BC4E7" w14:textId="384592DF">
            <w:r w:rsidRPr="00C13095">
              <w:t>en gaat over tot de orde van de dag.</w:t>
            </w:r>
          </w:p>
          <w:p w:rsidR="00C13095" w:rsidP="00C13095" w:rsidRDefault="00C13095" w14:paraId="1C5E019C" w14:textId="77777777"/>
          <w:p w:rsidR="00997775" w:rsidP="00C13095" w:rsidRDefault="00C13095" w14:paraId="55C1C600" w14:textId="3D9D7162">
            <w:r w:rsidRPr="00C13095">
              <w:t>Van Houwelingen</w:t>
            </w:r>
          </w:p>
        </w:tc>
      </w:tr>
    </w:tbl>
    <w:p w:rsidR="00997775" w:rsidRDefault="00997775" w14:paraId="789C2F8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4C45" w14:textId="77777777" w:rsidR="00C13095" w:rsidRDefault="00C13095">
      <w:pPr>
        <w:spacing w:line="20" w:lineRule="exact"/>
      </w:pPr>
    </w:p>
  </w:endnote>
  <w:endnote w:type="continuationSeparator" w:id="0">
    <w:p w14:paraId="1F0059BB" w14:textId="77777777" w:rsidR="00C13095" w:rsidRDefault="00C130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D69B9A" w14:textId="77777777" w:rsidR="00C13095" w:rsidRDefault="00C130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95545" w14:textId="77777777" w:rsidR="00C13095" w:rsidRDefault="00C1309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7B89FF" w14:textId="77777777" w:rsidR="00C13095" w:rsidRDefault="00C13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9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13095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70052"/>
  <w15:docId w15:val="{150E793E-0AE2-4F9C-A81E-3EDDE494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794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2025-05-22T10:20:00.0000000Z</dcterms:created>
  <dcterms:modified xsi:type="dcterms:W3CDTF">2025-05-22T10:42:00.0000000Z</dcterms:modified>
  <dc:description>------------------------</dc:description>
  <dc:subject/>
  <keywords/>
  <version/>
  <category/>
</coreProperties>
</file>