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8744FD3" w14:textId="77777777">
        <w:tc>
          <w:tcPr>
            <w:tcW w:w="6733" w:type="dxa"/>
            <w:gridSpan w:val="2"/>
            <w:tcBorders>
              <w:top w:val="nil"/>
              <w:left w:val="nil"/>
              <w:bottom w:val="nil"/>
              <w:right w:val="nil"/>
            </w:tcBorders>
            <w:vAlign w:val="center"/>
          </w:tcPr>
          <w:p w:rsidR="00997775" w:rsidP="00710A7A" w:rsidRDefault="00997775" w14:paraId="4FBDC0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9C83A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7CA86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273288" w14:textId="77777777">
            <w:r w:rsidRPr="008B0CC5">
              <w:t xml:space="preserve">Vergaderjaar </w:t>
            </w:r>
            <w:r w:rsidR="00AC6B87">
              <w:t>2024-2025</w:t>
            </w:r>
          </w:p>
        </w:tc>
      </w:tr>
      <w:tr w:rsidR="00997775" w14:paraId="4CCAF81F" w14:textId="77777777">
        <w:trPr>
          <w:cantSplit/>
        </w:trPr>
        <w:tc>
          <w:tcPr>
            <w:tcW w:w="10985" w:type="dxa"/>
            <w:gridSpan w:val="3"/>
            <w:tcBorders>
              <w:top w:val="nil"/>
              <w:left w:val="nil"/>
              <w:bottom w:val="nil"/>
              <w:right w:val="nil"/>
            </w:tcBorders>
          </w:tcPr>
          <w:p w:rsidR="00997775" w:rsidRDefault="00997775" w14:paraId="6F8E9A86" w14:textId="77777777"/>
        </w:tc>
      </w:tr>
      <w:tr w:rsidR="00997775" w14:paraId="35C6119A" w14:textId="77777777">
        <w:trPr>
          <w:cantSplit/>
        </w:trPr>
        <w:tc>
          <w:tcPr>
            <w:tcW w:w="10985" w:type="dxa"/>
            <w:gridSpan w:val="3"/>
            <w:tcBorders>
              <w:top w:val="nil"/>
              <w:left w:val="nil"/>
              <w:bottom w:val="single" w:color="auto" w:sz="4" w:space="0"/>
              <w:right w:val="nil"/>
            </w:tcBorders>
          </w:tcPr>
          <w:p w:rsidR="00997775" w:rsidRDefault="00997775" w14:paraId="219D9767" w14:textId="77777777"/>
        </w:tc>
      </w:tr>
      <w:tr w:rsidR="00997775" w14:paraId="748B7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E09DB" w14:textId="77777777"/>
        </w:tc>
        <w:tc>
          <w:tcPr>
            <w:tcW w:w="7654" w:type="dxa"/>
            <w:gridSpan w:val="2"/>
          </w:tcPr>
          <w:p w:rsidR="00997775" w:rsidRDefault="00997775" w14:paraId="6BECBFEB" w14:textId="77777777"/>
        </w:tc>
      </w:tr>
      <w:tr w:rsidR="00997775" w14:paraId="0F069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560D5" w14:paraId="267CFBC7" w14:textId="0A04E24A">
            <w:pPr>
              <w:rPr>
                <w:b/>
              </w:rPr>
            </w:pPr>
            <w:r>
              <w:rPr>
                <w:b/>
              </w:rPr>
              <w:t>36 600 XVI</w:t>
            </w:r>
          </w:p>
        </w:tc>
        <w:tc>
          <w:tcPr>
            <w:tcW w:w="7654" w:type="dxa"/>
            <w:gridSpan w:val="2"/>
          </w:tcPr>
          <w:p w:rsidRPr="008560D5" w:rsidR="00997775" w:rsidP="00A07C71" w:rsidRDefault="008560D5" w14:paraId="23D3CA5A" w14:textId="12185CCE">
            <w:pPr>
              <w:rPr>
                <w:b/>
                <w:bCs/>
              </w:rPr>
            </w:pPr>
            <w:r w:rsidRPr="008560D5">
              <w:rPr>
                <w:b/>
                <w:bCs/>
                <w:szCs w:val="24"/>
              </w:rPr>
              <w:t>Vaststelling van de begrotingsstaten van het Ministerie van Volksgezondheid, Welzijn en Sport (XVI) voor het jaar 2025</w:t>
            </w:r>
          </w:p>
        </w:tc>
      </w:tr>
      <w:tr w:rsidR="00997775" w14:paraId="75F87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B50D10" w14:textId="77777777"/>
        </w:tc>
        <w:tc>
          <w:tcPr>
            <w:tcW w:w="7654" w:type="dxa"/>
            <w:gridSpan w:val="2"/>
          </w:tcPr>
          <w:p w:rsidR="00997775" w:rsidRDefault="00997775" w14:paraId="5EC2E5D8" w14:textId="77777777"/>
        </w:tc>
      </w:tr>
      <w:tr w:rsidR="00997775" w14:paraId="003F1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0C4070" w14:textId="77777777"/>
        </w:tc>
        <w:tc>
          <w:tcPr>
            <w:tcW w:w="7654" w:type="dxa"/>
            <w:gridSpan w:val="2"/>
          </w:tcPr>
          <w:p w:rsidR="00997775" w:rsidRDefault="00997775" w14:paraId="0C10EC1F" w14:textId="77777777"/>
        </w:tc>
      </w:tr>
      <w:tr w:rsidR="00997775" w14:paraId="520D4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205E1" w14:textId="26809924">
            <w:pPr>
              <w:rPr>
                <w:b/>
              </w:rPr>
            </w:pPr>
            <w:r>
              <w:rPr>
                <w:b/>
              </w:rPr>
              <w:t xml:space="preserve">Nr. </w:t>
            </w:r>
            <w:r w:rsidR="008560D5">
              <w:rPr>
                <w:b/>
              </w:rPr>
              <w:t>186</w:t>
            </w:r>
          </w:p>
        </w:tc>
        <w:tc>
          <w:tcPr>
            <w:tcW w:w="7654" w:type="dxa"/>
            <w:gridSpan w:val="2"/>
          </w:tcPr>
          <w:p w:rsidR="00997775" w:rsidRDefault="00997775" w14:paraId="72E83A31" w14:textId="68D27398">
            <w:pPr>
              <w:rPr>
                <w:b/>
              </w:rPr>
            </w:pPr>
            <w:r>
              <w:rPr>
                <w:b/>
              </w:rPr>
              <w:t xml:space="preserve">MOTIE VAN </w:t>
            </w:r>
            <w:r w:rsidR="008560D5">
              <w:rPr>
                <w:b/>
              </w:rPr>
              <w:t>HET LID WESTERVELD C.S.</w:t>
            </w:r>
          </w:p>
        </w:tc>
      </w:tr>
      <w:tr w:rsidR="00997775" w14:paraId="6B8B8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3733A" w14:textId="77777777"/>
        </w:tc>
        <w:tc>
          <w:tcPr>
            <w:tcW w:w="7654" w:type="dxa"/>
            <w:gridSpan w:val="2"/>
          </w:tcPr>
          <w:p w:rsidR="00997775" w:rsidP="00280D6A" w:rsidRDefault="00997775" w14:paraId="794873B3" w14:textId="4B68E97E">
            <w:r>
              <w:t>Voorgesteld</w:t>
            </w:r>
            <w:r w:rsidR="00280D6A">
              <w:t xml:space="preserve"> </w:t>
            </w:r>
            <w:r w:rsidR="008560D5">
              <w:t>21 mei 2025</w:t>
            </w:r>
          </w:p>
        </w:tc>
      </w:tr>
      <w:tr w:rsidR="00997775" w14:paraId="6298A2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F96E94" w14:textId="77777777"/>
        </w:tc>
        <w:tc>
          <w:tcPr>
            <w:tcW w:w="7654" w:type="dxa"/>
            <w:gridSpan w:val="2"/>
          </w:tcPr>
          <w:p w:rsidR="00997775" w:rsidRDefault="00997775" w14:paraId="7314088B" w14:textId="77777777"/>
        </w:tc>
      </w:tr>
      <w:tr w:rsidR="00997775" w14:paraId="6F4A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8F7E9D" w14:textId="77777777"/>
        </w:tc>
        <w:tc>
          <w:tcPr>
            <w:tcW w:w="7654" w:type="dxa"/>
            <w:gridSpan w:val="2"/>
          </w:tcPr>
          <w:p w:rsidR="00997775" w:rsidRDefault="00997775" w14:paraId="5FF9053B" w14:textId="77777777">
            <w:r>
              <w:t>De Kamer,</w:t>
            </w:r>
          </w:p>
        </w:tc>
      </w:tr>
      <w:tr w:rsidR="00997775" w14:paraId="65476E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7B9D8" w14:textId="77777777"/>
        </w:tc>
        <w:tc>
          <w:tcPr>
            <w:tcW w:w="7654" w:type="dxa"/>
            <w:gridSpan w:val="2"/>
          </w:tcPr>
          <w:p w:rsidR="00997775" w:rsidRDefault="00997775" w14:paraId="1E3152EF" w14:textId="77777777"/>
        </w:tc>
      </w:tr>
      <w:tr w:rsidR="00997775" w14:paraId="45E133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61964" w14:textId="77777777"/>
        </w:tc>
        <w:tc>
          <w:tcPr>
            <w:tcW w:w="7654" w:type="dxa"/>
            <w:gridSpan w:val="2"/>
          </w:tcPr>
          <w:p w:rsidR="00997775" w:rsidRDefault="00997775" w14:paraId="4DB8CEC5" w14:textId="77777777">
            <w:r>
              <w:t>gehoord de beraadslaging,</w:t>
            </w:r>
          </w:p>
        </w:tc>
      </w:tr>
      <w:tr w:rsidR="00997775" w14:paraId="15C10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7A3789" w14:textId="77777777"/>
        </w:tc>
        <w:tc>
          <w:tcPr>
            <w:tcW w:w="7654" w:type="dxa"/>
            <w:gridSpan w:val="2"/>
          </w:tcPr>
          <w:p w:rsidR="00997775" w:rsidRDefault="00997775" w14:paraId="4AB17ACE" w14:textId="77777777"/>
        </w:tc>
      </w:tr>
      <w:tr w:rsidR="00997775" w14:paraId="6EAF5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B7E10A" w14:textId="77777777"/>
        </w:tc>
        <w:tc>
          <w:tcPr>
            <w:tcW w:w="7654" w:type="dxa"/>
            <w:gridSpan w:val="2"/>
          </w:tcPr>
          <w:p w:rsidRPr="008560D5" w:rsidR="008560D5" w:rsidP="008560D5" w:rsidRDefault="008560D5" w14:paraId="0D04C940" w14:textId="77777777">
            <w:r w:rsidRPr="008560D5">
              <w:t>constaterende dat het kabinet van plan is om vanaf 2027 met een nieuwe regeling te komen voor de Subsidieregeling medisch noodzakelijke zorg aan onverzekerden;</w:t>
            </w:r>
          </w:p>
          <w:p w:rsidR="008560D5" w:rsidP="008560D5" w:rsidRDefault="008560D5" w14:paraId="3C629E18" w14:textId="77777777"/>
          <w:p w:rsidRPr="008560D5" w:rsidR="008560D5" w:rsidP="008560D5" w:rsidRDefault="008560D5" w14:paraId="0BA94C82" w14:textId="6CA977B7">
            <w:r w:rsidRPr="008560D5">
              <w:t>constaterende dat artsen als onderdeel van die regeling mogelijk te maken krijgen met extra taken, waaronder het begeleiden van patiënten naar een zorgverzekering of terug naar het land van herkomst;</w:t>
            </w:r>
          </w:p>
          <w:p w:rsidR="008560D5" w:rsidP="008560D5" w:rsidRDefault="008560D5" w14:paraId="78755624" w14:textId="77777777"/>
          <w:p w:rsidRPr="008560D5" w:rsidR="008560D5" w:rsidP="008560D5" w:rsidRDefault="008560D5" w14:paraId="78E8C9CD" w14:textId="2E57C6E0">
            <w:r w:rsidRPr="008560D5">
              <w:t>overwegende dat de druk op artsen al groot is en dat met de voorgenomen regeling niet het risico mag optreden dat artsen belemmerd worden in het verlenen van zorg, wat bovendien indruist tegen de artseneed;</w:t>
            </w:r>
          </w:p>
          <w:p w:rsidR="008560D5" w:rsidP="008560D5" w:rsidRDefault="008560D5" w14:paraId="06973E9E" w14:textId="77777777"/>
          <w:p w:rsidRPr="008560D5" w:rsidR="008560D5" w:rsidP="008560D5" w:rsidRDefault="008560D5" w14:paraId="1592AE9E" w14:textId="487689F4">
            <w:r w:rsidRPr="008560D5">
              <w:t>verzoekt de regering om bij de uitwerking van de nieuwe regeling het belang van patiënten en zorgverleners centraal te stellen en te garanderen dat artsen hun werk conform de artseneed kunnen uitvoeren en niet met extra werk belast worden,</w:t>
            </w:r>
          </w:p>
          <w:p w:rsidR="008560D5" w:rsidP="008560D5" w:rsidRDefault="008560D5" w14:paraId="77EB315C" w14:textId="77777777"/>
          <w:p w:rsidRPr="008560D5" w:rsidR="008560D5" w:rsidP="008560D5" w:rsidRDefault="008560D5" w14:paraId="3741A1AA" w14:textId="7349F93B">
            <w:r w:rsidRPr="008560D5">
              <w:t>en gaat over tot de orde van de dag.</w:t>
            </w:r>
          </w:p>
          <w:p w:rsidR="008560D5" w:rsidP="008560D5" w:rsidRDefault="008560D5" w14:paraId="45A95F99" w14:textId="77777777"/>
          <w:p w:rsidR="008560D5" w:rsidP="008560D5" w:rsidRDefault="008560D5" w14:paraId="4294E6D4" w14:textId="77777777">
            <w:r w:rsidRPr="008560D5">
              <w:t>Westerveld</w:t>
            </w:r>
          </w:p>
          <w:p w:rsidR="008560D5" w:rsidP="008560D5" w:rsidRDefault="008560D5" w14:paraId="11BD55E9" w14:textId="77777777">
            <w:r w:rsidRPr="008560D5">
              <w:t>Bushoff</w:t>
            </w:r>
          </w:p>
          <w:p w:rsidR="008560D5" w:rsidP="008560D5" w:rsidRDefault="008560D5" w14:paraId="4708D202" w14:textId="77777777">
            <w:r w:rsidRPr="008560D5">
              <w:t>Paulusma</w:t>
            </w:r>
          </w:p>
          <w:p w:rsidR="008560D5" w:rsidP="008560D5" w:rsidRDefault="008560D5" w14:paraId="34D79C09" w14:textId="77777777">
            <w:r w:rsidRPr="008560D5">
              <w:t xml:space="preserve">Daniëlle Jansen </w:t>
            </w:r>
          </w:p>
          <w:p w:rsidR="00997775" w:rsidP="008560D5" w:rsidRDefault="008560D5" w14:paraId="0E410026" w14:textId="4E89CA5A">
            <w:r w:rsidRPr="008560D5">
              <w:t>Ceder</w:t>
            </w:r>
          </w:p>
        </w:tc>
      </w:tr>
    </w:tbl>
    <w:p w:rsidR="00997775" w:rsidRDefault="00997775" w14:paraId="57D643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D8AE" w14:textId="77777777" w:rsidR="008560D5" w:rsidRDefault="008560D5">
      <w:pPr>
        <w:spacing w:line="20" w:lineRule="exact"/>
      </w:pPr>
    </w:p>
  </w:endnote>
  <w:endnote w:type="continuationSeparator" w:id="0">
    <w:p w14:paraId="3C3D6AFE" w14:textId="77777777" w:rsidR="008560D5" w:rsidRDefault="008560D5">
      <w:pPr>
        <w:pStyle w:val="Amendement"/>
      </w:pPr>
      <w:r>
        <w:rPr>
          <w:b w:val="0"/>
        </w:rPr>
        <w:t xml:space="preserve"> </w:t>
      </w:r>
    </w:p>
  </w:endnote>
  <w:endnote w:type="continuationNotice" w:id="1">
    <w:p w14:paraId="445C0AFE" w14:textId="77777777" w:rsidR="008560D5" w:rsidRDefault="008560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8265" w14:textId="77777777" w:rsidR="008560D5" w:rsidRDefault="008560D5">
      <w:pPr>
        <w:pStyle w:val="Amendement"/>
      </w:pPr>
      <w:r>
        <w:rPr>
          <w:b w:val="0"/>
        </w:rPr>
        <w:separator/>
      </w:r>
    </w:p>
  </w:footnote>
  <w:footnote w:type="continuationSeparator" w:id="0">
    <w:p w14:paraId="48722C3D" w14:textId="77777777" w:rsidR="008560D5" w:rsidRDefault="0085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5"/>
    <w:rsid w:val="00133FCE"/>
    <w:rsid w:val="001E482C"/>
    <w:rsid w:val="001E4877"/>
    <w:rsid w:val="0021105A"/>
    <w:rsid w:val="00280D6A"/>
    <w:rsid w:val="002B78E9"/>
    <w:rsid w:val="002C5406"/>
    <w:rsid w:val="00330D60"/>
    <w:rsid w:val="00345A5C"/>
    <w:rsid w:val="003F71A1"/>
    <w:rsid w:val="00436DD7"/>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560D5"/>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9AC50"/>
  <w15:docId w15:val="{2BD82779-EE82-424D-96DF-AA6F840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1038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2025-05-22T09:05:00.0000000Z</dcterms:created>
  <dcterms:modified xsi:type="dcterms:W3CDTF">2025-05-22T09:55:00.0000000Z</dcterms:modified>
  <dc:description>------------------------</dc:description>
  <dc:subject/>
  <keywords/>
  <version/>
  <category/>
</coreProperties>
</file>