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53516E" w14:paraId="30066B21" w14:textId="77777777">
        <w:tc>
          <w:tcPr>
            <w:tcW w:w="6733" w:type="dxa"/>
            <w:gridSpan w:val="2"/>
            <w:tcBorders>
              <w:top w:val="nil"/>
              <w:left w:val="nil"/>
              <w:bottom w:val="nil"/>
              <w:right w:val="nil"/>
            </w:tcBorders>
            <w:vAlign w:val="center"/>
          </w:tcPr>
          <w:p w:rsidR="00997775" w:rsidP="00710A7A" w:rsidRDefault="00997775" w14:paraId="20109CF6"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862593E" w14:textId="77777777">
            <w:pPr>
              <w:pStyle w:val="Amendement"/>
              <w:jc w:val="right"/>
              <w:rPr>
                <w:rFonts w:ascii="Times New Roman" w:hAnsi="Times New Roman"/>
                <w:spacing w:val="40"/>
                <w:sz w:val="22"/>
              </w:rPr>
            </w:pPr>
            <w:r>
              <w:rPr>
                <w:rFonts w:ascii="Times New Roman" w:hAnsi="Times New Roman"/>
                <w:sz w:val="88"/>
              </w:rPr>
              <w:t>2</w:t>
            </w:r>
          </w:p>
        </w:tc>
      </w:tr>
      <w:tr w:rsidR="00997775" w:rsidTr="0053516E" w14:paraId="57A3E8AB"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1488F08" w14:textId="77777777">
            <w:r w:rsidRPr="008B0CC5">
              <w:t xml:space="preserve">Vergaderjaar </w:t>
            </w:r>
            <w:r w:rsidR="00AC6B87">
              <w:t>2024-2025</w:t>
            </w:r>
          </w:p>
        </w:tc>
      </w:tr>
      <w:tr w:rsidR="00997775" w:rsidTr="0053516E" w14:paraId="173201FB" w14:textId="77777777">
        <w:trPr>
          <w:cantSplit/>
        </w:trPr>
        <w:tc>
          <w:tcPr>
            <w:tcW w:w="10985" w:type="dxa"/>
            <w:gridSpan w:val="3"/>
            <w:tcBorders>
              <w:top w:val="nil"/>
              <w:left w:val="nil"/>
              <w:bottom w:val="nil"/>
              <w:right w:val="nil"/>
            </w:tcBorders>
          </w:tcPr>
          <w:p w:rsidR="00997775" w:rsidRDefault="00997775" w14:paraId="4621BBE4" w14:textId="77777777"/>
        </w:tc>
      </w:tr>
      <w:tr w:rsidR="00997775" w:rsidTr="0053516E" w14:paraId="57101E40" w14:textId="77777777">
        <w:trPr>
          <w:cantSplit/>
        </w:trPr>
        <w:tc>
          <w:tcPr>
            <w:tcW w:w="10985" w:type="dxa"/>
            <w:gridSpan w:val="3"/>
            <w:tcBorders>
              <w:top w:val="nil"/>
              <w:left w:val="nil"/>
              <w:bottom w:val="single" w:color="auto" w:sz="4" w:space="0"/>
              <w:right w:val="nil"/>
            </w:tcBorders>
          </w:tcPr>
          <w:p w:rsidR="00997775" w:rsidRDefault="00997775" w14:paraId="7482C017" w14:textId="77777777"/>
        </w:tc>
      </w:tr>
      <w:tr w:rsidR="00997775" w:rsidTr="0053516E" w14:paraId="131209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0656CAC" w14:textId="77777777"/>
        </w:tc>
        <w:tc>
          <w:tcPr>
            <w:tcW w:w="7654" w:type="dxa"/>
            <w:gridSpan w:val="2"/>
          </w:tcPr>
          <w:p w:rsidR="00997775" w:rsidRDefault="00997775" w14:paraId="6E06B9C7" w14:textId="77777777"/>
        </w:tc>
      </w:tr>
      <w:tr w:rsidR="0053516E" w:rsidTr="0053516E" w14:paraId="3116283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3516E" w:rsidP="0053516E" w:rsidRDefault="0053516E" w14:paraId="36012186" w14:textId="0CFA4186">
            <w:pPr>
              <w:rPr>
                <w:b/>
              </w:rPr>
            </w:pPr>
            <w:r>
              <w:rPr>
                <w:b/>
              </w:rPr>
              <w:t>36 600 XVI</w:t>
            </w:r>
          </w:p>
        </w:tc>
        <w:tc>
          <w:tcPr>
            <w:tcW w:w="7654" w:type="dxa"/>
            <w:gridSpan w:val="2"/>
          </w:tcPr>
          <w:p w:rsidR="0053516E" w:rsidP="0053516E" w:rsidRDefault="0053516E" w14:paraId="646FD39D" w14:textId="46DD58EB">
            <w:pPr>
              <w:rPr>
                <w:b/>
              </w:rPr>
            </w:pPr>
            <w:r w:rsidRPr="008560D5">
              <w:rPr>
                <w:b/>
                <w:bCs/>
                <w:szCs w:val="24"/>
              </w:rPr>
              <w:t>Vaststelling van de begrotingsstaten van het Ministerie van Volksgezondheid, Welzijn en Sport (XVI) voor het jaar 2025</w:t>
            </w:r>
          </w:p>
        </w:tc>
      </w:tr>
      <w:tr w:rsidR="0053516E" w:rsidTr="0053516E" w14:paraId="1029BA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3516E" w:rsidP="0053516E" w:rsidRDefault="0053516E" w14:paraId="3A12B62E" w14:textId="77777777"/>
        </w:tc>
        <w:tc>
          <w:tcPr>
            <w:tcW w:w="7654" w:type="dxa"/>
            <w:gridSpan w:val="2"/>
          </w:tcPr>
          <w:p w:rsidR="0053516E" w:rsidP="0053516E" w:rsidRDefault="0053516E" w14:paraId="7AE3CC83" w14:textId="77777777"/>
        </w:tc>
      </w:tr>
      <w:tr w:rsidR="0053516E" w:rsidTr="0053516E" w14:paraId="27C40F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3516E" w:rsidP="0053516E" w:rsidRDefault="0053516E" w14:paraId="2BE74BFB" w14:textId="77777777"/>
        </w:tc>
        <w:tc>
          <w:tcPr>
            <w:tcW w:w="7654" w:type="dxa"/>
            <w:gridSpan w:val="2"/>
          </w:tcPr>
          <w:p w:rsidR="0053516E" w:rsidP="0053516E" w:rsidRDefault="0053516E" w14:paraId="635AA6F6" w14:textId="77777777"/>
        </w:tc>
      </w:tr>
      <w:tr w:rsidR="0053516E" w:rsidTr="0053516E" w14:paraId="5C163A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3516E" w:rsidP="0053516E" w:rsidRDefault="0053516E" w14:paraId="27A0C190" w14:textId="37ADAEFB">
            <w:pPr>
              <w:rPr>
                <w:b/>
              </w:rPr>
            </w:pPr>
            <w:r>
              <w:rPr>
                <w:b/>
              </w:rPr>
              <w:t xml:space="preserve">Nr. </w:t>
            </w:r>
            <w:r>
              <w:rPr>
                <w:b/>
              </w:rPr>
              <w:t>187</w:t>
            </w:r>
          </w:p>
        </w:tc>
        <w:tc>
          <w:tcPr>
            <w:tcW w:w="7654" w:type="dxa"/>
            <w:gridSpan w:val="2"/>
          </w:tcPr>
          <w:p w:rsidR="0053516E" w:rsidP="0053516E" w:rsidRDefault="0053516E" w14:paraId="5D2E80F6" w14:textId="66C9BD05">
            <w:pPr>
              <w:rPr>
                <w:b/>
              </w:rPr>
            </w:pPr>
            <w:r>
              <w:rPr>
                <w:b/>
              </w:rPr>
              <w:t xml:space="preserve">MOTIE VAN </w:t>
            </w:r>
            <w:r>
              <w:rPr>
                <w:b/>
              </w:rPr>
              <w:t>HET LID WESTERVELD</w:t>
            </w:r>
          </w:p>
        </w:tc>
      </w:tr>
      <w:tr w:rsidR="0053516E" w:rsidTr="0053516E" w14:paraId="083E30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3516E" w:rsidP="0053516E" w:rsidRDefault="0053516E" w14:paraId="5BCC585D" w14:textId="77777777"/>
        </w:tc>
        <w:tc>
          <w:tcPr>
            <w:tcW w:w="7654" w:type="dxa"/>
            <w:gridSpan w:val="2"/>
          </w:tcPr>
          <w:p w:rsidR="0053516E" w:rsidP="0053516E" w:rsidRDefault="0053516E" w14:paraId="4966CFC9" w14:textId="2C88C6FE">
            <w:r>
              <w:t>Voorgesteld 21 mei 2025</w:t>
            </w:r>
          </w:p>
        </w:tc>
      </w:tr>
      <w:tr w:rsidR="00997775" w:rsidTr="0053516E" w14:paraId="4DDEC31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4D1E0D5" w14:textId="77777777"/>
        </w:tc>
        <w:tc>
          <w:tcPr>
            <w:tcW w:w="7654" w:type="dxa"/>
            <w:gridSpan w:val="2"/>
          </w:tcPr>
          <w:p w:rsidR="00997775" w:rsidRDefault="00997775" w14:paraId="12AB3A0D" w14:textId="77777777"/>
        </w:tc>
      </w:tr>
      <w:tr w:rsidR="00997775" w:rsidTr="0053516E" w14:paraId="6FB11A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5EE1B72" w14:textId="77777777"/>
        </w:tc>
        <w:tc>
          <w:tcPr>
            <w:tcW w:w="7654" w:type="dxa"/>
            <w:gridSpan w:val="2"/>
          </w:tcPr>
          <w:p w:rsidR="00997775" w:rsidRDefault="00997775" w14:paraId="4A9FCE10" w14:textId="77777777">
            <w:r>
              <w:t>De Kamer,</w:t>
            </w:r>
          </w:p>
        </w:tc>
      </w:tr>
      <w:tr w:rsidR="00997775" w:rsidTr="0053516E" w14:paraId="501AAB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844F194" w14:textId="77777777"/>
        </w:tc>
        <w:tc>
          <w:tcPr>
            <w:tcW w:w="7654" w:type="dxa"/>
            <w:gridSpan w:val="2"/>
          </w:tcPr>
          <w:p w:rsidR="00997775" w:rsidRDefault="00997775" w14:paraId="07F4A997" w14:textId="77777777"/>
        </w:tc>
      </w:tr>
      <w:tr w:rsidR="00997775" w:rsidTr="0053516E" w14:paraId="32E3DD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A3F5AD5" w14:textId="77777777"/>
        </w:tc>
        <w:tc>
          <w:tcPr>
            <w:tcW w:w="7654" w:type="dxa"/>
            <w:gridSpan w:val="2"/>
          </w:tcPr>
          <w:p w:rsidR="00997775" w:rsidRDefault="00997775" w14:paraId="5B8C5D4B" w14:textId="77777777">
            <w:r>
              <w:t>gehoord de beraadslaging,</w:t>
            </w:r>
          </w:p>
        </w:tc>
      </w:tr>
      <w:tr w:rsidR="00997775" w:rsidTr="0053516E" w14:paraId="2F9615B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ABF61AC" w14:textId="77777777"/>
        </w:tc>
        <w:tc>
          <w:tcPr>
            <w:tcW w:w="7654" w:type="dxa"/>
            <w:gridSpan w:val="2"/>
          </w:tcPr>
          <w:p w:rsidR="00997775" w:rsidRDefault="00997775" w14:paraId="4B12E989" w14:textId="77777777"/>
        </w:tc>
      </w:tr>
      <w:tr w:rsidR="00997775" w:rsidTr="0053516E" w14:paraId="561085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BCD0639" w14:textId="77777777"/>
        </w:tc>
        <w:tc>
          <w:tcPr>
            <w:tcW w:w="7654" w:type="dxa"/>
            <w:gridSpan w:val="2"/>
          </w:tcPr>
          <w:p w:rsidRPr="0053516E" w:rsidR="0053516E" w:rsidP="0053516E" w:rsidRDefault="0053516E" w14:paraId="172055C6" w14:textId="77777777">
            <w:r w:rsidRPr="0053516E">
              <w:t>constaterende dat het recht op preventieve en medische gezondheidszorg voor iedereen geldt en dat het ontbreken van zorg kan leiden tot grote gezondheidsschade;</w:t>
            </w:r>
          </w:p>
          <w:p w:rsidR="0053516E" w:rsidP="0053516E" w:rsidRDefault="0053516E" w14:paraId="1CAF4DB6" w14:textId="77777777"/>
          <w:p w:rsidRPr="0053516E" w:rsidR="0053516E" w:rsidP="0053516E" w:rsidRDefault="0053516E" w14:paraId="4E875DB4" w14:textId="64654906">
            <w:r w:rsidRPr="0053516E">
              <w:t>overwegende dat veel dakloze mensen (nog) niet verzekerd zijn en dit in praktijk vaak leidt tot problemen met de toegang tot zorg, maar ook tot hogere zorgkosten op langere termijn;</w:t>
            </w:r>
          </w:p>
          <w:p w:rsidR="0053516E" w:rsidP="0053516E" w:rsidRDefault="0053516E" w14:paraId="51096A1E" w14:textId="77777777"/>
          <w:p w:rsidRPr="0053516E" w:rsidR="0053516E" w:rsidP="0053516E" w:rsidRDefault="0053516E" w14:paraId="3A2294E3" w14:textId="0C45137D">
            <w:r w:rsidRPr="0053516E">
              <w:t>overwegende dat het hier ook gaat over kinderen, mensen met een beperking of ernstige ziekte en zwangere vrouwen;</w:t>
            </w:r>
          </w:p>
          <w:p w:rsidR="0053516E" w:rsidP="0053516E" w:rsidRDefault="0053516E" w14:paraId="2C324196" w14:textId="77777777"/>
          <w:p w:rsidRPr="0053516E" w:rsidR="0053516E" w:rsidP="0053516E" w:rsidRDefault="0053516E" w14:paraId="5BB6A1C7" w14:textId="7138D437">
            <w:r w:rsidRPr="0053516E">
              <w:t>overwegende dat de GGD in een aantal regio's de (zowel lichamelijke als mentale) eerstelijnszorg voor dakloze mensen op zich neemt, maar dit niet in alle regio's gebeurt;</w:t>
            </w:r>
          </w:p>
          <w:p w:rsidR="0053516E" w:rsidP="0053516E" w:rsidRDefault="0053516E" w14:paraId="7E07C785" w14:textId="77777777"/>
          <w:p w:rsidRPr="0053516E" w:rsidR="0053516E" w:rsidP="0053516E" w:rsidRDefault="0053516E" w14:paraId="08693CEB" w14:textId="1F0AD7DC">
            <w:r w:rsidRPr="0053516E">
              <w:t>verzoekt de regering met GGD-GHOR Nederland in kaart te brengen in welke regio's deze vorm van medische zorg nog niet beschikbaar is en een plan te maken zodat deze vorm van zorg wel in alle 25 GGD-regio's wordt aangeboden,</w:t>
            </w:r>
          </w:p>
          <w:p w:rsidR="0053516E" w:rsidP="0053516E" w:rsidRDefault="0053516E" w14:paraId="01A2D566" w14:textId="77777777"/>
          <w:p w:rsidRPr="0053516E" w:rsidR="0053516E" w:rsidP="0053516E" w:rsidRDefault="0053516E" w14:paraId="4852ACE2" w14:textId="0B7E26CA">
            <w:r w:rsidRPr="0053516E">
              <w:t>en gaat over tot de orde van de dag.</w:t>
            </w:r>
          </w:p>
          <w:p w:rsidR="0053516E" w:rsidP="0053516E" w:rsidRDefault="0053516E" w14:paraId="06F35A67" w14:textId="77777777"/>
          <w:p w:rsidR="00997775" w:rsidP="0053516E" w:rsidRDefault="0053516E" w14:paraId="73747745" w14:textId="65562E1B">
            <w:r w:rsidRPr="0053516E">
              <w:t>Westerveld</w:t>
            </w:r>
          </w:p>
        </w:tc>
      </w:tr>
    </w:tbl>
    <w:p w:rsidR="00997775" w:rsidRDefault="00997775" w14:paraId="52E268BE"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FD05F" w14:textId="77777777" w:rsidR="0053516E" w:rsidRDefault="0053516E">
      <w:pPr>
        <w:spacing w:line="20" w:lineRule="exact"/>
      </w:pPr>
    </w:p>
  </w:endnote>
  <w:endnote w:type="continuationSeparator" w:id="0">
    <w:p w14:paraId="6965879E" w14:textId="77777777" w:rsidR="0053516E" w:rsidRDefault="0053516E">
      <w:pPr>
        <w:pStyle w:val="Amendement"/>
      </w:pPr>
      <w:r>
        <w:rPr>
          <w:b w:val="0"/>
        </w:rPr>
        <w:t xml:space="preserve"> </w:t>
      </w:r>
    </w:p>
  </w:endnote>
  <w:endnote w:type="continuationNotice" w:id="1">
    <w:p w14:paraId="53B289B7" w14:textId="77777777" w:rsidR="0053516E" w:rsidRDefault="0053516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D0E075" w14:textId="77777777" w:rsidR="0053516E" w:rsidRDefault="0053516E">
      <w:pPr>
        <w:pStyle w:val="Amendement"/>
      </w:pPr>
      <w:r>
        <w:rPr>
          <w:b w:val="0"/>
        </w:rPr>
        <w:separator/>
      </w:r>
    </w:p>
  </w:footnote>
  <w:footnote w:type="continuationSeparator" w:id="0">
    <w:p w14:paraId="67C38E6E" w14:textId="77777777" w:rsidR="0053516E" w:rsidRDefault="005351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16E"/>
    <w:rsid w:val="00133FCE"/>
    <w:rsid w:val="001E482C"/>
    <w:rsid w:val="001E4877"/>
    <w:rsid w:val="0021105A"/>
    <w:rsid w:val="00280D6A"/>
    <w:rsid w:val="002B78E9"/>
    <w:rsid w:val="002C5406"/>
    <w:rsid w:val="00330D60"/>
    <w:rsid w:val="00345A5C"/>
    <w:rsid w:val="003F71A1"/>
    <w:rsid w:val="00476415"/>
    <w:rsid w:val="0053516E"/>
    <w:rsid w:val="00546F8D"/>
    <w:rsid w:val="00560113"/>
    <w:rsid w:val="00621F64"/>
    <w:rsid w:val="00623EF6"/>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67ECE"/>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2924AF"/>
  <w15:docId w15:val="{ABCC5A8A-EF9C-40BC-B383-BE1C1DFA3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190</ap:Words>
  <ap:Characters>1036</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2025-05-22T09:05:00.0000000Z</dcterms:created>
  <dcterms:modified xsi:type="dcterms:W3CDTF">2025-05-22T09:55:00.0000000Z</dcterms:modified>
  <dc:description>------------------------</dc:description>
  <dc:subject/>
  <keywords/>
  <version/>
  <category/>
</coreProperties>
</file>