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35D66" w14:paraId="3238DC0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ADCB35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FD8260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35D66" w14:paraId="2C37BC6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A5EA6F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35D66" w14:paraId="21D9B6C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14291A1" w14:textId="77777777"/>
        </w:tc>
      </w:tr>
      <w:tr w:rsidR="00997775" w:rsidTr="00E35D66" w14:paraId="529A072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845389F" w14:textId="77777777"/>
        </w:tc>
      </w:tr>
      <w:tr w:rsidR="00997775" w:rsidTr="00E35D66" w14:paraId="62C03C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1213E6" w14:textId="77777777"/>
        </w:tc>
        <w:tc>
          <w:tcPr>
            <w:tcW w:w="7654" w:type="dxa"/>
            <w:gridSpan w:val="2"/>
          </w:tcPr>
          <w:p w:rsidR="00997775" w:rsidRDefault="00997775" w14:paraId="2292547E" w14:textId="77777777"/>
        </w:tc>
      </w:tr>
      <w:tr w:rsidR="00E35D66" w:rsidTr="00E35D66" w14:paraId="21B917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5D66" w:rsidP="00E35D66" w:rsidRDefault="00E35D66" w14:paraId="03CB41EB" w14:textId="7E8246FD">
            <w:pPr>
              <w:rPr>
                <w:b/>
              </w:rPr>
            </w:pPr>
            <w:r>
              <w:rPr>
                <w:b/>
              </w:rPr>
              <w:t>36 600 XVI</w:t>
            </w:r>
          </w:p>
        </w:tc>
        <w:tc>
          <w:tcPr>
            <w:tcW w:w="7654" w:type="dxa"/>
            <w:gridSpan w:val="2"/>
          </w:tcPr>
          <w:p w:rsidR="00E35D66" w:rsidP="00E35D66" w:rsidRDefault="00E35D66" w14:paraId="27AC8D65" w14:textId="4703E521">
            <w:pPr>
              <w:rPr>
                <w:b/>
              </w:rPr>
            </w:pPr>
            <w:r w:rsidRPr="008560D5">
              <w:rPr>
                <w:b/>
                <w:bCs/>
                <w:szCs w:val="24"/>
              </w:rPr>
              <w:t>Vaststelling van de begrotingsstaten van het Ministerie van Volksgezondheid, Welzijn en Sport (XVI) voor het jaar 2025</w:t>
            </w:r>
          </w:p>
        </w:tc>
      </w:tr>
      <w:tr w:rsidR="00E35D66" w:rsidTr="00E35D66" w14:paraId="18F5C7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5D66" w:rsidP="00E35D66" w:rsidRDefault="00E35D66" w14:paraId="54D80729" w14:textId="77777777"/>
        </w:tc>
        <w:tc>
          <w:tcPr>
            <w:tcW w:w="7654" w:type="dxa"/>
            <w:gridSpan w:val="2"/>
          </w:tcPr>
          <w:p w:rsidR="00E35D66" w:rsidP="00E35D66" w:rsidRDefault="00E35D66" w14:paraId="7E9799D7" w14:textId="77777777"/>
        </w:tc>
      </w:tr>
      <w:tr w:rsidR="00E35D66" w:rsidTr="00E35D66" w14:paraId="2751AF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5D66" w:rsidP="00E35D66" w:rsidRDefault="00E35D66" w14:paraId="27E66C0D" w14:textId="77777777"/>
        </w:tc>
        <w:tc>
          <w:tcPr>
            <w:tcW w:w="7654" w:type="dxa"/>
            <w:gridSpan w:val="2"/>
          </w:tcPr>
          <w:p w:rsidR="00E35D66" w:rsidP="00E35D66" w:rsidRDefault="00E35D66" w14:paraId="4DCC07BD" w14:textId="77777777"/>
        </w:tc>
      </w:tr>
      <w:tr w:rsidR="00E35D66" w:rsidTr="00E35D66" w14:paraId="4C6FFB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5D66" w:rsidP="00E35D66" w:rsidRDefault="00E35D66" w14:paraId="03C30925" w14:textId="39AA23F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188</w:t>
            </w:r>
          </w:p>
        </w:tc>
        <w:tc>
          <w:tcPr>
            <w:tcW w:w="7654" w:type="dxa"/>
            <w:gridSpan w:val="2"/>
          </w:tcPr>
          <w:p w:rsidR="00E35D66" w:rsidP="00E35D66" w:rsidRDefault="00E35D66" w14:paraId="6C42742E" w14:textId="37DBF9C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CEDER EN KRUL</w:t>
            </w:r>
          </w:p>
        </w:tc>
      </w:tr>
      <w:tr w:rsidR="00E35D66" w:rsidTr="00E35D66" w14:paraId="50A4E3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5D66" w:rsidP="00E35D66" w:rsidRDefault="00E35D66" w14:paraId="7F04C258" w14:textId="77777777"/>
        </w:tc>
        <w:tc>
          <w:tcPr>
            <w:tcW w:w="7654" w:type="dxa"/>
            <w:gridSpan w:val="2"/>
          </w:tcPr>
          <w:p w:rsidR="00E35D66" w:rsidP="00E35D66" w:rsidRDefault="00E35D66" w14:paraId="74A09C9B" w14:textId="5AE28ED5">
            <w:r>
              <w:t>Voorgesteld 21 mei 2025</w:t>
            </w:r>
          </w:p>
        </w:tc>
      </w:tr>
      <w:tr w:rsidR="00997775" w:rsidTr="00E35D66" w14:paraId="3C9DB5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AD8706" w14:textId="77777777"/>
        </w:tc>
        <w:tc>
          <w:tcPr>
            <w:tcW w:w="7654" w:type="dxa"/>
            <w:gridSpan w:val="2"/>
          </w:tcPr>
          <w:p w:rsidR="00997775" w:rsidRDefault="00997775" w14:paraId="7C21ED68" w14:textId="77777777"/>
        </w:tc>
      </w:tr>
      <w:tr w:rsidR="00997775" w:rsidTr="00E35D66" w14:paraId="3C62A1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3A80B1" w14:textId="77777777"/>
        </w:tc>
        <w:tc>
          <w:tcPr>
            <w:tcW w:w="7654" w:type="dxa"/>
            <w:gridSpan w:val="2"/>
          </w:tcPr>
          <w:p w:rsidR="00997775" w:rsidRDefault="00997775" w14:paraId="2467C7A4" w14:textId="77777777">
            <w:r>
              <w:t>De Kamer,</w:t>
            </w:r>
          </w:p>
        </w:tc>
      </w:tr>
      <w:tr w:rsidR="00997775" w:rsidTr="00E35D66" w14:paraId="235DAE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C8DAE5" w14:textId="77777777"/>
        </w:tc>
        <w:tc>
          <w:tcPr>
            <w:tcW w:w="7654" w:type="dxa"/>
            <w:gridSpan w:val="2"/>
          </w:tcPr>
          <w:p w:rsidR="00997775" w:rsidRDefault="00997775" w14:paraId="6A8249FF" w14:textId="77777777"/>
        </w:tc>
      </w:tr>
      <w:tr w:rsidR="00997775" w:rsidTr="00E35D66" w14:paraId="599ACA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F96FED" w14:textId="77777777"/>
        </w:tc>
        <w:tc>
          <w:tcPr>
            <w:tcW w:w="7654" w:type="dxa"/>
            <w:gridSpan w:val="2"/>
          </w:tcPr>
          <w:p w:rsidR="00997775" w:rsidRDefault="00997775" w14:paraId="0B47B942" w14:textId="77777777">
            <w:r>
              <w:t>gehoord de beraadslaging,</w:t>
            </w:r>
          </w:p>
        </w:tc>
      </w:tr>
      <w:tr w:rsidR="00997775" w:rsidTr="00E35D66" w14:paraId="23C9B4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57932D" w14:textId="77777777"/>
        </w:tc>
        <w:tc>
          <w:tcPr>
            <w:tcW w:w="7654" w:type="dxa"/>
            <w:gridSpan w:val="2"/>
          </w:tcPr>
          <w:p w:rsidR="00997775" w:rsidRDefault="00997775" w14:paraId="14B5F6CC" w14:textId="77777777"/>
        </w:tc>
      </w:tr>
      <w:tr w:rsidR="00997775" w:rsidTr="00E35D66" w14:paraId="5A37BB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2205CF" w14:textId="77777777"/>
        </w:tc>
        <w:tc>
          <w:tcPr>
            <w:tcW w:w="7654" w:type="dxa"/>
            <w:gridSpan w:val="2"/>
          </w:tcPr>
          <w:p w:rsidRPr="00E35D66" w:rsidR="00E35D66" w:rsidP="00E35D66" w:rsidRDefault="00E35D66" w14:paraId="2EFF0C31" w14:textId="77777777">
            <w:r w:rsidRPr="00E35D66">
              <w:t>overwegende dat de regering voornemens is te bezuinigen op de Subsidieregeling medisch noodzakelijke zorg aan onverzekerden (SOV);</w:t>
            </w:r>
          </w:p>
          <w:p w:rsidR="009874F0" w:rsidP="00E35D66" w:rsidRDefault="009874F0" w14:paraId="275465B1" w14:textId="77777777"/>
          <w:p w:rsidRPr="00E35D66" w:rsidR="00E35D66" w:rsidP="00E35D66" w:rsidRDefault="00E35D66" w14:paraId="09838F71" w14:textId="50C8182D">
            <w:r w:rsidRPr="00E35D66">
              <w:t>overwegende dat via deze regeling het mogelijk is noodzakelijke zorg te bieden aan mensen die zich in een zeer kwetsbare positie bevinden, bijvoorbeeld dakloze arbeidsmigranten;</w:t>
            </w:r>
          </w:p>
          <w:p w:rsidR="009874F0" w:rsidP="00E35D66" w:rsidRDefault="009874F0" w14:paraId="5AFBA92E" w14:textId="77777777"/>
          <w:p w:rsidRPr="00E35D66" w:rsidR="00E35D66" w:rsidP="00E35D66" w:rsidRDefault="00E35D66" w14:paraId="17229B26" w14:textId="6BCE0DFE">
            <w:r w:rsidRPr="00E35D66">
              <w:t xml:space="preserve">verzoekt de regering bij de bezuiniging de vergoedingen voor de medische zorg te ontzien en de taakstelling enkel in te vullen via het verder voorkomen van </w:t>
            </w:r>
            <w:proofErr w:type="spellStart"/>
            <w:r w:rsidRPr="00E35D66">
              <w:t>onverzekerdheid</w:t>
            </w:r>
            <w:proofErr w:type="spellEnd"/>
            <w:r w:rsidRPr="00E35D66">
              <w:t xml:space="preserve"> en het oplossen en aanpakken van fraude,</w:t>
            </w:r>
          </w:p>
          <w:p w:rsidR="009874F0" w:rsidP="00E35D66" w:rsidRDefault="009874F0" w14:paraId="34BE88CA" w14:textId="77777777"/>
          <w:p w:rsidRPr="00E35D66" w:rsidR="00E35D66" w:rsidP="00E35D66" w:rsidRDefault="00E35D66" w14:paraId="25A6C404" w14:textId="039636BC">
            <w:r w:rsidRPr="00E35D66">
              <w:t>en gaat over tot de orde van de dag.</w:t>
            </w:r>
          </w:p>
          <w:p w:rsidR="009874F0" w:rsidP="00E35D66" w:rsidRDefault="009874F0" w14:paraId="69694943" w14:textId="77777777"/>
          <w:p w:rsidR="009874F0" w:rsidP="00E35D66" w:rsidRDefault="00E35D66" w14:paraId="7307B83D" w14:textId="77777777">
            <w:r w:rsidRPr="00E35D66">
              <w:t>Ceder</w:t>
            </w:r>
          </w:p>
          <w:p w:rsidR="009874F0" w:rsidP="009874F0" w:rsidRDefault="00E35D66" w14:paraId="09BAA4AC" w14:textId="391D5077">
            <w:r w:rsidRPr="00E35D66">
              <w:t>Krul</w:t>
            </w:r>
          </w:p>
          <w:p w:rsidR="00997775" w:rsidP="00E35D66" w:rsidRDefault="00997775" w14:paraId="1045A0D5" w14:textId="0A33EEF4"/>
        </w:tc>
      </w:tr>
    </w:tbl>
    <w:p w:rsidR="00997775" w:rsidRDefault="00997775" w14:paraId="27232EE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6B1C2" w14:textId="77777777" w:rsidR="00E35D66" w:rsidRDefault="00E35D66">
      <w:pPr>
        <w:spacing w:line="20" w:lineRule="exact"/>
      </w:pPr>
    </w:p>
  </w:endnote>
  <w:endnote w:type="continuationSeparator" w:id="0">
    <w:p w14:paraId="458A68B1" w14:textId="77777777" w:rsidR="00E35D66" w:rsidRDefault="00E35D6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0F7000B" w14:textId="77777777" w:rsidR="00E35D66" w:rsidRDefault="00E35D6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244F5" w14:textId="77777777" w:rsidR="00E35D66" w:rsidRDefault="00E35D6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566F9DE" w14:textId="77777777" w:rsidR="00E35D66" w:rsidRDefault="00E35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6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23EF6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874F0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AF52E0"/>
    <w:rsid w:val="00B511EE"/>
    <w:rsid w:val="00B74E9D"/>
    <w:rsid w:val="00BF5690"/>
    <w:rsid w:val="00CC23D1"/>
    <w:rsid w:val="00CC270F"/>
    <w:rsid w:val="00D43192"/>
    <w:rsid w:val="00DE2437"/>
    <w:rsid w:val="00E27DF4"/>
    <w:rsid w:val="00E35D66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7F144"/>
  <w15:docId w15:val="{FEDB860D-C112-44E1-A4B4-F530B63F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767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2025-05-22T09:07:00.0000000Z</dcterms:created>
  <dcterms:modified xsi:type="dcterms:W3CDTF">2025-05-22T09:55:00.0000000Z</dcterms:modified>
  <dc:description>------------------------</dc:description>
  <dc:subject/>
  <keywords/>
  <version/>
  <category/>
</coreProperties>
</file>