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171A" w14:paraId="3F984DB9" w14:textId="77777777">
        <w:tc>
          <w:tcPr>
            <w:tcW w:w="6733" w:type="dxa"/>
            <w:gridSpan w:val="2"/>
            <w:tcBorders>
              <w:top w:val="nil"/>
              <w:left w:val="nil"/>
              <w:bottom w:val="nil"/>
              <w:right w:val="nil"/>
            </w:tcBorders>
            <w:vAlign w:val="center"/>
          </w:tcPr>
          <w:p w:rsidR="00997775" w:rsidP="00710A7A" w:rsidRDefault="00997775" w14:paraId="07BBB2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B5981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171A" w14:paraId="4F848B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EA81DB" w14:textId="77777777">
            <w:r w:rsidRPr="008B0CC5">
              <w:t xml:space="preserve">Vergaderjaar </w:t>
            </w:r>
            <w:r w:rsidR="00AC6B87">
              <w:t>2024-2025</w:t>
            </w:r>
          </w:p>
        </w:tc>
      </w:tr>
      <w:tr w:rsidR="00997775" w:rsidTr="0017171A" w14:paraId="6584BC42" w14:textId="77777777">
        <w:trPr>
          <w:cantSplit/>
        </w:trPr>
        <w:tc>
          <w:tcPr>
            <w:tcW w:w="10985" w:type="dxa"/>
            <w:gridSpan w:val="3"/>
            <w:tcBorders>
              <w:top w:val="nil"/>
              <w:left w:val="nil"/>
              <w:bottom w:val="nil"/>
              <w:right w:val="nil"/>
            </w:tcBorders>
          </w:tcPr>
          <w:p w:rsidR="00997775" w:rsidRDefault="00997775" w14:paraId="2AED1D2B" w14:textId="77777777"/>
        </w:tc>
      </w:tr>
      <w:tr w:rsidR="00997775" w:rsidTr="0017171A" w14:paraId="4B2CE0D6" w14:textId="77777777">
        <w:trPr>
          <w:cantSplit/>
        </w:trPr>
        <w:tc>
          <w:tcPr>
            <w:tcW w:w="10985" w:type="dxa"/>
            <w:gridSpan w:val="3"/>
            <w:tcBorders>
              <w:top w:val="nil"/>
              <w:left w:val="nil"/>
              <w:bottom w:val="single" w:color="auto" w:sz="4" w:space="0"/>
              <w:right w:val="nil"/>
            </w:tcBorders>
          </w:tcPr>
          <w:p w:rsidR="00997775" w:rsidRDefault="00997775" w14:paraId="30370E50" w14:textId="77777777"/>
        </w:tc>
      </w:tr>
      <w:tr w:rsidR="00997775" w:rsidTr="0017171A" w14:paraId="6A88E3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BA606A" w14:textId="77777777"/>
        </w:tc>
        <w:tc>
          <w:tcPr>
            <w:tcW w:w="7654" w:type="dxa"/>
            <w:gridSpan w:val="2"/>
          </w:tcPr>
          <w:p w:rsidR="00997775" w:rsidRDefault="00997775" w14:paraId="701180D8" w14:textId="77777777"/>
        </w:tc>
      </w:tr>
      <w:tr w:rsidR="0017171A" w:rsidTr="0017171A" w14:paraId="31EE6B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71A" w:rsidP="0017171A" w:rsidRDefault="0017171A" w14:paraId="208B35F5" w14:textId="566A1B40">
            <w:pPr>
              <w:rPr>
                <w:b/>
              </w:rPr>
            </w:pPr>
            <w:r>
              <w:rPr>
                <w:b/>
              </w:rPr>
              <w:t>36 600 XVI</w:t>
            </w:r>
          </w:p>
        </w:tc>
        <w:tc>
          <w:tcPr>
            <w:tcW w:w="7654" w:type="dxa"/>
            <w:gridSpan w:val="2"/>
          </w:tcPr>
          <w:p w:rsidR="0017171A" w:rsidP="0017171A" w:rsidRDefault="0017171A" w14:paraId="17A1B6CC" w14:textId="1E8B7DE1">
            <w:pPr>
              <w:rPr>
                <w:b/>
              </w:rPr>
            </w:pPr>
            <w:r w:rsidRPr="008560D5">
              <w:rPr>
                <w:b/>
                <w:bCs/>
                <w:szCs w:val="24"/>
              </w:rPr>
              <w:t>Vaststelling van de begrotingsstaten van het Ministerie van Volksgezondheid, Welzijn en Sport (XVI) voor het jaar 2025</w:t>
            </w:r>
          </w:p>
        </w:tc>
      </w:tr>
      <w:tr w:rsidR="0017171A" w:rsidTr="0017171A" w14:paraId="150ED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71A" w:rsidP="0017171A" w:rsidRDefault="0017171A" w14:paraId="22AB74F1" w14:textId="77777777"/>
        </w:tc>
        <w:tc>
          <w:tcPr>
            <w:tcW w:w="7654" w:type="dxa"/>
            <w:gridSpan w:val="2"/>
          </w:tcPr>
          <w:p w:rsidR="0017171A" w:rsidP="0017171A" w:rsidRDefault="0017171A" w14:paraId="26B1FB9F" w14:textId="77777777"/>
        </w:tc>
      </w:tr>
      <w:tr w:rsidR="0017171A" w:rsidTr="0017171A" w14:paraId="64DD3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71A" w:rsidP="0017171A" w:rsidRDefault="0017171A" w14:paraId="74E180BF" w14:textId="77777777"/>
        </w:tc>
        <w:tc>
          <w:tcPr>
            <w:tcW w:w="7654" w:type="dxa"/>
            <w:gridSpan w:val="2"/>
          </w:tcPr>
          <w:p w:rsidR="0017171A" w:rsidP="0017171A" w:rsidRDefault="0017171A" w14:paraId="0A150E95" w14:textId="77777777"/>
        </w:tc>
      </w:tr>
      <w:tr w:rsidR="0017171A" w:rsidTr="0017171A" w14:paraId="6109E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71A" w:rsidP="0017171A" w:rsidRDefault="0017171A" w14:paraId="14F5F041" w14:textId="3D154095">
            <w:pPr>
              <w:rPr>
                <w:b/>
              </w:rPr>
            </w:pPr>
            <w:r>
              <w:rPr>
                <w:b/>
              </w:rPr>
              <w:t xml:space="preserve">Nr. </w:t>
            </w:r>
            <w:r w:rsidR="00453D0C">
              <w:rPr>
                <w:b/>
              </w:rPr>
              <w:t>190</w:t>
            </w:r>
          </w:p>
        </w:tc>
        <w:tc>
          <w:tcPr>
            <w:tcW w:w="7654" w:type="dxa"/>
            <w:gridSpan w:val="2"/>
          </w:tcPr>
          <w:p w:rsidR="0017171A" w:rsidP="0017171A" w:rsidRDefault="0017171A" w14:paraId="3A0EB386" w14:textId="0C24EEBF">
            <w:pPr>
              <w:rPr>
                <w:b/>
              </w:rPr>
            </w:pPr>
            <w:r>
              <w:rPr>
                <w:b/>
              </w:rPr>
              <w:t xml:space="preserve">MOTIE VAN </w:t>
            </w:r>
            <w:r w:rsidR="00453D0C">
              <w:rPr>
                <w:b/>
              </w:rPr>
              <w:t>DE LEDEN DIJK EN DOBBE</w:t>
            </w:r>
          </w:p>
        </w:tc>
      </w:tr>
      <w:tr w:rsidR="0017171A" w:rsidTr="0017171A" w14:paraId="1E050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171A" w:rsidP="0017171A" w:rsidRDefault="0017171A" w14:paraId="5311C409" w14:textId="77777777"/>
        </w:tc>
        <w:tc>
          <w:tcPr>
            <w:tcW w:w="7654" w:type="dxa"/>
            <w:gridSpan w:val="2"/>
          </w:tcPr>
          <w:p w:rsidR="0017171A" w:rsidP="0017171A" w:rsidRDefault="0017171A" w14:paraId="6B9A6AED" w14:textId="7BC0CC9B">
            <w:r>
              <w:t>Voorgesteld 21 mei 2025</w:t>
            </w:r>
          </w:p>
        </w:tc>
      </w:tr>
      <w:tr w:rsidR="00997775" w:rsidTr="0017171A" w14:paraId="6AB01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1A465B" w14:textId="77777777"/>
        </w:tc>
        <w:tc>
          <w:tcPr>
            <w:tcW w:w="7654" w:type="dxa"/>
            <w:gridSpan w:val="2"/>
          </w:tcPr>
          <w:p w:rsidR="00997775" w:rsidRDefault="00997775" w14:paraId="0509F95D" w14:textId="77777777"/>
        </w:tc>
      </w:tr>
      <w:tr w:rsidR="00997775" w:rsidTr="0017171A" w14:paraId="19F1F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B99E5B" w14:textId="77777777"/>
        </w:tc>
        <w:tc>
          <w:tcPr>
            <w:tcW w:w="7654" w:type="dxa"/>
            <w:gridSpan w:val="2"/>
          </w:tcPr>
          <w:p w:rsidR="00997775" w:rsidRDefault="00997775" w14:paraId="0EFCF93B" w14:textId="77777777">
            <w:r>
              <w:t>De Kamer,</w:t>
            </w:r>
          </w:p>
        </w:tc>
      </w:tr>
      <w:tr w:rsidR="00997775" w:rsidTr="0017171A" w14:paraId="365B1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7AA4BF" w14:textId="77777777"/>
        </w:tc>
        <w:tc>
          <w:tcPr>
            <w:tcW w:w="7654" w:type="dxa"/>
            <w:gridSpan w:val="2"/>
          </w:tcPr>
          <w:p w:rsidR="00997775" w:rsidRDefault="00997775" w14:paraId="430F2068" w14:textId="77777777"/>
        </w:tc>
      </w:tr>
      <w:tr w:rsidR="00997775" w:rsidTr="0017171A" w14:paraId="46541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1C854B" w14:textId="77777777"/>
        </w:tc>
        <w:tc>
          <w:tcPr>
            <w:tcW w:w="7654" w:type="dxa"/>
            <w:gridSpan w:val="2"/>
          </w:tcPr>
          <w:p w:rsidR="00997775" w:rsidRDefault="00997775" w14:paraId="41326B88" w14:textId="77777777">
            <w:r>
              <w:t>gehoord de beraadslaging,</w:t>
            </w:r>
          </w:p>
        </w:tc>
      </w:tr>
      <w:tr w:rsidR="00997775" w:rsidTr="0017171A" w14:paraId="7102D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518B1F" w14:textId="77777777"/>
        </w:tc>
        <w:tc>
          <w:tcPr>
            <w:tcW w:w="7654" w:type="dxa"/>
            <w:gridSpan w:val="2"/>
          </w:tcPr>
          <w:p w:rsidR="00997775" w:rsidRDefault="00997775" w14:paraId="6752DD5B" w14:textId="77777777"/>
        </w:tc>
      </w:tr>
      <w:tr w:rsidR="00997775" w:rsidTr="0017171A" w14:paraId="4F029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A7F12" w14:textId="77777777"/>
        </w:tc>
        <w:tc>
          <w:tcPr>
            <w:tcW w:w="7654" w:type="dxa"/>
            <w:gridSpan w:val="2"/>
          </w:tcPr>
          <w:p w:rsidRPr="0017171A" w:rsidR="0017171A" w:rsidP="0017171A" w:rsidRDefault="0017171A" w14:paraId="2082D8B0" w14:textId="77777777">
            <w:r w:rsidRPr="0017171A">
              <w:t>constaterende dat het voor onverzekerde mensen vaak lastig is om toegang te krijgen tot de zorg die zij nodig hebben, doordat zij vaak geweigerd worden door zorgaanbieders;</w:t>
            </w:r>
          </w:p>
          <w:p w:rsidR="00453D0C" w:rsidP="0017171A" w:rsidRDefault="00453D0C" w14:paraId="7BBB04D0" w14:textId="77777777"/>
          <w:p w:rsidRPr="0017171A" w:rsidR="0017171A" w:rsidP="0017171A" w:rsidRDefault="0017171A" w14:paraId="56BF8EEF" w14:textId="7FE7D3F3">
            <w:r w:rsidRPr="0017171A">
              <w:t>overwegende dat er in Amsterdam nu afspraken zijn gemaakt met huisartsen, waardoor onverzekerde mensen daar nu wel terechtkunnen;</w:t>
            </w:r>
          </w:p>
          <w:p w:rsidR="00453D0C" w:rsidP="0017171A" w:rsidRDefault="00453D0C" w14:paraId="3CEBEDBE" w14:textId="77777777"/>
          <w:p w:rsidRPr="0017171A" w:rsidR="0017171A" w:rsidP="0017171A" w:rsidRDefault="0017171A" w14:paraId="0DDB4D1B" w14:textId="50B4A35C">
            <w:r w:rsidRPr="0017171A">
              <w:t>verzoekt de regering om zich ervoor in te zetten dat er in de rest van Nederland en in andere delen van de zorg ook afspraken worden gemaakt met zorgaanbieders over het aannemen van onverzekerde mensen als patiënt,</w:t>
            </w:r>
          </w:p>
          <w:p w:rsidR="00453D0C" w:rsidP="0017171A" w:rsidRDefault="00453D0C" w14:paraId="71A6EE0D" w14:textId="77777777"/>
          <w:p w:rsidRPr="0017171A" w:rsidR="0017171A" w:rsidP="0017171A" w:rsidRDefault="0017171A" w14:paraId="3129B5F6" w14:textId="420C6C63">
            <w:r w:rsidRPr="0017171A">
              <w:t>en gaat over tot de orde van de dag.</w:t>
            </w:r>
          </w:p>
          <w:p w:rsidR="00453D0C" w:rsidP="0017171A" w:rsidRDefault="00453D0C" w14:paraId="2EED3056" w14:textId="77777777"/>
          <w:p w:rsidR="00453D0C" w:rsidP="0017171A" w:rsidRDefault="0017171A" w14:paraId="067BCF11" w14:textId="77777777">
            <w:r w:rsidRPr="0017171A">
              <w:t xml:space="preserve">Dijk </w:t>
            </w:r>
          </w:p>
          <w:p w:rsidR="00997775" w:rsidP="00453D0C" w:rsidRDefault="0017171A" w14:paraId="37799980" w14:textId="56C37E44">
            <w:r w:rsidRPr="0017171A">
              <w:t>Dobbe</w:t>
            </w:r>
          </w:p>
        </w:tc>
      </w:tr>
    </w:tbl>
    <w:p w:rsidR="00997775" w:rsidRDefault="00997775" w14:paraId="30E814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CB76" w14:textId="77777777" w:rsidR="0017171A" w:rsidRDefault="0017171A">
      <w:pPr>
        <w:spacing w:line="20" w:lineRule="exact"/>
      </w:pPr>
    </w:p>
  </w:endnote>
  <w:endnote w:type="continuationSeparator" w:id="0">
    <w:p w14:paraId="610BC6FA" w14:textId="77777777" w:rsidR="0017171A" w:rsidRDefault="0017171A">
      <w:pPr>
        <w:pStyle w:val="Amendement"/>
      </w:pPr>
      <w:r>
        <w:rPr>
          <w:b w:val="0"/>
        </w:rPr>
        <w:t xml:space="preserve"> </w:t>
      </w:r>
    </w:p>
  </w:endnote>
  <w:endnote w:type="continuationNotice" w:id="1">
    <w:p w14:paraId="14182FC8" w14:textId="77777777" w:rsidR="0017171A" w:rsidRDefault="001717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6DC25" w14:textId="77777777" w:rsidR="0017171A" w:rsidRDefault="0017171A">
      <w:pPr>
        <w:pStyle w:val="Amendement"/>
      </w:pPr>
      <w:r>
        <w:rPr>
          <w:b w:val="0"/>
        </w:rPr>
        <w:separator/>
      </w:r>
    </w:p>
  </w:footnote>
  <w:footnote w:type="continuationSeparator" w:id="0">
    <w:p w14:paraId="7AEDCB9D" w14:textId="77777777" w:rsidR="0017171A" w:rsidRDefault="0017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1A"/>
    <w:rsid w:val="00133FCE"/>
    <w:rsid w:val="0017171A"/>
    <w:rsid w:val="001E482C"/>
    <w:rsid w:val="001E4877"/>
    <w:rsid w:val="0021105A"/>
    <w:rsid w:val="00280D6A"/>
    <w:rsid w:val="002B78E9"/>
    <w:rsid w:val="002C5406"/>
    <w:rsid w:val="00330D60"/>
    <w:rsid w:val="00345A5C"/>
    <w:rsid w:val="003F71A1"/>
    <w:rsid w:val="00453D0C"/>
    <w:rsid w:val="00476415"/>
    <w:rsid w:val="00546F8D"/>
    <w:rsid w:val="00554B05"/>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D1897"/>
  <w15:docId w15:val="{B8135A2F-BAD6-48AC-A83B-36242F8A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2025-05-22T09:07:00.0000000Z</dcterms:created>
  <dcterms:modified xsi:type="dcterms:W3CDTF">2025-05-22T09:55:00.0000000Z</dcterms:modified>
  <dc:description>------------------------</dc:description>
  <dc:subject/>
  <keywords/>
  <version/>
  <category/>
</coreProperties>
</file>