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4DEC" w14:paraId="2E26FF59" w14:textId="77777777">
        <w:tc>
          <w:tcPr>
            <w:tcW w:w="6733" w:type="dxa"/>
            <w:gridSpan w:val="2"/>
            <w:tcBorders>
              <w:top w:val="nil"/>
              <w:left w:val="nil"/>
              <w:bottom w:val="nil"/>
              <w:right w:val="nil"/>
            </w:tcBorders>
            <w:vAlign w:val="center"/>
          </w:tcPr>
          <w:p w:rsidR="00997775" w:rsidP="00710A7A" w:rsidRDefault="00997775" w14:paraId="371FA9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C53F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4DEC" w14:paraId="1A4B223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1EB67A" w14:textId="77777777">
            <w:r w:rsidRPr="008B0CC5">
              <w:t xml:space="preserve">Vergaderjaar </w:t>
            </w:r>
            <w:r w:rsidR="00AC6B87">
              <w:t>2024-2025</w:t>
            </w:r>
          </w:p>
        </w:tc>
      </w:tr>
      <w:tr w:rsidR="00997775" w:rsidTr="00004DEC" w14:paraId="66D9BDCC" w14:textId="77777777">
        <w:trPr>
          <w:cantSplit/>
        </w:trPr>
        <w:tc>
          <w:tcPr>
            <w:tcW w:w="10985" w:type="dxa"/>
            <w:gridSpan w:val="3"/>
            <w:tcBorders>
              <w:top w:val="nil"/>
              <w:left w:val="nil"/>
              <w:bottom w:val="nil"/>
              <w:right w:val="nil"/>
            </w:tcBorders>
          </w:tcPr>
          <w:p w:rsidR="00997775" w:rsidRDefault="00997775" w14:paraId="4F6B6A4C" w14:textId="77777777"/>
        </w:tc>
      </w:tr>
      <w:tr w:rsidR="00997775" w:rsidTr="00004DEC" w14:paraId="74E3AB92" w14:textId="77777777">
        <w:trPr>
          <w:cantSplit/>
        </w:trPr>
        <w:tc>
          <w:tcPr>
            <w:tcW w:w="10985" w:type="dxa"/>
            <w:gridSpan w:val="3"/>
            <w:tcBorders>
              <w:top w:val="nil"/>
              <w:left w:val="nil"/>
              <w:bottom w:val="single" w:color="auto" w:sz="4" w:space="0"/>
              <w:right w:val="nil"/>
            </w:tcBorders>
          </w:tcPr>
          <w:p w:rsidR="00997775" w:rsidRDefault="00997775" w14:paraId="4A53334B" w14:textId="77777777"/>
        </w:tc>
      </w:tr>
      <w:tr w:rsidR="00997775" w:rsidTr="00004DEC" w14:paraId="17F0A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9EC62" w14:textId="77777777"/>
        </w:tc>
        <w:tc>
          <w:tcPr>
            <w:tcW w:w="7654" w:type="dxa"/>
            <w:gridSpan w:val="2"/>
          </w:tcPr>
          <w:p w:rsidR="00997775" w:rsidRDefault="00997775" w14:paraId="122E5E9F" w14:textId="77777777"/>
        </w:tc>
      </w:tr>
      <w:tr w:rsidR="00004DEC" w:rsidTr="00004DEC" w14:paraId="47C62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DEC" w:rsidP="00004DEC" w:rsidRDefault="00004DEC" w14:paraId="06277ADD" w14:textId="4290C2F0">
            <w:pPr>
              <w:rPr>
                <w:b/>
              </w:rPr>
            </w:pPr>
            <w:r>
              <w:rPr>
                <w:b/>
              </w:rPr>
              <w:t>36 600 XVI</w:t>
            </w:r>
          </w:p>
        </w:tc>
        <w:tc>
          <w:tcPr>
            <w:tcW w:w="7654" w:type="dxa"/>
            <w:gridSpan w:val="2"/>
          </w:tcPr>
          <w:p w:rsidR="00004DEC" w:rsidP="00004DEC" w:rsidRDefault="00004DEC" w14:paraId="33A122F0" w14:textId="1B33A2E8">
            <w:pPr>
              <w:rPr>
                <w:b/>
              </w:rPr>
            </w:pPr>
            <w:r w:rsidRPr="008560D5">
              <w:rPr>
                <w:b/>
                <w:bCs/>
                <w:szCs w:val="24"/>
              </w:rPr>
              <w:t>Vaststelling van de begrotingsstaten van het Ministerie van Volksgezondheid, Welzijn en Sport (XVI) voor het jaar 2025</w:t>
            </w:r>
          </w:p>
        </w:tc>
      </w:tr>
      <w:tr w:rsidR="00004DEC" w:rsidTr="00004DEC" w14:paraId="753CB4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DEC" w:rsidP="00004DEC" w:rsidRDefault="00004DEC" w14:paraId="17370B2F" w14:textId="77777777"/>
        </w:tc>
        <w:tc>
          <w:tcPr>
            <w:tcW w:w="7654" w:type="dxa"/>
            <w:gridSpan w:val="2"/>
          </w:tcPr>
          <w:p w:rsidR="00004DEC" w:rsidP="00004DEC" w:rsidRDefault="00004DEC" w14:paraId="35B4D42E" w14:textId="77777777"/>
        </w:tc>
      </w:tr>
      <w:tr w:rsidR="00004DEC" w:rsidTr="00004DEC" w14:paraId="3307B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DEC" w:rsidP="00004DEC" w:rsidRDefault="00004DEC" w14:paraId="34F26490" w14:textId="77777777"/>
        </w:tc>
        <w:tc>
          <w:tcPr>
            <w:tcW w:w="7654" w:type="dxa"/>
            <w:gridSpan w:val="2"/>
          </w:tcPr>
          <w:p w:rsidR="00004DEC" w:rsidP="00004DEC" w:rsidRDefault="00004DEC" w14:paraId="5208B4AA" w14:textId="77777777"/>
        </w:tc>
      </w:tr>
      <w:tr w:rsidR="00004DEC" w:rsidTr="00004DEC" w14:paraId="76E11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DEC" w:rsidP="00004DEC" w:rsidRDefault="00004DEC" w14:paraId="4AA2542D" w14:textId="0C6A804B">
            <w:pPr>
              <w:rPr>
                <w:b/>
              </w:rPr>
            </w:pPr>
            <w:r>
              <w:rPr>
                <w:b/>
              </w:rPr>
              <w:t xml:space="preserve">Nr. </w:t>
            </w:r>
            <w:r w:rsidR="00F65D80">
              <w:rPr>
                <w:b/>
              </w:rPr>
              <w:t>191</w:t>
            </w:r>
          </w:p>
        </w:tc>
        <w:tc>
          <w:tcPr>
            <w:tcW w:w="7654" w:type="dxa"/>
            <w:gridSpan w:val="2"/>
          </w:tcPr>
          <w:p w:rsidR="00004DEC" w:rsidP="00004DEC" w:rsidRDefault="00004DEC" w14:paraId="508419DD" w14:textId="3B1EABE8">
            <w:pPr>
              <w:rPr>
                <w:b/>
              </w:rPr>
            </w:pPr>
            <w:r>
              <w:rPr>
                <w:b/>
              </w:rPr>
              <w:t xml:space="preserve">MOTIE VAN </w:t>
            </w:r>
            <w:r w:rsidR="00F65D80">
              <w:rPr>
                <w:b/>
              </w:rPr>
              <w:t xml:space="preserve">HET LID </w:t>
            </w:r>
            <w:r w:rsidRPr="00F65D80" w:rsidR="00F65D80">
              <w:rPr>
                <w:b/>
                <w:bCs/>
              </w:rPr>
              <w:t>DANIËLLE JANSEN</w:t>
            </w:r>
            <w:r w:rsidR="00EA4B09">
              <w:rPr>
                <w:b/>
                <w:bCs/>
              </w:rPr>
              <w:t xml:space="preserve"> C.S.</w:t>
            </w:r>
          </w:p>
        </w:tc>
      </w:tr>
      <w:tr w:rsidR="00004DEC" w:rsidTr="00004DEC" w14:paraId="54124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DEC" w:rsidP="00004DEC" w:rsidRDefault="00004DEC" w14:paraId="33A74BF4" w14:textId="77777777"/>
        </w:tc>
        <w:tc>
          <w:tcPr>
            <w:tcW w:w="7654" w:type="dxa"/>
            <w:gridSpan w:val="2"/>
          </w:tcPr>
          <w:p w:rsidR="00004DEC" w:rsidP="00004DEC" w:rsidRDefault="00004DEC" w14:paraId="34199267" w14:textId="53FAC55D">
            <w:r>
              <w:t>Voorgesteld 21 mei 2025</w:t>
            </w:r>
          </w:p>
        </w:tc>
      </w:tr>
      <w:tr w:rsidR="00997775" w:rsidTr="00004DEC" w14:paraId="77D50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28071F" w14:textId="77777777"/>
        </w:tc>
        <w:tc>
          <w:tcPr>
            <w:tcW w:w="7654" w:type="dxa"/>
            <w:gridSpan w:val="2"/>
          </w:tcPr>
          <w:p w:rsidR="00997775" w:rsidRDefault="00997775" w14:paraId="63A6248C" w14:textId="77777777"/>
        </w:tc>
      </w:tr>
      <w:tr w:rsidR="00997775" w:rsidTr="00004DEC" w14:paraId="2D01B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25B0B1" w14:textId="77777777"/>
        </w:tc>
        <w:tc>
          <w:tcPr>
            <w:tcW w:w="7654" w:type="dxa"/>
            <w:gridSpan w:val="2"/>
          </w:tcPr>
          <w:p w:rsidR="00997775" w:rsidRDefault="00997775" w14:paraId="17F855D6" w14:textId="77777777">
            <w:r>
              <w:t>De Kamer,</w:t>
            </w:r>
          </w:p>
        </w:tc>
      </w:tr>
      <w:tr w:rsidR="00997775" w:rsidTr="00004DEC" w14:paraId="088C28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97CD5" w14:textId="77777777"/>
        </w:tc>
        <w:tc>
          <w:tcPr>
            <w:tcW w:w="7654" w:type="dxa"/>
            <w:gridSpan w:val="2"/>
          </w:tcPr>
          <w:p w:rsidR="00997775" w:rsidRDefault="00997775" w14:paraId="04F6BBB8" w14:textId="77777777"/>
        </w:tc>
      </w:tr>
      <w:tr w:rsidR="00997775" w:rsidTr="00004DEC" w14:paraId="10B132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EC733A" w14:textId="77777777"/>
        </w:tc>
        <w:tc>
          <w:tcPr>
            <w:tcW w:w="7654" w:type="dxa"/>
            <w:gridSpan w:val="2"/>
          </w:tcPr>
          <w:p w:rsidR="00997775" w:rsidRDefault="00997775" w14:paraId="210D2781" w14:textId="77777777">
            <w:r>
              <w:t>gehoord de beraadslaging,</w:t>
            </w:r>
          </w:p>
        </w:tc>
      </w:tr>
      <w:tr w:rsidR="00997775" w:rsidTr="00004DEC" w14:paraId="5A2CC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EBC3B2" w14:textId="77777777"/>
        </w:tc>
        <w:tc>
          <w:tcPr>
            <w:tcW w:w="7654" w:type="dxa"/>
            <w:gridSpan w:val="2"/>
          </w:tcPr>
          <w:p w:rsidR="00997775" w:rsidRDefault="00997775" w14:paraId="07BF8A64" w14:textId="77777777"/>
        </w:tc>
      </w:tr>
      <w:tr w:rsidR="00997775" w:rsidTr="00004DEC" w14:paraId="03BF1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23B869" w14:textId="77777777"/>
        </w:tc>
        <w:tc>
          <w:tcPr>
            <w:tcW w:w="7654" w:type="dxa"/>
            <w:gridSpan w:val="2"/>
          </w:tcPr>
          <w:p w:rsidRPr="00004DEC" w:rsidR="00004DEC" w:rsidP="00004DEC" w:rsidRDefault="00004DEC" w14:paraId="27F82D43" w14:textId="77777777">
            <w:r w:rsidRPr="00004DEC">
              <w:t>constaterende dat de regering een taakstelling heeft aangekondigd waarmee per 2027 40 miljoen euro structureel wordt gekort op de SOV;</w:t>
            </w:r>
          </w:p>
          <w:p w:rsidR="00EA4B09" w:rsidP="00004DEC" w:rsidRDefault="00EA4B09" w14:paraId="327B308C" w14:textId="77777777"/>
          <w:p w:rsidRPr="00004DEC" w:rsidR="00004DEC" w:rsidP="00004DEC" w:rsidRDefault="00004DEC" w14:paraId="76ED207A" w14:textId="22B5C60A">
            <w:r w:rsidRPr="00004DEC">
              <w:t>constaterende dat er tot op heden geen concreet plan is gepresenteerd waaruit blijkt hoe deze besparing van 40 miljoen euro precies tot stand komt;</w:t>
            </w:r>
          </w:p>
          <w:p w:rsidR="00EA4B09" w:rsidP="00004DEC" w:rsidRDefault="00EA4B09" w14:paraId="5C806D55" w14:textId="77777777"/>
          <w:p w:rsidRPr="00004DEC" w:rsidR="00004DEC" w:rsidP="00004DEC" w:rsidRDefault="00004DEC" w14:paraId="0203F0EB" w14:textId="3B022634">
            <w:r w:rsidRPr="00004DEC">
              <w:t>overwegende dat het realiseren van deze bezuiniging afhankelijk is van complexe maatschappelijke en bestuurlijke vraagstukken, zoals het bereiken en verzekeren van moeilijk traceerbare groepen, zoals mensen zonder geldig BRP-woon- of -briefadres of RNI-geregistreerde EU-arbeidsmigranten;</w:t>
            </w:r>
          </w:p>
          <w:p w:rsidR="00EA4B09" w:rsidP="00004DEC" w:rsidRDefault="00EA4B09" w14:paraId="0819E893" w14:textId="77777777"/>
          <w:p w:rsidRPr="00004DEC" w:rsidR="00004DEC" w:rsidP="00004DEC" w:rsidRDefault="00004DEC" w14:paraId="6C3E1FF1" w14:textId="45EF4AEB">
            <w:r w:rsidRPr="00004DEC">
              <w:t>overwegende dat het aantal onverzekerden jaarlijks toeneemt, wat de haalbaarheid van de beoogde besparing verder bemoeilijkt;</w:t>
            </w:r>
          </w:p>
          <w:p w:rsidR="00EA4B09" w:rsidP="00004DEC" w:rsidRDefault="00EA4B09" w14:paraId="32FEA3CD" w14:textId="77777777"/>
          <w:p w:rsidRPr="00004DEC" w:rsidR="00004DEC" w:rsidP="00004DEC" w:rsidRDefault="00004DEC" w14:paraId="265C3FB7" w14:textId="64FC02A7">
            <w:r w:rsidRPr="00004DEC">
              <w:t>verzoekt de regering om in de voortgangsbrief van de nieuwe regeling, die voor de zomer wordt verwacht, per maatregel concreet aan te geven welk bedrag aan besparing wordt verwacht, een onderbouwing te geven van de haalbaarheid van die besparing, en de gevolgen voor de verschillende subgroepen van onverzekerden in kaart te brengen,</w:t>
            </w:r>
          </w:p>
          <w:p w:rsidR="00EA4B09" w:rsidP="00004DEC" w:rsidRDefault="00EA4B09" w14:paraId="12E72164" w14:textId="77777777"/>
          <w:p w:rsidRPr="00004DEC" w:rsidR="00004DEC" w:rsidP="00004DEC" w:rsidRDefault="00004DEC" w14:paraId="3C050DE5" w14:textId="6DDEAEDC">
            <w:r w:rsidRPr="00004DEC">
              <w:t>en gaat over tot de orde van de dag.</w:t>
            </w:r>
          </w:p>
          <w:p w:rsidR="00EA4B09" w:rsidP="00004DEC" w:rsidRDefault="00EA4B09" w14:paraId="2985F275" w14:textId="77777777"/>
          <w:p w:rsidR="00EA4B09" w:rsidP="00004DEC" w:rsidRDefault="00004DEC" w14:paraId="10CED844" w14:textId="77777777">
            <w:r w:rsidRPr="00004DEC">
              <w:t>Daniëlle Jansen</w:t>
            </w:r>
          </w:p>
          <w:p w:rsidR="00EA4B09" w:rsidP="00004DEC" w:rsidRDefault="00004DEC" w14:paraId="2E8056CF" w14:textId="77777777">
            <w:r w:rsidRPr="00004DEC">
              <w:t xml:space="preserve">Krul </w:t>
            </w:r>
          </w:p>
          <w:p w:rsidR="00997775" w:rsidP="00EA4B09" w:rsidRDefault="00004DEC" w14:paraId="2F66545C" w14:textId="671DD40A">
            <w:r w:rsidRPr="00004DEC">
              <w:t>Ceder</w:t>
            </w:r>
          </w:p>
        </w:tc>
      </w:tr>
    </w:tbl>
    <w:p w:rsidR="00997775" w:rsidRDefault="00997775" w14:paraId="5566942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BC048" w14:textId="77777777" w:rsidR="00004DEC" w:rsidRDefault="00004DEC">
      <w:pPr>
        <w:spacing w:line="20" w:lineRule="exact"/>
      </w:pPr>
    </w:p>
  </w:endnote>
  <w:endnote w:type="continuationSeparator" w:id="0">
    <w:p w14:paraId="475A517A" w14:textId="77777777" w:rsidR="00004DEC" w:rsidRDefault="00004DEC">
      <w:pPr>
        <w:pStyle w:val="Amendement"/>
      </w:pPr>
      <w:r>
        <w:rPr>
          <w:b w:val="0"/>
        </w:rPr>
        <w:t xml:space="preserve"> </w:t>
      </w:r>
    </w:p>
  </w:endnote>
  <w:endnote w:type="continuationNotice" w:id="1">
    <w:p w14:paraId="34B80580" w14:textId="77777777" w:rsidR="00004DEC" w:rsidRDefault="00004D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C1AB" w14:textId="77777777" w:rsidR="00004DEC" w:rsidRDefault="00004DEC">
      <w:pPr>
        <w:pStyle w:val="Amendement"/>
      </w:pPr>
      <w:r>
        <w:rPr>
          <w:b w:val="0"/>
        </w:rPr>
        <w:separator/>
      </w:r>
    </w:p>
  </w:footnote>
  <w:footnote w:type="continuationSeparator" w:id="0">
    <w:p w14:paraId="7F46174F" w14:textId="77777777" w:rsidR="00004DEC" w:rsidRDefault="00004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EC"/>
    <w:rsid w:val="00004DE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4B09"/>
    <w:rsid w:val="00ED0FE5"/>
    <w:rsid w:val="00F234E2"/>
    <w:rsid w:val="00F60341"/>
    <w:rsid w:val="00F65D8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4C693"/>
  <w15:docId w15:val="{657C5985-EA7F-4C02-984E-0CA370CA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1229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2025-05-22T09:07:00.0000000Z</dcterms:created>
  <dcterms:modified xsi:type="dcterms:W3CDTF">2025-05-22T09:54:00.0000000Z</dcterms:modified>
  <dc:description>------------------------</dc:description>
  <dc:subject/>
  <keywords/>
  <version/>
  <category/>
</coreProperties>
</file>