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5280B" w:rsidP="0025280B" w14:paraId="1910A50E" w14:textId="068E947D">
      <w:pPr>
        <w:pStyle w:val="Heading1"/>
      </w:pPr>
      <w:bookmarkStart w:name="_Hlk179228271" w:id="0"/>
      <w:r w:rsidRPr="003E2732">
        <w:rPr>
          <w:b w:val="0"/>
        </w:rPr>
        <w:t xml:space="preserve">In het Regeerprogramma is </w:t>
      </w:r>
      <w:bookmarkStart w:name="_Hlk196992319" w:id="1"/>
      <w:r w:rsidRPr="003E2732">
        <w:rPr>
          <w:b w:val="0"/>
        </w:rPr>
        <w:t>opgenomen dat specifieke uitkeringen (</w:t>
      </w:r>
      <w:r w:rsidRPr="003E2732">
        <w:rPr>
          <w:b w:val="0"/>
        </w:rPr>
        <w:t>SPUK</w:t>
      </w:r>
      <w:r>
        <w:rPr>
          <w:b w:val="0"/>
        </w:rPr>
        <w:t>s</w:t>
      </w:r>
      <w:r w:rsidRPr="003E2732">
        <w:rPr>
          <w:b w:val="0"/>
        </w:rPr>
        <w:t xml:space="preserve">) in 2026 moeten zijn omgezet in fondsuitkeringen, om autonomie </w:t>
      </w:r>
      <w:r w:rsidR="006E11B1">
        <w:rPr>
          <w:b w:val="0"/>
        </w:rPr>
        <w:t xml:space="preserve">van medeoverheden </w:t>
      </w:r>
      <w:r w:rsidRPr="003E2732">
        <w:rPr>
          <w:b w:val="0"/>
        </w:rPr>
        <w:t>te vergroten en administratieve- en controlelasten te verminderen.</w:t>
      </w:r>
      <w:r>
        <w:rPr>
          <w:b w:val="0"/>
        </w:rPr>
        <w:t xml:space="preserve"> </w:t>
      </w:r>
      <w:bookmarkEnd w:id="0"/>
      <w:bookmarkEnd w:id="1"/>
      <w:r w:rsidRPr="001508B4" w:rsidR="001A70E1">
        <w:rPr>
          <w:b w:val="0"/>
        </w:rPr>
        <w:t>In deze brief informeer ik u, mede namens de medefondsbeheerder, de Staatssecretaris voor Fiscaliteit</w:t>
      </w:r>
      <w:r w:rsidR="001E603C">
        <w:rPr>
          <w:b w:val="0"/>
        </w:rPr>
        <w:t xml:space="preserve">, </w:t>
      </w:r>
      <w:r w:rsidRPr="001508B4" w:rsidR="001A70E1">
        <w:rPr>
          <w:b w:val="0"/>
        </w:rPr>
        <w:t>Belastingdienst</w:t>
      </w:r>
      <w:r w:rsidR="001E603C">
        <w:rPr>
          <w:b w:val="0"/>
        </w:rPr>
        <w:t xml:space="preserve"> en Douane</w:t>
      </w:r>
      <w:r w:rsidRPr="001508B4" w:rsidR="001A70E1">
        <w:rPr>
          <w:b w:val="0"/>
        </w:rPr>
        <w:t>, over de uitkomst van</w:t>
      </w:r>
      <w:r w:rsidR="00B608D1">
        <w:rPr>
          <w:b w:val="0"/>
        </w:rPr>
        <w:t xml:space="preserve"> het proces omtrent</w:t>
      </w:r>
      <w:r w:rsidRPr="001508B4" w:rsidR="001A70E1">
        <w:rPr>
          <w:b w:val="0"/>
        </w:rPr>
        <w:t xml:space="preserve"> de omzetting van specifieke uitkeringen</w:t>
      </w:r>
      <w:r w:rsidRPr="001508B4" w:rsidR="00AE69C2">
        <w:rPr>
          <w:b w:val="0"/>
        </w:rPr>
        <w:t xml:space="preserve"> en de</w:t>
      </w:r>
      <w:r>
        <w:rPr>
          <w:b w:val="0"/>
        </w:rPr>
        <w:t xml:space="preserve"> daarmee samenhangende</w:t>
      </w:r>
      <w:r w:rsidRPr="001508B4" w:rsidR="00AE69C2">
        <w:rPr>
          <w:b w:val="0"/>
        </w:rPr>
        <w:t xml:space="preserve"> 10%-budgetkorting</w:t>
      </w:r>
      <w:r w:rsidRPr="001508B4" w:rsidR="001A70E1">
        <w:rPr>
          <w:b w:val="0"/>
        </w:rPr>
        <w:t xml:space="preserve">. </w:t>
      </w:r>
      <w:r w:rsidRPr="001508B4" w:rsidR="00D310C8">
        <w:rPr>
          <w:b w:val="0"/>
        </w:rPr>
        <w:t>SPUKs</w:t>
      </w:r>
      <w:r w:rsidRPr="001508B4" w:rsidR="001A70E1">
        <w:rPr>
          <w:b w:val="0"/>
        </w:rPr>
        <w:t xml:space="preserve"> zijn geoormerkte financiële bijdragen van het </w:t>
      </w:r>
      <w:r w:rsidRPr="001508B4" w:rsidR="006C173E">
        <w:rPr>
          <w:b w:val="0"/>
        </w:rPr>
        <w:t>R</w:t>
      </w:r>
      <w:r w:rsidRPr="001508B4" w:rsidR="001A70E1">
        <w:rPr>
          <w:b w:val="0"/>
        </w:rPr>
        <w:t xml:space="preserve">ijk aan </w:t>
      </w:r>
      <w:r w:rsidRPr="001508B4" w:rsidR="006144AB">
        <w:rPr>
          <w:b w:val="0"/>
        </w:rPr>
        <w:t>mede</w:t>
      </w:r>
      <w:r w:rsidRPr="001508B4" w:rsidR="001A70E1">
        <w:rPr>
          <w:b w:val="0"/>
        </w:rPr>
        <w:t xml:space="preserve">overheden. De </w:t>
      </w:r>
      <w:r w:rsidR="00F25526">
        <w:rPr>
          <w:b w:val="0"/>
        </w:rPr>
        <w:t xml:space="preserve">beoogde </w:t>
      </w:r>
      <w:r w:rsidRPr="001508B4" w:rsidR="001A70E1">
        <w:rPr>
          <w:b w:val="0"/>
        </w:rPr>
        <w:t xml:space="preserve">omzetting ziet op de omvorming van geoormerkte bijdragen in vrij besteedbare financiële middelen voor </w:t>
      </w:r>
      <w:r w:rsidRPr="001508B4" w:rsidR="00D310C8">
        <w:rPr>
          <w:b w:val="0"/>
        </w:rPr>
        <w:t>mede</w:t>
      </w:r>
      <w:r w:rsidRPr="001508B4" w:rsidR="001A70E1">
        <w:rPr>
          <w:b w:val="0"/>
        </w:rPr>
        <w:t>overheden.</w:t>
      </w:r>
      <w:r w:rsidR="001A70E1">
        <w:t xml:space="preserve"> </w:t>
      </w:r>
    </w:p>
    <w:p w:rsidRPr="0025280B" w:rsidR="00F40BAA" w:rsidP="0025280B" w14:paraId="773F5A0A" w14:textId="0F374001">
      <w:pPr>
        <w:pStyle w:val="Heading1"/>
      </w:pPr>
      <w:r w:rsidRPr="001508B4">
        <w:rPr>
          <w:b w:val="0"/>
        </w:rPr>
        <w:t xml:space="preserve">Deze brief komt ook tegemoet aan </w:t>
      </w:r>
      <w:r w:rsidR="007D5E69">
        <w:rPr>
          <w:b w:val="0"/>
        </w:rPr>
        <w:t xml:space="preserve">de </w:t>
      </w:r>
      <w:r>
        <w:rPr>
          <w:b w:val="0"/>
        </w:rPr>
        <w:t xml:space="preserve">motie van het lid </w:t>
      </w:r>
      <w:r>
        <w:rPr>
          <w:b w:val="0"/>
        </w:rPr>
        <w:t>Wingelaar</w:t>
      </w:r>
      <w:r>
        <w:rPr>
          <w:rStyle w:val="FootnoteReference"/>
          <w:b w:val="0"/>
        </w:rPr>
        <w:footnoteReference w:id="3"/>
      </w:r>
      <w:r>
        <w:rPr>
          <w:b w:val="0"/>
        </w:rPr>
        <w:t>,</w:t>
      </w:r>
      <w:r w:rsidR="0025280B">
        <w:rPr>
          <w:b w:val="0"/>
        </w:rPr>
        <w:t xml:space="preserve"> </w:t>
      </w:r>
      <w:r w:rsidRPr="001508B4">
        <w:rPr>
          <w:b w:val="0"/>
        </w:rPr>
        <w:t xml:space="preserve">om na het besluit over de </w:t>
      </w:r>
      <w:r w:rsidRPr="001508B4" w:rsidR="00571095">
        <w:rPr>
          <w:b w:val="0"/>
        </w:rPr>
        <w:t>SPUKs</w:t>
      </w:r>
      <w:r w:rsidRPr="001508B4">
        <w:rPr>
          <w:b w:val="0"/>
        </w:rPr>
        <w:t xml:space="preserve">, maar voor het daadwerkelijk overhevelen naar het Gemeentefonds, de Kamer zo spoedig mogelijk te informeren. </w:t>
      </w:r>
      <w:r w:rsidR="0025280B">
        <w:rPr>
          <w:b w:val="0"/>
        </w:rPr>
        <w:t xml:space="preserve">Daarnaast gaat deze brief in op de motie van het lid </w:t>
      </w:r>
      <w:r w:rsidR="0025280B">
        <w:rPr>
          <w:b w:val="0"/>
        </w:rPr>
        <w:t>Wingelaar</w:t>
      </w:r>
      <w:r>
        <w:rPr>
          <w:rStyle w:val="FootnoteReference"/>
          <w:b w:val="0"/>
        </w:rPr>
        <w:footnoteReference w:id="4"/>
      </w:r>
      <w:r w:rsidR="0025280B">
        <w:rPr>
          <w:b w:val="0"/>
        </w:rPr>
        <w:t xml:space="preserve"> </w:t>
      </w:r>
      <w:r w:rsidR="0022197E">
        <w:rPr>
          <w:b w:val="0"/>
        </w:rPr>
        <w:t>waarin wordt</w:t>
      </w:r>
      <w:r w:rsidR="00F25526">
        <w:rPr>
          <w:b w:val="0"/>
        </w:rPr>
        <w:t xml:space="preserve"> </w:t>
      </w:r>
      <w:r w:rsidR="00632292">
        <w:rPr>
          <w:b w:val="0"/>
        </w:rPr>
        <w:t xml:space="preserve">verzocht </w:t>
      </w:r>
      <w:r w:rsidR="006E11B1">
        <w:rPr>
          <w:b w:val="0"/>
        </w:rPr>
        <w:t xml:space="preserve">om </w:t>
      </w:r>
      <w:r w:rsidRPr="00B46A58" w:rsidR="00632292">
        <w:rPr>
          <w:b w:val="0"/>
        </w:rPr>
        <w:t>te</w:t>
      </w:r>
      <w:r w:rsidRPr="00B46A58">
        <w:rPr>
          <w:b w:val="0"/>
        </w:rPr>
        <w:t xml:space="preserve"> borgen dat kortingen door het niet omzetten van specifieke uitkeringen geen negatieve gevolgen hebben voor de financiële positie </w:t>
      </w:r>
      <w:r w:rsidRPr="00B46A58" w:rsidR="00632292">
        <w:rPr>
          <w:b w:val="0"/>
        </w:rPr>
        <w:t>van medeoverheden</w:t>
      </w:r>
      <w:r w:rsidR="0025280B">
        <w:rPr>
          <w:b w:val="0"/>
        </w:rPr>
        <w:t>.</w:t>
      </w:r>
    </w:p>
    <w:p w:rsidR="00BA58AB" w14:paraId="5DAE3735" w14:textId="77777777">
      <w:pPr>
        <w:spacing w:line="240" w:lineRule="auto"/>
      </w:pPr>
    </w:p>
    <w:p w:rsidR="00A038EE" w:rsidP="002A153B" w14:paraId="5334FD2A" w14:textId="77777777">
      <w:pPr>
        <w:rPr>
          <w:b/>
          <w:bCs/>
        </w:rPr>
      </w:pPr>
      <w:r w:rsidRPr="0017073F">
        <w:rPr>
          <w:b/>
          <w:bCs/>
        </w:rPr>
        <w:t>Achtergrond</w:t>
      </w:r>
    </w:p>
    <w:p w:rsidRPr="002A153B" w:rsidR="003C085B" w:rsidP="002A153B" w14:paraId="5244E5BF" w14:textId="47E67707">
      <w:r w:rsidRPr="002A153B">
        <w:t xml:space="preserve">De afgelopen jaren is het gebruik van de </w:t>
      </w:r>
      <w:r w:rsidRPr="002A153B" w:rsidR="00571095">
        <w:t>SPUK</w:t>
      </w:r>
      <w:r w:rsidRPr="002A153B">
        <w:t xml:space="preserve"> sterk toegenomen: van </w:t>
      </w:r>
      <w:r w:rsidRPr="002A153B" w:rsidR="00042167">
        <w:t>16 (€ 8 mld.)</w:t>
      </w:r>
      <w:r w:rsidRPr="002A153B">
        <w:t xml:space="preserve"> in 201</w:t>
      </w:r>
      <w:r w:rsidRPr="002A153B" w:rsidR="00042167">
        <w:t>8</w:t>
      </w:r>
      <w:r w:rsidRPr="002A153B">
        <w:t xml:space="preserve"> naar 153</w:t>
      </w:r>
      <w:r w:rsidRPr="002A153B" w:rsidR="00042167">
        <w:t xml:space="preserve"> (€ 18</w:t>
      </w:r>
      <w:r w:rsidRPr="002A153B" w:rsidR="006E11B1">
        <w:t>,</w:t>
      </w:r>
      <w:r w:rsidRPr="002A153B" w:rsidR="00042167">
        <w:t>3 mld.)</w:t>
      </w:r>
      <w:r w:rsidRPr="002A153B">
        <w:t xml:space="preserve"> in 2023</w:t>
      </w:r>
      <w:r w:rsidRPr="002A153B" w:rsidR="006640C6">
        <w:t>.</w:t>
      </w:r>
      <w:r w:rsidRPr="002A153B" w:rsidR="0035781E">
        <w:t xml:space="preserve"> </w:t>
      </w:r>
      <w:r w:rsidRPr="002A153B" w:rsidR="0025280B">
        <w:t xml:space="preserve">Bij het instellen van een SPUK kan het </w:t>
      </w:r>
      <w:r w:rsidRPr="002A153B" w:rsidR="001508B4">
        <w:t xml:space="preserve">Rijk </w:t>
      </w:r>
      <w:r w:rsidRPr="002A153B" w:rsidR="0035781E">
        <w:t xml:space="preserve">strikte en gedetailleerde eisen </w:t>
      </w:r>
      <w:r w:rsidRPr="002A153B" w:rsidR="001508B4">
        <w:t>stellen</w:t>
      </w:r>
      <w:r w:rsidRPr="002A153B" w:rsidR="0035781E">
        <w:t xml:space="preserve"> aan de besteding van de gelden uit een specifieke uitkering</w:t>
      </w:r>
      <w:r w:rsidRPr="002A153B" w:rsidR="001508B4">
        <w:t xml:space="preserve">, </w:t>
      </w:r>
      <w:r w:rsidRPr="002A153B" w:rsidR="0022197E">
        <w:t>hetgeen</w:t>
      </w:r>
      <w:r w:rsidRPr="002A153B" w:rsidR="001508B4">
        <w:t xml:space="preserve"> gemeenten en provincies</w:t>
      </w:r>
      <w:r w:rsidRPr="002A153B" w:rsidR="0022197E">
        <w:t xml:space="preserve"> beperkt</w:t>
      </w:r>
      <w:r w:rsidRPr="002A153B" w:rsidR="001508B4">
        <w:t xml:space="preserve"> in hun </w:t>
      </w:r>
      <w:r w:rsidRPr="002A153B" w:rsidR="003A2EEB">
        <w:t>bestedings</w:t>
      </w:r>
      <w:r w:rsidRPr="002A153B" w:rsidR="008A2368">
        <w:t>vrijheid</w:t>
      </w:r>
      <w:r w:rsidRPr="002A153B" w:rsidR="0035781E">
        <w:t xml:space="preserve">. Daarnaast kennen </w:t>
      </w:r>
      <w:r w:rsidRPr="002A153B" w:rsidR="001508B4">
        <w:t>SPUKs</w:t>
      </w:r>
      <w:r w:rsidRPr="002A153B" w:rsidR="0035781E">
        <w:t xml:space="preserve"> uitkeringen </w:t>
      </w:r>
      <w:r w:rsidRPr="002A153B" w:rsidR="001508B4">
        <w:t>hoge</w:t>
      </w:r>
      <w:r w:rsidRPr="002A153B" w:rsidR="0035781E">
        <w:t xml:space="preserve"> administratieve- en controlelasten.</w:t>
      </w:r>
      <w:r w:rsidRPr="002A153B" w:rsidR="00181D2E">
        <w:t xml:space="preserve"> </w:t>
      </w:r>
      <w:r w:rsidR="00E77736">
        <w:t xml:space="preserve">Door meer in te zetten op </w:t>
      </w:r>
      <w:r w:rsidR="00E77736">
        <w:rPr>
          <w:bCs/>
        </w:rPr>
        <w:t>beleids- en bestedingsvrije middelen, worden medeoverheden meer in staat gesteld om zelf integrale afwegingen te maken en te sturen. Dit stelt medeoverheden in staat om goed aan de slag te kunnen met de maatschappelijke opgaven.</w:t>
      </w:r>
    </w:p>
    <w:p w:rsidR="003C085B" w14:paraId="44A68EF2" w14:textId="77777777">
      <w:pPr>
        <w:spacing w:line="240" w:lineRule="auto"/>
      </w:pPr>
    </w:p>
    <w:p w:rsidR="000D080F" w:rsidP="002A153B" w14:paraId="48F896E2" w14:textId="4D0C6E74">
      <w:r w:rsidRPr="009D134A">
        <w:t xml:space="preserve">Om de autonomie van gemeenten </w:t>
      </w:r>
      <w:r w:rsidR="00BB1756">
        <w:t>en provincies</w:t>
      </w:r>
      <w:r w:rsidRPr="009D134A">
        <w:t xml:space="preserve"> te vergroten en administratieve- en controlelasten te verminderen</w:t>
      </w:r>
      <w:r w:rsidR="00865D8B">
        <w:t>,</w:t>
      </w:r>
      <w:r w:rsidRPr="009D134A">
        <w:t xml:space="preserve"> is in het </w:t>
      </w:r>
      <w:r w:rsidR="00865D8B">
        <w:t>R</w:t>
      </w:r>
      <w:r w:rsidRPr="009D134A" w:rsidR="00865D8B">
        <w:t xml:space="preserve">egeerprogramma </w:t>
      </w:r>
      <w:r w:rsidRPr="009D134A">
        <w:t xml:space="preserve">besloten om </w:t>
      </w:r>
      <w:r w:rsidR="00571095">
        <w:t>SPUKs</w:t>
      </w:r>
      <w:r w:rsidRPr="009D134A">
        <w:t xml:space="preserve"> </w:t>
      </w:r>
      <w:r w:rsidR="00CE7BBA">
        <w:t xml:space="preserve"> </w:t>
      </w:r>
      <w:r w:rsidRPr="009D134A">
        <w:t xml:space="preserve">over te hevelen naar het </w:t>
      </w:r>
      <w:r w:rsidR="00472336">
        <w:t>G</w:t>
      </w:r>
      <w:r w:rsidRPr="009D134A">
        <w:t xml:space="preserve">emeentefonds en het </w:t>
      </w:r>
      <w:r w:rsidR="00472336">
        <w:t>P</w:t>
      </w:r>
      <w:r w:rsidRPr="009D134A">
        <w:t>rovinciefonds</w:t>
      </w:r>
      <w:r w:rsidR="004B01F9">
        <w:t>, met een budgetkorting van 10</w:t>
      </w:r>
      <w:r w:rsidR="00EF661B">
        <w:t>%</w:t>
      </w:r>
      <w:r w:rsidRPr="009D134A">
        <w:t>.</w:t>
      </w:r>
      <w:r w:rsidR="003C5CA2">
        <w:t xml:space="preserve"> </w:t>
      </w:r>
      <w:r w:rsidR="00865D8B">
        <w:t>Een deel van deze</w:t>
      </w:r>
      <w:r w:rsidRPr="003C5CA2" w:rsidR="003C5CA2">
        <w:t xml:space="preserve"> ombuiging </w:t>
      </w:r>
      <w:r w:rsidR="00865D8B">
        <w:t>kan worden</w:t>
      </w:r>
      <w:r w:rsidRPr="003C5CA2" w:rsidR="003C5CA2">
        <w:t xml:space="preserve"> ingevuld door de ontschotting van de middelen </w:t>
      </w:r>
      <w:r w:rsidRPr="00865D8B" w:rsidR="00865D8B">
        <w:t xml:space="preserve">bij </w:t>
      </w:r>
      <w:r w:rsidR="00BB1756">
        <w:t xml:space="preserve">deze </w:t>
      </w:r>
      <w:r w:rsidRPr="00865D8B" w:rsidR="00865D8B">
        <w:t>medeoverheden</w:t>
      </w:r>
      <w:r w:rsidR="0019119A">
        <w:t xml:space="preserve"> </w:t>
      </w:r>
      <w:r w:rsidRPr="003C5CA2" w:rsidR="003C5CA2">
        <w:t xml:space="preserve">en </w:t>
      </w:r>
      <w:r w:rsidR="00865D8B">
        <w:t xml:space="preserve">een deel </w:t>
      </w:r>
      <w:r w:rsidR="002F370E">
        <w:t>door</w:t>
      </w:r>
      <w:r w:rsidRPr="003C5CA2" w:rsidR="003C5CA2">
        <w:t xml:space="preserve"> </w:t>
      </w:r>
      <w:r w:rsidR="00865D8B">
        <w:t xml:space="preserve">verminderde </w:t>
      </w:r>
      <w:r w:rsidRPr="003C5CA2" w:rsidR="003C5CA2">
        <w:t>verantwoordings- en controlelasten.</w:t>
      </w:r>
      <w:r w:rsidR="00AF78E6">
        <w:t xml:space="preserve"> </w:t>
      </w:r>
      <w:r w:rsidRPr="00AF78E6" w:rsidR="00AF78E6">
        <w:t xml:space="preserve">De hoogte van de optelsom van </w:t>
      </w:r>
      <w:r w:rsidRPr="00AF78E6" w:rsidR="00AF78E6">
        <w:t xml:space="preserve">de efficiencywinst als een gevolg van de overheveling naar de fondsen en de vermindering van verantwoordingslasten en de controlekosten, zal van regeling tot regeling verschillen. </w:t>
      </w:r>
      <w:r w:rsidRPr="00AF78E6" w:rsidR="00B80E74">
        <w:t xml:space="preserve"> </w:t>
      </w:r>
    </w:p>
    <w:p w:rsidR="009D134A" w14:paraId="19DD535E" w14:textId="77777777">
      <w:pPr>
        <w:spacing w:line="240" w:lineRule="auto"/>
      </w:pPr>
    </w:p>
    <w:p w:rsidRPr="00A107D3" w:rsidR="00357796" w:rsidP="00B46A58" w14:paraId="6F1147DD" w14:textId="4D97838C">
      <w:pPr>
        <w:spacing w:line="240" w:lineRule="exact"/>
        <w:rPr>
          <w:i/>
        </w:rPr>
      </w:pPr>
      <w:r>
        <w:t xml:space="preserve">Op 21 november 2024 zijn de </w:t>
      </w:r>
      <w:r w:rsidRPr="009D134A">
        <w:t xml:space="preserve">uitgangspunten </w:t>
      </w:r>
      <w:r>
        <w:t xml:space="preserve">voor de overheveling van </w:t>
      </w:r>
      <w:r w:rsidR="00571095">
        <w:t>SPUKs</w:t>
      </w:r>
      <w:r w:rsidRPr="009D134A">
        <w:t xml:space="preserve"> met de Kamer gedeeld</w:t>
      </w:r>
      <w:r w:rsidR="00441A37">
        <w:t xml:space="preserve"> in de Kamerbrief over omzetting </w:t>
      </w:r>
      <w:r w:rsidR="006E11B1">
        <w:t xml:space="preserve">van </w:t>
      </w:r>
      <w:r w:rsidR="00441A37">
        <w:t>specifieke uitkeringen</w:t>
      </w:r>
      <w:r w:rsidR="006E11B1">
        <w:t>,</w:t>
      </w:r>
      <w:r>
        <w:t xml:space="preserve"> in de vorm van een</w:t>
      </w:r>
      <w:r w:rsidR="00441A37">
        <w:t xml:space="preserve"> afwegingskader als bijlage bij de brief</w:t>
      </w:r>
      <w:r w:rsidR="002E635E">
        <w:t>.</w:t>
      </w:r>
      <w:r>
        <w:rPr>
          <w:rStyle w:val="FootnoteReference"/>
        </w:rPr>
        <w:footnoteReference w:id="5"/>
      </w:r>
      <w:r>
        <w:t xml:space="preserve"> </w:t>
      </w:r>
      <w:r w:rsidRPr="009D134A">
        <w:t>Het afwegingskader gaat als hoofdregel uit van omzetting, maar biedt ook ruimte voor het maken van uitzonderingen. De uitzonderingen kunnen</w:t>
      </w:r>
      <w:r w:rsidR="006144AB">
        <w:t xml:space="preserve"> bijvoorbeeld</w:t>
      </w:r>
      <w:r w:rsidRPr="009D134A">
        <w:t xml:space="preserve"> gemaakt worden op basis van juridische argumenten of op basis van een politieke weging.</w:t>
      </w:r>
      <w:r w:rsidR="004B01F9">
        <w:t xml:space="preserve"> Als er besloten wordt om een </w:t>
      </w:r>
      <w:r w:rsidR="00571095">
        <w:t>SPUK</w:t>
      </w:r>
      <w:r w:rsidR="004B01F9">
        <w:t xml:space="preserve"> </w:t>
      </w:r>
      <w:r w:rsidR="000633AC">
        <w:t>te behouden</w:t>
      </w:r>
      <w:r w:rsidR="00865D8B">
        <w:t>, dan</w:t>
      </w:r>
      <w:r w:rsidR="004B01F9">
        <w:t xml:space="preserve"> moet het betrokken vakdepartement op basis van het afwegingskader nadere keuzes maken</w:t>
      </w:r>
      <w:r w:rsidR="003F1449">
        <w:t xml:space="preserve"> over de</w:t>
      </w:r>
      <w:r w:rsidR="00601FB0">
        <w:t xml:space="preserve"> manier waarop de</w:t>
      </w:r>
      <w:r w:rsidR="003F1449">
        <w:t xml:space="preserve"> 10% budgetkorting</w:t>
      </w:r>
      <w:r w:rsidR="00601FB0">
        <w:t xml:space="preserve"> wordt ingevuld</w:t>
      </w:r>
      <w:r w:rsidR="004B01F9">
        <w:t>,</w:t>
      </w:r>
      <w:r w:rsidR="00AE69C2">
        <w:t xml:space="preserve"> </w:t>
      </w:r>
      <w:r w:rsidRPr="004B01F9" w:rsidR="004B01F9">
        <w:t>zoals</w:t>
      </w:r>
      <w:r w:rsidR="006E11B1">
        <w:t>:</w:t>
      </w:r>
      <w:r w:rsidRPr="004B01F9" w:rsidR="004B01F9">
        <w:t xml:space="preserve"> het evenredig verlagen van de prestatie-eisen aan medeoverheden, het komen tot een afspraak met koepels die bijdraagt aan een meer doelmatige uitvoering of het zoeken van een alternatieve dekking op de eigen</w:t>
      </w:r>
      <w:r w:rsidR="001815B7">
        <w:t xml:space="preserve"> departementale</w:t>
      </w:r>
      <w:r w:rsidRPr="004B01F9" w:rsidR="004B01F9">
        <w:t xml:space="preserve"> begroting. </w:t>
      </w:r>
      <w:r w:rsidR="00AE69C2">
        <w:t xml:space="preserve">Het uitgangspunt </w:t>
      </w:r>
      <w:r w:rsidR="00865D8B">
        <w:t xml:space="preserve">hierbij </w:t>
      </w:r>
      <w:r w:rsidR="00AE69C2">
        <w:t xml:space="preserve">is dat </w:t>
      </w:r>
      <w:r w:rsidRPr="00715D82" w:rsidR="00AE69C2">
        <w:rPr>
          <w:bCs/>
        </w:rPr>
        <w:t>medeoverheden niet met minder budget dezelfde taken moeten uitvoeren</w:t>
      </w:r>
      <w:r w:rsidR="00AE69C2">
        <w:rPr>
          <w:bCs/>
        </w:rPr>
        <w:t>.</w:t>
      </w:r>
      <w:r w:rsidR="0021419F">
        <w:rPr>
          <w:bCs/>
        </w:rPr>
        <w:t xml:space="preserve"> </w:t>
      </w:r>
      <w:r w:rsidR="0021419F">
        <w:t xml:space="preserve">Dit is in lijn met de motie van het lid </w:t>
      </w:r>
      <w:r w:rsidR="0021419F">
        <w:t>Wingelaar</w:t>
      </w:r>
      <w:r>
        <w:rPr>
          <w:rStyle w:val="FootnoteReference"/>
        </w:rPr>
        <w:footnoteReference w:id="6"/>
      </w:r>
      <w:r w:rsidR="0021419F">
        <w:t xml:space="preserve">, om te </w:t>
      </w:r>
      <w:r w:rsidRPr="00D53F63" w:rsidR="0021419F">
        <w:t xml:space="preserve">borgen dat kortingen door het niet omzetten van specifieke uitkeringen geen negatieve gevolgen hebben voor de financiële positie van </w:t>
      </w:r>
      <w:r w:rsidR="00EF661B">
        <w:t>mede</w:t>
      </w:r>
      <w:r w:rsidRPr="00D53F63" w:rsidR="0021419F">
        <w:t>overheden</w:t>
      </w:r>
      <w:r w:rsidR="0021419F">
        <w:t>.</w:t>
      </w:r>
      <w:r w:rsidR="00BD35E3">
        <w:rPr>
          <w:bCs/>
        </w:rPr>
        <w:t xml:space="preserve"> </w:t>
      </w:r>
      <w:r w:rsidR="0021419F">
        <w:rPr>
          <w:bCs/>
        </w:rPr>
        <w:t>Aan het eind van deze brief zal ik verder ingaan op het vervolgtraject</w:t>
      </w:r>
      <w:r w:rsidR="0025280B">
        <w:rPr>
          <w:bCs/>
        </w:rPr>
        <w:t xml:space="preserve"> voor de invulling van de 10%-korting</w:t>
      </w:r>
      <w:r w:rsidR="006E11B1">
        <w:rPr>
          <w:bCs/>
        </w:rPr>
        <w:t>,</w:t>
      </w:r>
      <w:r w:rsidR="0025280B">
        <w:rPr>
          <w:bCs/>
        </w:rPr>
        <w:t xml:space="preserve"> in het geval van prestatie-verlaging bij behoud van de SPUK</w:t>
      </w:r>
      <w:r w:rsidR="00BC0E04">
        <w:rPr>
          <w:bCs/>
        </w:rPr>
        <w:t xml:space="preserve">. </w:t>
      </w:r>
    </w:p>
    <w:p w:rsidR="00357796" w14:paraId="40398A36" w14:textId="77777777">
      <w:pPr>
        <w:spacing w:line="240" w:lineRule="auto"/>
      </w:pPr>
    </w:p>
    <w:p w:rsidRPr="006E11B1" w:rsidR="0025280B" w:rsidP="006E11B1" w14:paraId="248FB0C9" w14:textId="07723C81">
      <w:pPr>
        <w:spacing w:line="240" w:lineRule="exact"/>
        <w:rPr>
          <w:bCs/>
        </w:rPr>
      </w:pPr>
      <w:bookmarkStart w:name="_Hlk196986460" w:id="2"/>
      <w:r w:rsidRPr="006E11B1">
        <w:rPr>
          <w:bCs/>
        </w:rPr>
        <w:t xml:space="preserve">Het Rijk is zorgvuldig aan de slag gegaan om af te wegen welke </w:t>
      </w:r>
      <w:r w:rsidRPr="006E11B1">
        <w:rPr>
          <w:bCs/>
        </w:rPr>
        <w:t>SPUKs</w:t>
      </w:r>
      <w:r w:rsidRPr="006E11B1">
        <w:rPr>
          <w:bCs/>
        </w:rPr>
        <w:t xml:space="preserve"> overgeheveld konden worden en welke niet</w:t>
      </w:r>
      <w:r w:rsidR="006E11B1">
        <w:rPr>
          <w:bCs/>
        </w:rPr>
        <w:t>.</w:t>
      </w:r>
      <w:r w:rsidRPr="006E11B1">
        <w:rPr>
          <w:bCs/>
        </w:rPr>
        <w:t xml:space="preserve"> </w:t>
      </w:r>
      <w:r w:rsidR="006E11B1">
        <w:rPr>
          <w:bCs/>
        </w:rPr>
        <w:t>H</w:t>
      </w:r>
      <w:r w:rsidRPr="006E11B1">
        <w:rPr>
          <w:bCs/>
        </w:rPr>
        <w:t>ierbij zijn de koepels IPO en VNG actief ambtelijk geraadpleegd</w:t>
      </w:r>
      <w:r w:rsidRPr="006E11B1" w:rsidR="00E73E85">
        <w:rPr>
          <w:bCs/>
        </w:rPr>
        <w:t xml:space="preserve">. </w:t>
      </w:r>
      <w:bookmarkStart w:name="_Hlk196986468" w:id="3"/>
      <w:bookmarkEnd w:id="2"/>
      <w:r w:rsidRPr="006E11B1" w:rsidR="00472336">
        <w:rPr>
          <w:bCs/>
        </w:rPr>
        <w:t xml:space="preserve">Het kabinet heeft </w:t>
      </w:r>
      <w:r w:rsidRPr="006E11B1" w:rsidR="00441A37">
        <w:rPr>
          <w:bCs/>
        </w:rPr>
        <w:t xml:space="preserve">hierover </w:t>
      </w:r>
      <w:r w:rsidRPr="006E11B1" w:rsidR="00472336">
        <w:rPr>
          <w:bCs/>
        </w:rPr>
        <w:t xml:space="preserve">vervolgens een besluit genomen, dat ik </w:t>
      </w:r>
      <w:r w:rsidRPr="006E11B1" w:rsidR="00AE69C2">
        <w:rPr>
          <w:bCs/>
        </w:rPr>
        <w:t xml:space="preserve">in </w:t>
      </w:r>
      <w:r w:rsidRPr="006E11B1" w:rsidR="009D134A">
        <w:rPr>
          <w:bCs/>
        </w:rPr>
        <w:t>deze Kamerbrief</w:t>
      </w:r>
      <w:r w:rsidRPr="006E11B1" w:rsidR="00472336">
        <w:rPr>
          <w:bCs/>
        </w:rPr>
        <w:t xml:space="preserve"> toelicht</w:t>
      </w:r>
      <w:r w:rsidRPr="006E11B1" w:rsidR="004B01F9">
        <w:rPr>
          <w:bCs/>
        </w:rPr>
        <w:t xml:space="preserve">. </w:t>
      </w:r>
      <w:bookmarkEnd w:id="3"/>
      <w:r w:rsidRPr="006E11B1" w:rsidR="004B01F9">
        <w:rPr>
          <w:bCs/>
        </w:rPr>
        <w:t>O</w:t>
      </w:r>
      <w:r w:rsidRPr="006E11B1" w:rsidR="002C37AA">
        <w:rPr>
          <w:bCs/>
        </w:rPr>
        <w:t xml:space="preserve">ok de </w:t>
      </w:r>
      <w:r w:rsidRPr="006E11B1" w:rsidR="00571095">
        <w:rPr>
          <w:bCs/>
        </w:rPr>
        <w:t>SPUKs</w:t>
      </w:r>
      <w:r w:rsidRPr="006E11B1" w:rsidR="002C37AA">
        <w:rPr>
          <w:bCs/>
        </w:rPr>
        <w:t xml:space="preserve"> die in 2024 door middel van een spoedprocedure</w:t>
      </w:r>
      <w:r>
        <w:rPr>
          <w:rStyle w:val="FootnoteReference"/>
        </w:rPr>
        <w:footnoteReference w:id="7"/>
      </w:r>
      <w:r w:rsidRPr="006E11B1" w:rsidR="002C37AA">
        <w:rPr>
          <w:rStyle w:val="FootnoteReference"/>
        </w:rPr>
        <w:t xml:space="preserve"> </w:t>
      </w:r>
      <w:r w:rsidRPr="006E11B1" w:rsidR="002C37AA">
        <w:rPr>
          <w:bCs/>
        </w:rPr>
        <w:t>zijn uitgezonderd</w:t>
      </w:r>
      <w:r w:rsidRPr="006E11B1" w:rsidR="006144AB">
        <w:rPr>
          <w:bCs/>
        </w:rPr>
        <w:t xml:space="preserve"> van de overheveling</w:t>
      </w:r>
      <w:r w:rsidRPr="006E11B1" w:rsidR="004B01F9">
        <w:rPr>
          <w:bCs/>
        </w:rPr>
        <w:t xml:space="preserve"> en de </w:t>
      </w:r>
      <w:r w:rsidRPr="006E11B1" w:rsidR="00571095">
        <w:rPr>
          <w:bCs/>
        </w:rPr>
        <w:t>SPUKs</w:t>
      </w:r>
      <w:r w:rsidRPr="006E11B1" w:rsidR="004B01F9">
        <w:rPr>
          <w:bCs/>
        </w:rPr>
        <w:t xml:space="preserve"> die zijn uitgezonderd van de grondslag</w:t>
      </w:r>
      <w:r w:rsidRPr="006E11B1" w:rsidR="006144AB">
        <w:rPr>
          <w:bCs/>
        </w:rPr>
        <w:t xml:space="preserve"> en de overheveling</w:t>
      </w:r>
      <w:r>
        <w:rPr>
          <w:rStyle w:val="FootnoteReference"/>
        </w:rPr>
        <w:footnoteReference w:id="8"/>
      </w:r>
      <w:r w:rsidRPr="006E11B1" w:rsidR="004B01F9">
        <w:rPr>
          <w:bCs/>
        </w:rPr>
        <w:t xml:space="preserve"> zijn</w:t>
      </w:r>
      <w:r w:rsidRPr="006E11B1" w:rsidR="002C37AA">
        <w:rPr>
          <w:bCs/>
        </w:rPr>
        <w:t xml:space="preserve"> meegenomen in het totaalbeeld</w:t>
      </w:r>
      <w:r w:rsidRPr="006E11B1" w:rsidR="004B01F9">
        <w:rPr>
          <w:bCs/>
        </w:rPr>
        <w:t xml:space="preserve">. </w:t>
      </w:r>
    </w:p>
    <w:p w:rsidR="00605767" w14:paraId="0E8C29F4" w14:textId="3FAD9A2F">
      <w:pPr>
        <w:spacing w:line="240" w:lineRule="auto"/>
      </w:pPr>
    </w:p>
    <w:p w:rsidR="00BA58AB" w14:paraId="3FD3597B" w14:textId="2048571C">
      <w:pPr>
        <w:spacing w:line="240" w:lineRule="auto"/>
        <w:rPr>
          <w:b/>
          <w:bCs/>
        </w:rPr>
      </w:pPr>
      <w:r>
        <w:rPr>
          <w:b/>
          <w:bCs/>
        </w:rPr>
        <w:t xml:space="preserve">Afwegingen omzetting </w:t>
      </w:r>
      <w:r>
        <w:rPr>
          <w:b/>
          <w:bCs/>
        </w:rPr>
        <w:t>SPUKs</w:t>
      </w:r>
    </w:p>
    <w:p w:rsidRPr="006E11B1" w:rsidR="00AA3883" w:rsidP="003A2EEB" w14:paraId="2BE44391" w14:textId="3A58DFC9">
      <w:pPr>
        <w:spacing w:line="240" w:lineRule="exact"/>
      </w:pPr>
      <w:r w:rsidRPr="003A2EEB">
        <w:t>H</w:t>
      </w:r>
      <w:r w:rsidRPr="003A2EEB">
        <w:t xml:space="preserve">et kabinet heeft een aantal gronden gehanteerd om </w:t>
      </w:r>
      <w:r w:rsidRPr="003A2EEB">
        <w:t>SPUKs</w:t>
      </w:r>
      <w:r w:rsidRPr="003A2EEB">
        <w:t xml:space="preserve">, al dan niet tijdelijk, </w:t>
      </w:r>
      <w:r w:rsidRPr="006E11B1">
        <w:t>te behouden.</w:t>
      </w:r>
      <w:r w:rsidRPr="006E11B1" w:rsidR="00E73E85">
        <w:t xml:space="preserve"> </w:t>
      </w:r>
      <w:r w:rsidRPr="006E11B1" w:rsidR="00550D10">
        <w:t xml:space="preserve">Het aantal specifieke uitkeringen dat in 2026 omgezet kan worden is beperkt, maar het streven en de verwachting is dat </w:t>
      </w:r>
      <w:r w:rsidR="006E11B1">
        <w:t xml:space="preserve">het mogelijk is om meer </w:t>
      </w:r>
      <w:r w:rsidR="006E11B1">
        <w:t>SPUKs</w:t>
      </w:r>
      <w:r w:rsidR="006E11B1">
        <w:t xml:space="preserve"> over</w:t>
      </w:r>
      <w:r w:rsidRPr="006E11B1" w:rsidR="00550D10">
        <w:t xml:space="preserve"> te hevelen vanaf 2027. De beperkte mogelijkheid tot omzetting in 2026 heeft een aantal redenen</w:t>
      </w:r>
      <w:r w:rsidR="006E11B1">
        <w:t>, die ik hieronder schets.</w:t>
      </w:r>
      <w:r w:rsidRPr="006E11B1" w:rsidR="00550D10">
        <w:t xml:space="preserve"> </w:t>
      </w:r>
    </w:p>
    <w:p w:rsidR="00AA3883" w:rsidP="00393E29" w14:paraId="02C89A97" w14:textId="77777777">
      <w:pPr>
        <w:autoSpaceDN/>
        <w:spacing w:line="240" w:lineRule="auto"/>
        <w:textAlignment w:val="auto"/>
        <w:rPr>
          <w:rFonts w:cstheme="minorBidi"/>
        </w:rPr>
      </w:pPr>
    </w:p>
    <w:p w:rsidRPr="00A210CF" w:rsidR="00AA3883" w:rsidP="00AA3883" w14:paraId="5D15C20F" w14:textId="77777777">
      <w:pPr>
        <w:spacing w:line="240" w:lineRule="auto"/>
        <w:rPr>
          <w:i/>
          <w:iCs/>
        </w:rPr>
      </w:pPr>
      <w:r>
        <w:rPr>
          <w:i/>
          <w:iCs/>
        </w:rPr>
        <w:t xml:space="preserve">Pragmatisch omgaan met aflopende </w:t>
      </w:r>
      <w:r>
        <w:rPr>
          <w:i/>
          <w:iCs/>
        </w:rPr>
        <w:t>SPUKs</w:t>
      </w:r>
      <w:r>
        <w:rPr>
          <w:i/>
          <w:iCs/>
        </w:rPr>
        <w:t xml:space="preserve"> </w:t>
      </w:r>
    </w:p>
    <w:p w:rsidR="00AA3883" w:rsidP="003A2EEB" w14:paraId="26C2A0ED" w14:textId="0B7C3B14">
      <w:pPr>
        <w:spacing w:line="240" w:lineRule="exact"/>
      </w:pPr>
      <w:r>
        <w:t>E</w:t>
      </w:r>
      <w:r w:rsidR="00A107D3">
        <w:t xml:space="preserve">en deel van de </w:t>
      </w:r>
      <w:r w:rsidR="00571095">
        <w:t>SPUKs</w:t>
      </w:r>
      <w:r>
        <w:t xml:space="preserve"> </w:t>
      </w:r>
      <w:r w:rsidR="00A107D3">
        <w:t>loopt na</w:t>
      </w:r>
      <w:r>
        <w:t xml:space="preserve"> 2026 </w:t>
      </w:r>
      <w:r w:rsidRPr="00D90DA4">
        <w:t>af</w:t>
      </w:r>
      <w:r w:rsidR="00A107D3">
        <w:t>.</w:t>
      </w:r>
      <w:r w:rsidR="00437444">
        <w:t xml:space="preserve"> </w:t>
      </w:r>
      <w:r>
        <w:t>Deze worden niet voor alleen het jaar 2026 omgezet</w:t>
      </w:r>
      <w:r w:rsidR="00162C7F">
        <w:t>,</w:t>
      </w:r>
      <w:r>
        <w:t xml:space="preserve"> omdat dit leidt to</w:t>
      </w:r>
      <w:r w:rsidRPr="00D90DA4">
        <w:t xml:space="preserve">t </w:t>
      </w:r>
      <w:r w:rsidRPr="00D90DA4" w:rsidR="00632292">
        <w:t>veel</w:t>
      </w:r>
      <w:r w:rsidR="00632292">
        <w:t xml:space="preserve"> </w:t>
      </w:r>
      <w:r w:rsidRPr="00D90DA4" w:rsidR="00632292">
        <w:t>’</w:t>
      </w:r>
      <w:r>
        <w:t>’overhevelingslasten’’</w:t>
      </w:r>
      <w:r w:rsidRPr="00D90DA4">
        <w:t xml:space="preserve"> (</w:t>
      </w:r>
      <w:r>
        <w:t xml:space="preserve">bijvoorbeeld </w:t>
      </w:r>
      <w:r w:rsidRPr="00D90DA4">
        <w:t xml:space="preserve">wijziging </w:t>
      </w:r>
      <w:r w:rsidR="001840A0">
        <w:t xml:space="preserve">van </w:t>
      </w:r>
      <w:r w:rsidRPr="00D90DA4">
        <w:t>bestuurlijke afspraken</w:t>
      </w:r>
      <w:r>
        <w:t xml:space="preserve"> en</w:t>
      </w:r>
      <w:r w:rsidRPr="00D90DA4">
        <w:t xml:space="preserve"> administratie</w:t>
      </w:r>
      <w:r>
        <w:t>ve kosten</w:t>
      </w:r>
      <w:r w:rsidRPr="00D90DA4">
        <w:t>)</w:t>
      </w:r>
      <w:r>
        <w:t xml:space="preserve"> en onduidelijkheid kan creëren voor de ontvanger(s)</w:t>
      </w:r>
      <w:r w:rsidRPr="00D90DA4">
        <w:t>.</w:t>
      </w:r>
      <w:r>
        <w:t xml:space="preserve"> Mocht er voor een vervolg toch een nieuwe </w:t>
      </w:r>
      <w:r w:rsidR="00571095">
        <w:t>SPUK</w:t>
      </w:r>
      <w:r>
        <w:t xml:space="preserve"> nodig zijn, </w:t>
      </w:r>
      <w:r w:rsidR="00162C7F">
        <w:t xml:space="preserve">dan </w:t>
      </w:r>
      <w:r>
        <w:t xml:space="preserve">moet deze net als alle andere nieuwe </w:t>
      </w:r>
      <w:r>
        <w:t>SPUKs</w:t>
      </w:r>
      <w:r>
        <w:t xml:space="preserve"> </w:t>
      </w:r>
      <w:r w:rsidR="00162C7F">
        <w:t xml:space="preserve">voor besluitvorming </w:t>
      </w:r>
      <w:r>
        <w:t xml:space="preserve">langs de </w:t>
      </w:r>
      <w:r w:rsidR="00460A52">
        <w:t>Ministerraad</w:t>
      </w:r>
      <w:r>
        <w:t xml:space="preserve">. </w:t>
      </w:r>
    </w:p>
    <w:p w:rsidR="001840A0" w:rsidP="00AA3883" w14:paraId="75515123" w14:textId="77777777">
      <w:pPr>
        <w:spacing w:line="240" w:lineRule="auto"/>
        <w:rPr>
          <w:i/>
          <w:iCs/>
        </w:rPr>
      </w:pPr>
    </w:p>
    <w:p w:rsidRPr="00F16324" w:rsidR="00AA3883" w:rsidP="00AA3883" w14:paraId="681BB003" w14:textId="72191A09">
      <w:pPr>
        <w:spacing w:line="240" w:lineRule="auto"/>
        <w:rPr>
          <w:i/>
          <w:iCs/>
        </w:rPr>
      </w:pPr>
      <w:r w:rsidRPr="00F16324">
        <w:rPr>
          <w:i/>
          <w:iCs/>
        </w:rPr>
        <w:t xml:space="preserve">Juridische </w:t>
      </w:r>
      <w:r w:rsidR="008A2368">
        <w:rPr>
          <w:i/>
          <w:iCs/>
        </w:rPr>
        <w:t>overwegingen</w:t>
      </w:r>
    </w:p>
    <w:p w:rsidRPr="008910CA" w:rsidR="003C085B" w:rsidP="003A2EEB" w14:paraId="4FF196F9" w14:textId="734B7752">
      <w:pPr>
        <w:spacing w:line="240" w:lineRule="exact"/>
      </w:pPr>
      <w:r>
        <w:t>Juridisch</w:t>
      </w:r>
      <w:r w:rsidR="00AA3883">
        <w:t xml:space="preserve"> </w:t>
      </w:r>
      <w:r w:rsidR="003A2EEB">
        <w:t xml:space="preserve">gezien kan </w:t>
      </w:r>
      <w:r w:rsidR="00A107D3">
        <w:t xml:space="preserve">een deel van de </w:t>
      </w:r>
      <w:r w:rsidR="00A107D3">
        <w:t>SPUKs</w:t>
      </w:r>
      <w:r w:rsidR="00AA3883">
        <w:t xml:space="preserve"> niet worden omgezet</w:t>
      </w:r>
      <w:r w:rsidR="00162C7F">
        <w:t xml:space="preserve">. Bijvoorbeeld </w:t>
      </w:r>
      <w:r w:rsidR="00AA3883">
        <w:t xml:space="preserve">omdat er in een wet staat dat de middelen via een </w:t>
      </w:r>
      <w:r w:rsidR="00571095">
        <w:t>SPUK</w:t>
      </w:r>
      <w:r w:rsidR="00AA3883">
        <w:t xml:space="preserve"> verstrekt moeten worden</w:t>
      </w:r>
      <w:r w:rsidR="002E140F">
        <w:t xml:space="preserve">, zoals het geval </w:t>
      </w:r>
      <w:r w:rsidR="00162C7F">
        <w:t xml:space="preserve">is </w:t>
      </w:r>
      <w:r w:rsidR="002E140F">
        <w:t xml:space="preserve">voor de SPUK </w:t>
      </w:r>
      <w:r w:rsidR="0048233A">
        <w:t>Wet Inburgering</w:t>
      </w:r>
      <w:r w:rsidR="003F0E06">
        <w:t xml:space="preserve"> 2021</w:t>
      </w:r>
      <w:r w:rsidR="00AA3883">
        <w:t xml:space="preserve">. </w:t>
      </w:r>
      <w:r w:rsidR="002F438A">
        <w:t>Dit geldt</w:t>
      </w:r>
      <w:r w:rsidR="00AC4D4E">
        <w:t xml:space="preserve"> ook voor </w:t>
      </w:r>
      <w:r w:rsidR="00571095">
        <w:t>SPUKs</w:t>
      </w:r>
      <w:r w:rsidR="00AC4D4E">
        <w:t xml:space="preserve"> die worden verstrekt vanuit een begrotingsfonds. </w:t>
      </w:r>
      <w:r w:rsidR="00550D10">
        <w:t>Zo zijn u</w:t>
      </w:r>
      <w:r w:rsidRPr="008910CA" w:rsidR="008910CA">
        <w:t xml:space="preserve">itgaven uit een begrotingsfonds, zoals het Mobiliteits- of Deltafonds, conform de Comptabiliteitswet wettelijk gebonden aan een vastgelegd bestedingsdoel. Bij uitgaven uit begrotingsfondsen geldt dus een bestedingsbeperking. </w:t>
      </w:r>
      <w:r w:rsidRPr="008910CA">
        <w:t>Voor deze gevallen is het streven om zo snel mogelijk de mogelijkheden om de wet</w:t>
      </w:r>
      <w:r w:rsidR="008910CA">
        <w:t>geving</w:t>
      </w:r>
      <w:r w:rsidRPr="008910CA">
        <w:t xml:space="preserve"> aan te passen</w:t>
      </w:r>
      <w:r w:rsidR="00460A52">
        <w:t>,</w:t>
      </w:r>
      <w:r w:rsidRPr="008910CA">
        <w:t xml:space="preserve"> teneinde de </w:t>
      </w:r>
      <w:r w:rsidRPr="008910CA">
        <w:t>SPUKs</w:t>
      </w:r>
      <w:r w:rsidRPr="008910CA">
        <w:t xml:space="preserve"> op termijn over te hevelen</w:t>
      </w:r>
      <w:r w:rsidR="00460A52">
        <w:t>,</w:t>
      </w:r>
      <w:r w:rsidRPr="008910CA">
        <w:t xml:space="preserve"> te onderzoeken.</w:t>
      </w:r>
    </w:p>
    <w:p w:rsidRPr="00A107D3" w:rsidR="00AA3883" w:rsidP="00AA3883" w14:paraId="396342D8" w14:textId="77777777">
      <w:pPr>
        <w:spacing w:line="240" w:lineRule="auto"/>
        <w:rPr>
          <w:i/>
        </w:rPr>
      </w:pPr>
    </w:p>
    <w:p w:rsidRPr="00F16324" w:rsidR="00AA3883" w:rsidP="00AA3883" w14:paraId="34C69B12" w14:textId="301375BA">
      <w:pPr>
        <w:spacing w:line="240" w:lineRule="auto"/>
        <w:rPr>
          <w:i/>
          <w:iCs/>
        </w:rPr>
      </w:pPr>
      <w:r>
        <w:rPr>
          <w:i/>
          <w:iCs/>
        </w:rPr>
        <w:t xml:space="preserve">Prioriteiten uit het </w:t>
      </w:r>
      <w:r w:rsidR="00460A52">
        <w:rPr>
          <w:i/>
          <w:iCs/>
        </w:rPr>
        <w:t>R</w:t>
      </w:r>
      <w:r>
        <w:rPr>
          <w:i/>
          <w:iCs/>
        </w:rPr>
        <w:t>egeerprogramma</w:t>
      </w:r>
    </w:p>
    <w:p w:rsidR="00AA3883" w:rsidP="00AA3883" w14:paraId="4237DDED" w14:textId="38E2BA16">
      <w:pPr>
        <w:rPr>
          <w:bCs/>
        </w:rPr>
      </w:pPr>
      <w:r>
        <w:t xml:space="preserve">De opdracht vanuit het </w:t>
      </w:r>
      <w:r w:rsidR="00162C7F">
        <w:t>R</w:t>
      </w:r>
      <w:r>
        <w:t xml:space="preserve">egeerprogramma is om </w:t>
      </w:r>
      <w:r w:rsidR="00AC4D4E">
        <w:t>SPUKs</w:t>
      </w:r>
      <w:r>
        <w:t xml:space="preserve"> over te hevelen naar een fondsuitkering</w:t>
      </w:r>
      <w:r w:rsidR="001631C4">
        <w:t xml:space="preserve">. </w:t>
      </w:r>
      <w:r>
        <w:t xml:space="preserve">Tegelijkertijd staat er een aantal prioriteiten in het </w:t>
      </w:r>
      <w:r w:rsidR="001840A0">
        <w:t>R</w:t>
      </w:r>
      <w:r>
        <w:t>egeerprogramma</w:t>
      </w:r>
      <w:r w:rsidR="00460A52">
        <w:t>,</w:t>
      </w:r>
      <w:r>
        <w:t xml:space="preserve"> waarvoor het behoud van een </w:t>
      </w:r>
      <w:r w:rsidR="00AC4D4E">
        <w:t>SPUK</w:t>
      </w:r>
      <w:r>
        <w:t xml:space="preserve"> </w:t>
      </w:r>
      <w:r w:rsidR="00F25526">
        <w:t xml:space="preserve">politiek </w:t>
      </w:r>
      <w:r>
        <w:t xml:space="preserve">wenselijk </w:t>
      </w:r>
      <w:r w:rsidR="00F25526">
        <w:t>geacht wordt</w:t>
      </w:r>
      <w:r w:rsidR="00807684">
        <w:t>. Dit is b</w:t>
      </w:r>
      <w:r>
        <w:t xml:space="preserve">ijvoorbeeld </w:t>
      </w:r>
      <w:r w:rsidR="001840A0">
        <w:t xml:space="preserve">het geval </w:t>
      </w:r>
      <w:r>
        <w:t>op het gebied van woningbouw, waar gesproken wordt over</w:t>
      </w:r>
      <w:r w:rsidRPr="004462E4">
        <w:rPr>
          <w:bCs/>
        </w:rPr>
        <w:t xml:space="preserve"> bindende afspraken</w:t>
      </w:r>
      <w:r w:rsidR="001840A0">
        <w:rPr>
          <w:bCs/>
        </w:rPr>
        <w:t xml:space="preserve"> met medeoverheden</w:t>
      </w:r>
      <w:r w:rsidRPr="004462E4">
        <w:rPr>
          <w:bCs/>
        </w:rPr>
        <w:t xml:space="preserve"> en daarbij passende sturing</w:t>
      </w:r>
      <w:r w:rsidR="00162C7F">
        <w:rPr>
          <w:bCs/>
        </w:rPr>
        <w:t>. Dit</w:t>
      </w:r>
      <w:r w:rsidRPr="004462E4" w:rsidR="00162C7F">
        <w:rPr>
          <w:bCs/>
        </w:rPr>
        <w:t xml:space="preserve"> </w:t>
      </w:r>
      <w:r w:rsidR="00162C7F">
        <w:rPr>
          <w:bCs/>
        </w:rPr>
        <w:t>is</w:t>
      </w:r>
      <w:r w:rsidRPr="004462E4" w:rsidR="00162C7F">
        <w:rPr>
          <w:bCs/>
        </w:rPr>
        <w:t xml:space="preserve"> </w:t>
      </w:r>
      <w:r w:rsidRPr="004462E4">
        <w:rPr>
          <w:bCs/>
        </w:rPr>
        <w:t>niet verenigbaar met de toekenning van vrij besteedbare financiële middelen</w:t>
      </w:r>
      <w:r w:rsidR="003A2EEB">
        <w:rPr>
          <w:bCs/>
        </w:rPr>
        <w:t>,</w:t>
      </w:r>
      <w:r w:rsidR="008A2368">
        <w:rPr>
          <w:bCs/>
        </w:rPr>
        <w:t xml:space="preserve"> die zonder voorwaarden worden verstrekt</w:t>
      </w:r>
      <w:r w:rsidRPr="004462E4">
        <w:rPr>
          <w:bCs/>
        </w:rPr>
        <w:t xml:space="preserve">. </w:t>
      </w:r>
      <w:r w:rsidR="00162C7F">
        <w:rPr>
          <w:bCs/>
        </w:rPr>
        <w:t>Dat geldt bijvoorbeeld ook voor</w:t>
      </w:r>
      <w:r>
        <w:rPr>
          <w:bCs/>
        </w:rPr>
        <w:t xml:space="preserve"> </w:t>
      </w:r>
      <w:r w:rsidRPr="004462E4">
        <w:rPr>
          <w:bCs/>
        </w:rPr>
        <w:t xml:space="preserve">de prioriteiten in het kader van de nationale </w:t>
      </w:r>
      <w:r w:rsidRPr="004462E4" w:rsidR="00632292">
        <w:rPr>
          <w:bCs/>
        </w:rPr>
        <w:t>veiligheid</w:t>
      </w:r>
      <w:r w:rsidR="00632292">
        <w:rPr>
          <w:bCs/>
        </w:rPr>
        <w:t>.</w:t>
      </w:r>
      <w:r w:rsidRPr="004462E4">
        <w:rPr>
          <w:bCs/>
        </w:rPr>
        <w:t xml:space="preserve"> </w:t>
      </w:r>
      <w:r>
        <w:rPr>
          <w:bCs/>
        </w:rPr>
        <w:t xml:space="preserve">Er </w:t>
      </w:r>
      <w:r w:rsidR="00162C7F">
        <w:rPr>
          <w:bCs/>
        </w:rPr>
        <w:t xml:space="preserve">is </w:t>
      </w:r>
      <w:r>
        <w:rPr>
          <w:bCs/>
        </w:rPr>
        <w:t xml:space="preserve">dus een aantal </w:t>
      </w:r>
      <w:r w:rsidR="00AC4D4E">
        <w:rPr>
          <w:bCs/>
        </w:rPr>
        <w:t>SPUKs</w:t>
      </w:r>
      <w:r w:rsidR="001840A0">
        <w:rPr>
          <w:bCs/>
        </w:rPr>
        <w:t>,</w:t>
      </w:r>
      <w:r>
        <w:rPr>
          <w:bCs/>
        </w:rPr>
        <w:t xml:space="preserve"> waarbij de overweging gemaakt </w:t>
      </w:r>
      <w:r w:rsidR="0019119A">
        <w:rPr>
          <w:bCs/>
        </w:rPr>
        <w:t>is</w:t>
      </w:r>
      <w:r>
        <w:rPr>
          <w:bCs/>
        </w:rPr>
        <w:t xml:space="preserve"> </w:t>
      </w:r>
      <w:r w:rsidR="00FE741B">
        <w:rPr>
          <w:bCs/>
        </w:rPr>
        <w:t>dat</w:t>
      </w:r>
      <w:r>
        <w:rPr>
          <w:bCs/>
        </w:rPr>
        <w:t xml:space="preserve"> de </w:t>
      </w:r>
      <w:r w:rsidR="00460A52">
        <w:rPr>
          <w:bCs/>
        </w:rPr>
        <w:t xml:space="preserve">(financiële) </w:t>
      </w:r>
      <w:r>
        <w:rPr>
          <w:bCs/>
        </w:rPr>
        <w:t xml:space="preserve">sturing op de benoemde opgaven belangrijker geacht wordt dan het voornemen tot meer vrij besteedbare middelen voor medeoverheden. </w:t>
      </w:r>
    </w:p>
    <w:p w:rsidR="00AA3883" w:rsidP="00AA3883" w14:paraId="7449A583" w14:textId="77777777">
      <w:pPr>
        <w:rPr>
          <w:bCs/>
          <w:i/>
          <w:iCs/>
        </w:rPr>
      </w:pPr>
    </w:p>
    <w:p w:rsidRPr="00CD0BC4" w:rsidR="00AA3883" w:rsidP="00AA3883" w14:paraId="485F7951" w14:textId="77777777">
      <w:pPr>
        <w:rPr>
          <w:bCs/>
          <w:i/>
          <w:iCs/>
        </w:rPr>
      </w:pPr>
      <w:r>
        <w:rPr>
          <w:bCs/>
          <w:i/>
          <w:iCs/>
        </w:rPr>
        <w:t xml:space="preserve">Gewenste monitoring vanuit de Kamer </w:t>
      </w:r>
    </w:p>
    <w:p w:rsidR="00AA3883" w:rsidP="00AA3883" w14:paraId="11BDF378" w14:textId="48E76701">
      <w:r>
        <w:rPr>
          <w:bCs/>
        </w:rPr>
        <w:t xml:space="preserve">In sommige gevallen is er vanuit de Kamer een grote informatiebehoefte </w:t>
      </w:r>
      <w:r w:rsidR="001840A0">
        <w:rPr>
          <w:bCs/>
        </w:rPr>
        <w:t>wat betreft de vraag,</w:t>
      </w:r>
      <w:r>
        <w:rPr>
          <w:bCs/>
        </w:rPr>
        <w:t xml:space="preserve"> hoe het geld besteed wordt</w:t>
      </w:r>
      <w:r w:rsidR="002F438A">
        <w:rPr>
          <w:bCs/>
        </w:rPr>
        <w:t xml:space="preserve"> door medeoverheden</w:t>
      </w:r>
      <w:r>
        <w:rPr>
          <w:bCs/>
        </w:rPr>
        <w:t xml:space="preserve">. </w:t>
      </w:r>
      <w:r w:rsidR="00B57192">
        <w:rPr>
          <w:bCs/>
        </w:rPr>
        <w:t>V</w:t>
      </w:r>
      <w:r>
        <w:rPr>
          <w:bCs/>
        </w:rPr>
        <w:t xml:space="preserve">erplichte (gecontroleerde) verantwoording over de middelen </w:t>
      </w:r>
      <w:r w:rsidR="00B57192">
        <w:rPr>
          <w:bCs/>
        </w:rPr>
        <w:t xml:space="preserve">is </w:t>
      </w:r>
      <w:r>
        <w:rPr>
          <w:bCs/>
        </w:rPr>
        <w:t xml:space="preserve">alleen mogelijk met een </w:t>
      </w:r>
      <w:r w:rsidR="00AC4D4E">
        <w:rPr>
          <w:bCs/>
        </w:rPr>
        <w:t>SPUK</w:t>
      </w:r>
      <w:r>
        <w:rPr>
          <w:bCs/>
        </w:rPr>
        <w:t xml:space="preserve">, waardoor de </w:t>
      </w:r>
      <w:r w:rsidR="00AC4D4E">
        <w:rPr>
          <w:bCs/>
        </w:rPr>
        <w:t>SPUKs</w:t>
      </w:r>
      <w:r>
        <w:rPr>
          <w:bCs/>
        </w:rPr>
        <w:t xml:space="preserve"> waar een grote informatiebehoefte voor geldt in 2026 behouden blijven. </w:t>
      </w:r>
      <w:r w:rsidR="001840A0">
        <w:rPr>
          <w:bCs/>
        </w:rPr>
        <w:t xml:space="preserve">In de toekomst kan deze afweging anders uitpakken. </w:t>
      </w:r>
      <w:bookmarkStart w:name="_Hlk197678728" w:id="4"/>
      <w:r w:rsidR="00C82D7D">
        <w:rPr>
          <w:bCs/>
        </w:rPr>
        <w:t xml:space="preserve">Momenteel is </w:t>
      </w:r>
      <w:r w:rsidR="001840A0">
        <w:rPr>
          <w:bCs/>
        </w:rPr>
        <w:t xml:space="preserve">namelijk </w:t>
      </w:r>
      <w:r w:rsidR="00C82D7D">
        <w:rPr>
          <w:bCs/>
        </w:rPr>
        <w:t>een wetsvoorstel in voorbereiding</w:t>
      </w:r>
      <w:r w:rsidR="00A038EE">
        <w:rPr>
          <w:bCs/>
        </w:rPr>
        <w:t>,</w:t>
      </w:r>
      <w:r w:rsidR="0087494D">
        <w:rPr>
          <w:bCs/>
        </w:rPr>
        <w:t xml:space="preserve"> waarin wordt voorgesteld het uitkeringsstelsel voor gemeenten en provincies te herzien. </w:t>
      </w:r>
      <w:r w:rsidR="00C829F1">
        <w:rPr>
          <w:bCs/>
        </w:rPr>
        <w:t>Het wetsvoorstel was tot 30 april jl. in consultatie en het streven is om het wetsvoorstel in 2026 in te dienen bij de</w:t>
      </w:r>
      <w:r w:rsidR="0087494D">
        <w:rPr>
          <w:bCs/>
        </w:rPr>
        <w:t xml:space="preserve"> Tweede</w:t>
      </w:r>
      <w:r w:rsidR="00C829F1">
        <w:rPr>
          <w:bCs/>
        </w:rPr>
        <w:t xml:space="preserve"> Kamer. </w:t>
      </w:r>
      <w:r w:rsidR="00C82D7D">
        <w:rPr>
          <w:bCs/>
        </w:rPr>
        <w:t xml:space="preserve">Als onderdeel van deze herziening wordt </w:t>
      </w:r>
      <w:r w:rsidR="00687618">
        <w:rPr>
          <w:bCs/>
        </w:rPr>
        <w:t xml:space="preserve">ter vervanging van de huidige decentralisatie-uitkering een nieuwe uitkeringsvorm </w:t>
      </w:r>
      <w:r w:rsidR="00632292">
        <w:rPr>
          <w:bCs/>
        </w:rPr>
        <w:t>geïntroduceerd: de</w:t>
      </w:r>
      <w:r w:rsidRPr="004C65D5">
        <w:t xml:space="preserve"> bijzondere fondsuitkering (BFU)</w:t>
      </w:r>
      <w:r w:rsidR="00687618">
        <w:t xml:space="preserve">. </w:t>
      </w:r>
      <w:bookmarkEnd w:id="4"/>
      <w:r w:rsidR="00D622F9">
        <w:t>Net als de DU is de BFU</w:t>
      </w:r>
      <w:r w:rsidR="00B57192">
        <w:t xml:space="preserve"> </w:t>
      </w:r>
      <w:r w:rsidR="00D622F9">
        <w:t>een fondsuitkering</w:t>
      </w:r>
      <w:r w:rsidR="00C82D7D">
        <w:t>, wat</w:t>
      </w:r>
      <w:r w:rsidR="00D622F9">
        <w:t xml:space="preserve"> betekent dat de middelen beleids- en bestedingsvrij worden uitgekeerd. In tegenstelling tot de DU mag er bij de BFU </w:t>
      </w:r>
      <w:r w:rsidR="00BB1756">
        <w:t xml:space="preserve">wel </w:t>
      </w:r>
      <w:r>
        <w:t xml:space="preserve">(verplichte) </w:t>
      </w:r>
      <w:r w:rsidR="00D622F9">
        <w:t>informatie opgevraagd worden</w:t>
      </w:r>
      <w:r w:rsidR="002552CF">
        <w:t>. D</w:t>
      </w:r>
      <w:r w:rsidR="001815B7">
        <w:t>eze informatie hoeft echter niet gecontroleerd te worden door een accountant wat bij een SPUK wel het geval is</w:t>
      </w:r>
      <w:r w:rsidR="00D622F9">
        <w:t xml:space="preserve">. </w:t>
      </w:r>
      <w:r w:rsidR="00B57192">
        <w:t>Doordat er de mogelijkheid is om informatie op te vragen</w:t>
      </w:r>
      <w:r w:rsidR="00D158D6">
        <w:t>,</w:t>
      </w:r>
      <w:r w:rsidR="00B57192">
        <w:t xml:space="preserve"> </w:t>
      </w:r>
      <w:r w:rsidRPr="004C65D5">
        <w:t>wordt het gemakkelijker voor het Rijk om te kijken of de doelen bereikt worden</w:t>
      </w:r>
      <w:r w:rsidR="00B57192">
        <w:t xml:space="preserve">, </w:t>
      </w:r>
      <w:r w:rsidRPr="004C65D5">
        <w:t>of de uitkering aansluit bij de kosten van provincies of gemeenten</w:t>
      </w:r>
      <w:r>
        <w:t xml:space="preserve"> en of de verdeling nog passend is</w:t>
      </w:r>
      <w:r w:rsidRPr="004C65D5">
        <w:t xml:space="preserve">. </w:t>
      </w:r>
      <w:r w:rsidR="00F925FB">
        <w:t>Daarbij kan de door de medeoverheden verstrekte informatie nooit leiden tot terugvordering van verstrekte BFU-middelen.</w:t>
      </w:r>
      <w:r w:rsidR="00C82D7D">
        <w:t xml:space="preserve"> </w:t>
      </w:r>
      <w:bookmarkStart w:name="_Hlk197001493" w:id="5"/>
      <w:r w:rsidR="00C82D7D">
        <w:t xml:space="preserve">Vooralsnog is </w:t>
      </w:r>
      <w:r w:rsidR="00687618">
        <w:t>het streven om het wetsvoorstel tot herziening van het uitkeringsstelsel in 2027 in werking te laten treden</w:t>
      </w:r>
      <w:bookmarkEnd w:id="5"/>
      <w:r w:rsidR="00687618">
        <w:t xml:space="preserve">. Dat zou betekenen dat de BFU vanaf 2027 gehanteerd zou kunnen worden. </w:t>
      </w:r>
      <w:r w:rsidR="001840A0">
        <w:t>V</w:t>
      </w:r>
      <w:r>
        <w:t xml:space="preserve">oor </w:t>
      </w:r>
      <w:r w:rsidR="002F370E">
        <w:t>een aantal</w:t>
      </w:r>
      <w:r>
        <w:t xml:space="preserve"> </w:t>
      </w:r>
      <w:r w:rsidR="00AC4D4E">
        <w:t>SPUKs</w:t>
      </w:r>
      <w:r>
        <w:t xml:space="preserve"> is</w:t>
      </w:r>
      <w:r w:rsidR="00A107D3">
        <w:t xml:space="preserve"> daarom</w:t>
      </w:r>
      <w:r>
        <w:t xml:space="preserve"> </w:t>
      </w:r>
      <w:r w:rsidR="00804574">
        <w:t>besloten dat deze in 2026 een SPUK blijven</w:t>
      </w:r>
      <w:r w:rsidR="00791C56">
        <w:t xml:space="preserve">, maar dat er </w:t>
      </w:r>
      <w:r w:rsidR="00323030">
        <w:t xml:space="preserve">geanalyseerd </w:t>
      </w:r>
      <w:r w:rsidR="00791C56">
        <w:t xml:space="preserve">wordt </w:t>
      </w:r>
      <w:r w:rsidRPr="00F22DAF" w:rsidR="00F22DAF">
        <w:t xml:space="preserve">of de BFU </w:t>
      </w:r>
      <w:r w:rsidR="001840A0">
        <w:t>een goed</w:t>
      </w:r>
      <w:r w:rsidR="00687618">
        <w:t xml:space="preserve"> passend alternatief zou </w:t>
      </w:r>
      <w:r w:rsidR="00632292">
        <w:t>zijn.</w:t>
      </w:r>
      <w:r w:rsidR="00A107D3">
        <w:t xml:space="preserve"> </w:t>
      </w:r>
      <w:r w:rsidR="001840A0">
        <w:t>Bij deze analyse is het</w:t>
      </w:r>
      <w:r w:rsidR="00A107D3">
        <w:t xml:space="preserve"> uitgangspunt</w:t>
      </w:r>
      <w:r w:rsidR="00687618">
        <w:t xml:space="preserve"> </w:t>
      </w:r>
      <w:r w:rsidR="00A107D3">
        <w:t>overhevel</w:t>
      </w:r>
      <w:r w:rsidR="001840A0">
        <w:t>ing</w:t>
      </w:r>
      <w:r w:rsidR="00A107D3">
        <w:t xml:space="preserve"> naar </w:t>
      </w:r>
      <w:r w:rsidR="00687618">
        <w:t>een fondsuitkering.</w:t>
      </w:r>
    </w:p>
    <w:p w:rsidR="00AA3883" w:rsidP="00AA3883" w14:paraId="703AB2BC" w14:textId="77777777">
      <w:pPr>
        <w:spacing w:line="240" w:lineRule="auto"/>
      </w:pPr>
    </w:p>
    <w:p w:rsidRPr="00F81888" w:rsidR="00AA3883" w:rsidP="00F81888" w14:paraId="51CE1A06" w14:textId="2CF2B14F">
      <w:pPr>
        <w:spacing w:line="240" w:lineRule="auto"/>
        <w:rPr>
          <w:b/>
          <w:bCs/>
        </w:rPr>
      </w:pPr>
      <w:r>
        <w:rPr>
          <w:b/>
          <w:bCs/>
        </w:rPr>
        <w:t>Uitkomst besluitvorming</w:t>
      </w:r>
    </w:p>
    <w:p w:rsidR="00921CEF" w:rsidP="00393E29" w14:paraId="768DF0AE" w14:textId="61E823F9">
      <w:pPr>
        <w:autoSpaceDN/>
        <w:spacing w:line="240" w:lineRule="auto"/>
        <w:textAlignment w:val="auto"/>
        <w:rPr>
          <w:rFonts w:cstheme="minorBidi"/>
        </w:rPr>
      </w:pPr>
      <w:r>
        <w:rPr>
          <w:rFonts w:cstheme="minorBidi"/>
        </w:rPr>
        <w:t>Op basis van de criteria hierboven heeft het kabinet besloten dat</w:t>
      </w:r>
      <w:r w:rsidR="00B57192">
        <w:rPr>
          <w:rFonts w:cstheme="minorBidi"/>
        </w:rPr>
        <w:t>, zoals ook eerder in de brief aangegeven,</w:t>
      </w:r>
      <w:r>
        <w:rPr>
          <w:rFonts w:cstheme="minorBidi"/>
        </w:rPr>
        <w:t xml:space="preserve"> i</w:t>
      </w:r>
      <w:r w:rsidRPr="00F81888" w:rsidR="00C66008">
        <w:rPr>
          <w:rFonts w:cstheme="minorBidi"/>
        </w:rPr>
        <w:t xml:space="preserve">n 2026 een beperkt aantal </w:t>
      </w:r>
      <w:r w:rsidRPr="00F81888" w:rsidR="00C66008">
        <w:rPr>
          <w:rFonts w:cstheme="minorBidi"/>
        </w:rPr>
        <w:t>SPUKs</w:t>
      </w:r>
      <w:r w:rsidRPr="00F81888" w:rsidR="00C66008">
        <w:rPr>
          <w:rFonts w:cstheme="minorBidi"/>
        </w:rPr>
        <w:t xml:space="preserve"> </w:t>
      </w:r>
      <w:r>
        <w:rPr>
          <w:rFonts w:cstheme="minorBidi"/>
        </w:rPr>
        <w:t xml:space="preserve">kan </w:t>
      </w:r>
      <w:r w:rsidRPr="00F81888" w:rsidR="00C66008">
        <w:rPr>
          <w:rFonts w:cstheme="minorBidi"/>
        </w:rPr>
        <w:t>worden omgezet</w:t>
      </w:r>
      <w:r w:rsidR="00460A52">
        <w:rPr>
          <w:rFonts w:cstheme="minorBidi"/>
        </w:rPr>
        <w:t>. V</w:t>
      </w:r>
      <w:r w:rsidR="00D14294">
        <w:rPr>
          <w:rFonts w:cstheme="minorBidi"/>
        </w:rPr>
        <w:t>anaf</w:t>
      </w:r>
      <w:r w:rsidRPr="00F81888" w:rsidR="003F1449">
        <w:rPr>
          <w:rFonts w:cstheme="minorBidi"/>
        </w:rPr>
        <w:t xml:space="preserve"> 2027 </w:t>
      </w:r>
      <w:r w:rsidRPr="00F81888" w:rsidR="006144AB">
        <w:rPr>
          <w:rFonts w:cstheme="minorBidi"/>
        </w:rPr>
        <w:t xml:space="preserve">is er </w:t>
      </w:r>
      <w:r w:rsidR="00460A52">
        <w:rPr>
          <w:rFonts w:cstheme="minorBidi"/>
        </w:rPr>
        <w:t xml:space="preserve">echter </w:t>
      </w:r>
      <w:r w:rsidR="00A107D3">
        <w:rPr>
          <w:rFonts w:cstheme="minorBidi"/>
        </w:rPr>
        <w:t xml:space="preserve">naar verwachting </w:t>
      </w:r>
      <w:r w:rsidRPr="00F81888" w:rsidR="00C66008">
        <w:t xml:space="preserve">een </w:t>
      </w:r>
      <w:r w:rsidR="00441A37">
        <w:t>verdere reductie van het</w:t>
      </w:r>
      <w:r w:rsidR="0025280B">
        <w:t xml:space="preserve"> </w:t>
      </w:r>
      <w:r w:rsidRPr="00F81888" w:rsidR="00C66008">
        <w:t xml:space="preserve">aantal </w:t>
      </w:r>
      <w:r w:rsidR="00AC4D4E">
        <w:t>SPUKs</w:t>
      </w:r>
      <w:r w:rsidRPr="00F81888" w:rsidR="00C66008">
        <w:t xml:space="preserve"> </w:t>
      </w:r>
      <w:r w:rsidR="00441A37">
        <w:t>mogelijk</w:t>
      </w:r>
      <w:r w:rsidR="00E77736">
        <w:t>;</w:t>
      </w:r>
      <w:r w:rsidR="00C829F1">
        <w:t xml:space="preserve"> dit hangt mede af van de voorgestelde herziening van</w:t>
      </w:r>
      <w:r w:rsidR="0087494D">
        <w:t xml:space="preserve"> het uitkeringsstelsel. </w:t>
      </w:r>
      <w:r w:rsidR="00B57192">
        <w:t xml:space="preserve"> </w:t>
      </w:r>
    </w:p>
    <w:p w:rsidR="00921CEF" w:rsidP="00393E29" w14:paraId="2A4B729B" w14:textId="77777777">
      <w:pPr>
        <w:autoSpaceDN/>
        <w:spacing w:line="240" w:lineRule="auto"/>
        <w:textAlignment w:val="auto"/>
        <w:rPr>
          <w:rFonts w:cstheme="minorBidi"/>
        </w:rPr>
      </w:pPr>
    </w:p>
    <w:p w:rsidR="00F51FF3" w:rsidP="001B5D1A" w14:paraId="23680CB0" w14:textId="39354F5D">
      <w:bookmarkStart w:name="_Hlk196912666" w:id="6"/>
      <w:r>
        <w:t xml:space="preserve">Hieronder </w:t>
      </w:r>
      <w:r w:rsidR="000A7875">
        <w:t xml:space="preserve">is </w:t>
      </w:r>
      <w:r>
        <w:t>het totaaloverzicht</w:t>
      </w:r>
      <w:r w:rsidR="00B6789E">
        <w:t xml:space="preserve"> voor de </w:t>
      </w:r>
      <w:r w:rsidR="00AC4D4E">
        <w:t>SPUKs</w:t>
      </w:r>
      <w:r w:rsidR="000A7875">
        <w:t xml:space="preserve"> opgenomen</w:t>
      </w:r>
      <w:r w:rsidR="00F25526">
        <w:t xml:space="preserve"> in 2026 en 2027</w:t>
      </w:r>
      <w:r w:rsidR="00914035">
        <w:t xml:space="preserve">. </w:t>
      </w:r>
      <w:r w:rsidR="000A7875">
        <w:t>D</w:t>
      </w:r>
      <w:r w:rsidR="00FC388C">
        <w:t xml:space="preserve">it </w:t>
      </w:r>
      <w:r w:rsidR="000A7875">
        <w:t>aantal</w:t>
      </w:r>
      <w:r w:rsidR="00FC388C">
        <w:t xml:space="preserve"> is inclusief de </w:t>
      </w:r>
      <w:r w:rsidR="00B57192">
        <w:t>acht</w:t>
      </w:r>
      <w:r w:rsidR="00162C7F">
        <w:t xml:space="preserve"> </w:t>
      </w:r>
      <w:r w:rsidR="00FC388C">
        <w:t>SPUKs</w:t>
      </w:r>
      <w:r w:rsidR="00FC388C">
        <w:t xml:space="preserve"> die in het najaar van 2024 </w:t>
      </w:r>
      <w:r w:rsidR="00B57192">
        <w:t xml:space="preserve">zijn uitgezonderd </w:t>
      </w:r>
      <w:r w:rsidR="00FC388C">
        <w:t xml:space="preserve">als onderdeel van de spoedprocedure. </w:t>
      </w:r>
      <w:r w:rsidR="00695568">
        <w:t>De 1</w:t>
      </w:r>
      <w:r w:rsidR="0071231E">
        <w:t>3</w:t>
      </w:r>
      <w:r w:rsidR="00695568">
        <w:t xml:space="preserve"> </w:t>
      </w:r>
      <w:r w:rsidR="00695568">
        <w:t>SPUKs</w:t>
      </w:r>
      <w:r w:rsidR="00695568">
        <w:t xml:space="preserve"> die zijn uitgezonderd van overheveling en 10%</w:t>
      </w:r>
      <w:r w:rsidR="000A7875">
        <w:t>-</w:t>
      </w:r>
      <w:r w:rsidR="00695568">
        <w:t xml:space="preserve">korting </w:t>
      </w:r>
      <w:r w:rsidR="001B5D1A">
        <w:t>(</w:t>
      </w:r>
      <w:r w:rsidR="00695568">
        <w:t>toeslagen, Groningen, Oekraïne, BUIG of COVID-19</w:t>
      </w:r>
      <w:r w:rsidR="001B5D1A">
        <w:t>)</w:t>
      </w:r>
      <w:r w:rsidR="00695568">
        <w:t xml:space="preserve"> zijn </w:t>
      </w:r>
      <w:r w:rsidR="00687618">
        <w:t>apart</w:t>
      </w:r>
      <w:r w:rsidR="00695568">
        <w:t xml:space="preserve"> weergegeven. </w:t>
      </w:r>
      <w:r w:rsidR="00500080">
        <w:t>Naast de aantallen is in het overzicht ook de omvang per categorie weergegeven</w:t>
      </w:r>
      <w:r w:rsidR="001B5D1A">
        <w:t>;</w:t>
      </w:r>
      <w:r w:rsidR="00500080">
        <w:t xml:space="preserve"> zo hebben de 8 specifieke uitkeringen die per 2026 omgezet worden een omvang van € 745 mln. euro. De</w:t>
      </w:r>
      <w:r w:rsidR="00073620">
        <w:t xml:space="preserve"> 10%-</w:t>
      </w:r>
      <w:r w:rsidR="00500080">
        <w:t>korting is verwerkt in de bedragen, tenzij het bedrag alternatief is gedekt</w:t>
      </w:r>
      <w:r w:rsidR="00AD2978">
        <w:t xml:space="preserve"> of</w:t>
      </w:r>
      <w:r w:rsidR="004E234E">
        <w:t xml:space="preserve"> de specifieke uitkering nieuw</w:t>
      </w:r>
      <w:r w:rsidR="00AD2978">
        <w:t xml:space="preserve"> is</w:t>
      </w:r>
      <w:r w:rsidR="00500080">
        <w:t xml:space="preserve">. </w:t>
      </w:r>
      <w:r w:rsidR="00B57192">
        <w:t>In de bijlage staat het oordeel per afzonderlijke SPUK weergegeven</w:t>
      </w:r>
      <w:r w:rsidR="00500080">
        <w:t xml:space="preserve"> en de manier waarop de 10%-korting is ingevuld</w:t>
      </w:r>
      <w:r w:rsidR="00B57192">
        <w:t>.</w:t>
      </w:r>
      <w:r w:rsidR="00145F27">
        <w:t xml:space="preserve"> </w:t>
      </w:r>
    </w:p>
    <w:p w:rsidR="0084355A" w:rsidP="00C57374" w14:paraId="6E77530E" w14:textId="77777777">
      <w:pPr>
        <w:autoSpaceDN/>
        <w:spacing w:line="240" w:lineRule="auto"/>
        <w:textAlignment w:val="auto"/>
      </w:pPr>
    </w:p>
    <w:p w:rsidR="00FC388C" w:rsidP="00C57374" w14:paraId="15A16AFB" w14:textId="5656A023">
      <w:pPr>
        <w:autoSpaceDN/>
        <w:spacing w:line="240" w:lineRule="auto"/>
        <w:textAlignment w:val="auto"/>
      </w:pPr>
      <w:r w:rsidRPr="00B46A58">
        <w:rPr>
          <w:b/>
          <w:bCs/>
        </w:rPr>
        <w:t>Tabel 1</w:t>
      </w:r>
      <w:r>
        <w:t>: Overzicht aantallen en</w:t>
      </w:r>
      <w:r w:rsidR="00145F27">
        <w:t xml:space="preserve"> omvang in euro’s</w:t>
      </w:r>
      <w:r>
        <w:t xml:space="preserve"> per categorie  </w:t>
      </w:r>
    </w:p>
    <w:tbl>
      <w:tblPr>
        <w:tblW w:w="8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tblPr>
      <w:tblGrid>
        <w:gridCol w:w="4592"/>
        <w:gridCol w:w="850"/>
        <w:gridCol w:w="82"/>
        <w:gridCol w:w="1093"/>
        <w:gridCol w:w="324"/>
        <w:gridCol w:w="688"/>
        <w:gridCol w:w="104"/>
        <w:gridCol w:w="909"/>
      </w:tblGrid>
      <w:tr w:rsidTr="00B46A58" w14:paraId="04F13A62" w14:textId="77777777">
        <w:tblPrEx>
          <w:tblW w:w="8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tblPrEx>
        <w:trPr>
          <w:trHeight w:val="113"/>
        </w:trPr>
        <w:tc>
          <w:tcPr>
            <w:tcW w:w="4592" w:type="dxa"/>
            <w:shd w:val="clear" w:color="auto" w:fill="002060"/>
            <w:noWrap/>
            <w:vAlign w:val="bottom"/>
            <w:hideMark/>
          </w:tcPr>
          <w:p w:rsidRPr="00B46A58" w:rsidR="00FC388C" w:rsidP="00FC388C" w14:paraId="484BA5DA" w14:textId="0D925FF4">
            <w:pPr>
              <w:autoSpaceDN/>
              <w:spacing w:line="240" w:lineRule="auto"/>
              <w:textAlignment w:val="auto"/>
              <w:rPr>
                <w:rFonts w:eastAsia="Times New Roman" w:cs="Times New Roman"/>
                <w:color w:val="FFFFFF" w:themeColor="background1"/>
              </w:rPr>
            </w:pPr>
            <w:r w:rsidRPr="00B46A58">
              <w:rPr>
                <w:rFonts w:eastAsia="Times New Roman" w:cs="Times New Roman"/>
                <w:color w:val="FFFFFF" w:themeColor="background1"/>
              </w:rPr>
              <w:t>(Bedragen in € mln.)</w:t>
            </w:r>
            <w:r w:rsidR="00451956">
              <w:rPr>
                <w:rFonts w:eastAsia="Times New Roman" w:cs="Times New Roman"/>
                <w:color w:val="FFFFFF" w:themeColor="background1"/>
              </w:rPr>
              <w:t>**</w:t>
            </w:r>
          </w:p>
        </w:tc>
        <w:tc>
          <w:tcPr>
            <w:tcW w:w="850" w:type="dxa"/>
            <w:shd w:val="clear" w:color="auto" w:fill="002060"/>
            <w:noWrap/>
            <w:vAlign w:val="bottom"/>
            <w:hideMark/>
          </w:tcPr>
          <w:p w:rsidRPr="00FC388C" w:rsidR="00FC388C" w:rsidP="00FC388C" w14:paraId="192666E7" w14:textId="77777777">
            <w:pPr>
              <w:autoSpaceDN/>
              <w:spacing w:line="240" w:lineRule="auto"/>
              <w:jc w:val="right"/>
              <w:textAlignment w:val="auto"/>
              <w:rPr>
                <w:rFonts w:eastAsia="Times New Roman" w:cs="Times New Roman"/>
                <w:b/>
                <w:bCs/>
                <w:color w:val="FFFFFF" w:themeColor="background1"/>
              </w:rPr>
            </w:pPr>
            <w:r w:rsidRPr="00FC388C">
              <w:rPr>
                <w:rFonts w:eastAsia="Times New Roman" w:cs="Times New Roman"/>
                <w:b/>
                <w:bCs/>
                <w:color w:val="FFFFFF" w:themeColor="background1"/>
              </w:rPr>
              <w:t>2026</w:t>
            </w:r>
          </w:p>
        </w:tc>
        <w:tc>
          <w:tcPr>
            <w:tcW w:w="1499" w:type="dxa"/>
            <w:gridSpan w:val="3"/>
            <w:shd w:val="clear" w:color="auto" w:fill="002060"/>
            <w:noWrap/>
            <w:vAlign w:val="bottom"/>
            <w:hideMark/>
          </w:tcPr>
          <w:p w:rsidRPr="00FC388C" w:rsidR="00FC388C" w:rsidP="00FC388C" w14:paraId="71466310" w14:textId="77777777">
            <w:pPr>
              <w:autoSpaceDN/>
              <w:spacing w:line="240" w:lineRule="auto"/>
              <w:jc w:val="right"/>
              <w:textAlignment w:val="auto"/>
              <w:rPr>
                <w:rFonts w:eastAsia="Times New Roman" w:cs="Times New Roman"/>
                <w:b/>
                <w:bCs/>
                <w:color w:val="FFFFFF" w:themeColor="background1"/>
              </w:rPr>
            </w:pPr>
          </w:p>
        </w:tc>
        <w:tc>
          <w:tcPr>
            <w:tcW w:w="792" w:type="dxa"/>
            <w:gridSpan w:val="2"/>
            <w:shd w:val="clear" w:color="auto" w:fill="002060"/>
            <w:noWrap/>
            <w:vAlign w:val="bottom"/>
            <w:hideMark/>
          </w:tcPr>
          <w:p w:rsidRPr="00FC388C" w:rsidR="00FC388C" w:rsidP="00FC388C" w14:paraId="34535107" w14:textId="77777777">
            <w:pPr>
              <w:autoSpaceDN/>
              <w:spacing w:line="240" w:lineRule="auto"/>
              <w:jc w:val="right"/>
              <w:textAlignment w:val="auto"/>
              <w:rPr>
                <w:rFonts w:eastAsia="Times New Roman" w:cs="Times New Roman"/>
                <w:b/>
                <w:bCs/>
                <w:color w:val="FFFFFF" w:themeColor="background1"/>
              </w:rPr>
            </w:pPr>
            <w:r w:rsidRPr="00FC388C">
              <w:rPr>
                <w:rFonts w:eastAsia="Times New Roman" w:cs="Times New Roman"/>
                <w:b/>
                <w:bCs/>
                <w:color w:val="FFFFFF" w:themeColor="background1"/>
              </w:rPr>
              <w:t>2027</w:t>
            </w:r>
          </w:p>
        </w:tc>
        <w:tc>
          <w:tcPr>
            <w:tcW w:w="909" w:type="dxa"/>
            <w:shd w:val="clear" w:color="auto" w:fill="002060"/>
            <w:noWrap/>
            <w:vAlign w:val="bottom"/>
            <w:hideMark/>
          </w:tcPr>
          <w:p w:rsidRPr="00FC388C" w:rsidR="00FC388C" w:rsidP="00FC388C" w14:paraId="7B5848E4" w14:textId="77777777">
            <w:pPr>
              <w:autoSpaceDN/>
              <w:spacing w:line="240" w:lineRule="auto"/>
              <w:jc w:val="right"/>
              <w:textAlignment w:val="auto"/>
              <w:rPr>
                <w:rFonts w:eastAsia="Times New Roman" w:cs="Times New Roman"/>
                <w:b/>
                <w:bCs/>
                <w:color w:val="FFFFFF" w:themeColor="background1"/>
              </w:rPr>
            </w:pPr>
          </w:p>
        </w:tc>
      </w:tr>
      <w:tr w:rsidTr="00632292" w14:paraId="21243707" w14:textId="77777777">
        <w:tblPrEx>
          <w:tblW w:w="8642" w:type="dxa"/>
          <w:tblLayout w:type="fixed"/>
          <w:tblCellMar>
            <w:left w:w="70" w:type="dxa"/>
            <w:right w:w="70" w:type="dxa"/>
          </w:tblCellMar>
          <w:tblLook w:val="04A0"/>
        </w:tblPrEx>
        <w:trPr>
          <w:trHeight w:val="113"/>
        </w:trPr>
        <w:tc>
          <w:tcPr>
            <w:tcW w:w="4592" w:type="dxa"/>
            <w:shd w:val="clear" w:color="auto" w:fill="002060"/>
            <w:noWrap/>
            <w:vAlign w:val="bottom"/>
            <w:hideMark/>
          </w:tcPr>
          <w:p w:rsidRPr="00FC388C" w:rsidR="00FC388C" w:rsidP="00FC388C" w14:paraId="35597647" w14:textId="3A83AAE2">
            <w:pPr>
              <w:autoSpaceDN/>
              <w:spacing w:line="240" w:lineRule="auto"/>
              <w:textAlignment w:val="auto"/>
              <w:rPr>
                <w:rFonts w:eastAsia="Times New Roman" w:cs="Times New Roman"/>
                <w:b/>
                <w:bCs/>
                <w:color w:val="FFFFFF" w:themeColor="background1"/>
              </w:rPr>
            </w:pPr>
            <w:r w:rsidRPr="00FC388C">
              <w:rPr>
                <w:rFonts w:eastAsia="Times New Roman" w:cs="Times New Roman"/>
                <w:b/>
                <w:bCs/>
                <w:color w:val="FFFFFF" w:themeColor="background1"/>
              </w:rPr>
              <w:t>Oordeel</w:t>
            </w:r>
          </w:p>
        </w:tc>
        <w:tc>
          <w:tcPr>
            <w:tcW w:w="932" w:type="dxa"/>
            <w:gridSpan w:val="2"/>
            <w:shd w:val="clear" w:color="auto" w:fill="002060"/>
            <w:noWrap/>
            <w:vAlign w:val="bottom"/>
            <w:hideMark/>
          </w:tcPr>
          <w:p w:rsidRPr="00FC388C" w:rsidR="00FC388C" w:rsidP="00FC388C" w14:paraId="441B4FDE" w14:textId="1314DACE">
            <w:pPr>
              <w:autoSpaceDN/>
              <w:spacing w:line="240" w:lineRule="auto"/>
              <w:jc w:val="center"/>
              <w:textAlignment w:val="auto"/>
              <w:rPr>
                <w:rFonts w:eastAsia="Times New Roman" w:cs="Times New Roman"/>
                <w:b/>
                <w:bCs/>
                <w:color w:val="FFFFFF" w:themeColor="background1"/>
              </w:rPr>
            </w:pPr>
            <w:r>
              <w:rPr>
                <w:rFonts w:eastAsia="Times New Roman" w:cs="Times New Roman"/>
                <w:b/>
                <w:bCs/>
                <w:color w:val="FFFFFF" w:themeColor="background1"/>
              </w:rPr>
              <w:t>Aantal</w:t>
            </w:r>
          </w:p>
        </w:tc>
        <w:tc>
          <w:tcPr>
            <w:tcW w:w="1093" w:type="dxa"/>
            <w:shd w:val="clear" w:color="auto" w:fill="002060"/>
            <w:noWrap/>
            <w:vAlign w:val="bottom"/>
            <w:hideMark/>
          </w:tcPr>
          <w:p w:rsidRPr="00FC388C" w:rsidR="00FC388C" w:rsidP="00632292" w14:paraId="66D3DBD3" w14:textId="4C3EBBBA">
            <w:pPr>
              <w:autoSpaceDN/>
              <w:spacing w:line="240" w:lineRule="auto"/>
              <w:jc w:val="center"/>
              <w:textAlignment w:val="auto"/>
              <w:rPr>
                <w:rFonts w:eastAsia="Times New Roman" w:cs="Times New Roman"/>
                <w:b/>
                <w:bCs/>
                <w:color w:val="FFFFFF" w:themeColor="background1"/>
              </w:rPr>
            </w:pPr>
            <w:r w:rsidRPr="00FC388C">
              <w:rPr>
                <w:rFonts w:eastAsia="Times New Roman" w:cs="Times New Roman"/>
                <w:b/>
                <w:bCs/>
                <w:color w:val="FFFFFF" w:themeColor="background1"/>
              </w:rPr>
              <w:t>€</w:t>
            </w:r>
            <w:r w:rsidR="00F51FF3">
              <w:rPr>
                <w:rFonts w:eastAsia="Times New Roman" w:cs="Times New Roman"/>
                <w:b/>
                <w:bCs/>
                <w:color w:val="FFFFFF" w:themeColor="background1"/>
              </w:rPr>
              <w:t xml:space="preserve"> mln.</w:t>
            </w:r>
          </w:p>
        </w:tc>
        <w:tc>
          <w:tcPr>
            <w:tcW w:w="1012" w:type="dxa"/>
            <w:gridSpan w:val="2"/>
            <w:shd w:val="clear" w:color="auto" w:fill="002060"/>
            <w:noWrap/>
            <w:vAlign w:val="bottom"/>
            <w:hideMark/>
          </w:tcPr>
          <w:p w:rsidRPr="00FC388C" w:rsidR="00FC388C" w:rsidP="00FC388C" w14:paraId="68A5283C" w14:textId="4CAF7DD8">
            <w:pPr>
              <w:autoSpaceDN/>
              <w:spacing w:line="240" w:lineRule="auto"/>
              <w:jc w:val="center"/>
              <w:textAlignment w:val="auto"/>
              <w:rPr>
                <w:rFonts w:eastAsia="Times New Roman" w:cs="Times New Roman"/>
                <w:b/>
                <w:bCs/>
                <w:color w:val="FFFFFF" w:themeColor="background1"/>
              </w:rPr>
            </w:pPr>
            <w:r>
              <w:rPr>
                <w:rFonts w:eastAsia="Times New Roman" w:cs="Times New Roman"/>
                <w:b/>
                <w:bCs/>
                <w:color w:val="FFFFFF" w:themeColor="background1"/>
              </w:rPr>
              <w:t>Aantal</w:t>
            </w:r>
          </w:p>
        </w:tc>
        <w:tc>
          <w:tcPr>
            <w:tcW w:w="1013" w:type="dxa"/>
            <w:gridSpan w:val="2"/>
            <w:shd w:val="clear" w:color="auto" w:fill="002060"/>
            <w:noWrap/>
            <w:vAlign w:val="bottom"/>
            <w:hideMark/>
          </w:tcPr>
          <w:p w:rsidRPr="00FC388C" w:rsidR="00FC388C" w:rsidP="00B46A58" w14:paraId="230565EF" w14:textId="62CF3479">
            <w:pPr>
              <w:autoSpaceDN/>
              <w:spacing w:line="240" w:lineRule="auto"/>
              <w:jc w:val="right"/>
              <w:textAlignment w:val="auto"/>
              <w:rPr>
                <w:rFonts w:eastAsia="Times New Roman" w:cs="Times New Roman"/>
                <w:b/>
                <w:bCs/>
                <w:color w:val="FFFFFF" w:themeColor="background1"/>
              </w:rPr>
            </w:pPr>
            <w:r w:rsidRPr="00FC388C">
              <w:rPr>
                <w:rFonts w:eastAsia="Times New Roman" w:cs="Times New Roman"/>
                <w:b/>
                <w:bCs/>
                <w:color w:val="FFFFFF" w:themeColor="background1"/>
              </w:rPr>
              <w:t>€</w:t>
            </w:r>
            <w:r w:rsidR="00F51FF3">
              <w:rPr>
                <w:rFonts w:eastAsia="Times New Roman" w:cs="Times New Roman"/>
                <w:b/>
                <w:bCs/>
                <w:color w:val="FFFFFF" w:themeColor="background1"/>
              </w:rPr>
              <w:t xml:space="preserve"> mln.</w:t>
            </w:r>
          </w:p>
        </w:tc>
      </w:tr>
      <w:tr w:rsidTr="00632292" w14:paraId="507423FC" w14:textId="77777777">
        <w:tblPrEx>
          <w:tblW w:w="8642" w:type="dxa"/>
          <w:tblLayout w:type="fixed"/>
          <w:tblCellMar>
            <w:left w:w="70" w:type="dxa"/>
            <w:right w:w="70" w:type="dxa"/>
          </w:tblCellMar>
          <w:tblLook w:val="04A0"/>
        </w:tblPrEx>
        <w:trPr>
          <w:trHeight w:val="113"/>
        </w:trPr>
        <w:tc>
          <w:tcPr>
            <w:tcW w:w="4592" w:type="dxa"/>
            <w:shd w:val="clear" w:color="auto" w:fill="auto"/>
            <w:noWrap/>
            <w:vAlign w:val="bottom"/>
          </w:tcPr>
          <w:p w:rsidRPr="00D622F9" w:rsidR="00695568" w:rsidP="00FC388C" w14:paraId="0E82B27F" w14:textId="69C45853">
            <w:pPr>
              <w:autoSpaceDN/>
              <w:spacing w:line="240" w:lineRule="auto"/>
              <w:textAlignment w:val="auto"/>
              <w:rPr>
                <w:rFonts w:eastAsia="Times New Roman" w:cs="Times New Roman"/>
                <w:i/>
                <w:iCs/>
              </w:rPr>
            </w:pPr>
            <w:r>
              <w:rPr>
                <w:rFonts w:eastAsia="Times New Roman" w:cs="Times New Roman"/>
                <w:i/>
                <w:iCs/>
              </w:rPr>
              <w:t xml:space="preserve">Onderdeel van overheveling </w:t>
            </w:r>
          </w:p>
        </w:tc>
        <w:tc>
          <w:tcPr>
            <w:tcW w:w="932" w:type="dxa"/>
            <w:gridSpan w:val="2"/>
            <w:shd w:val="clear" w:color="auto" w:fill="auto"/>
            <w:noWrap/>
            <w:vAlign w:val="bottom"/>
          </w:tcPr>
          <w:p w:rsidR="00695568" w:rsidP="00FC388C" w14:paraId="47067400" w14:textId="77777777">
            <w:pPr>
              <w:autoSpaceDN/>
              <w:spacing w:line="240" w:lineRule="auto"/>
              <w:jc w:val="right"/>
              <w:textAlignment w:val="auto"/>
              <w:rPr>
                <w:rFonts w:eastAsia="Times New Roman" w:cs="Times New Roman"/>
              </w:rPr>
            </w:pPr>
          </w:p>
        </w:tc>
        <w:tc>
          <w:tcPr>
            <w:tcW w:w="1093" w:type="dxa"/>
            <w:shd w:val="clear" w:color="auto" w:fill="auto"/>
            <w:noWrap/>
            <w:vAlign w:val="bottom"/>
          </w:tcPr>
          <w:p w:rsidR="00695568" w:rsidP="00FC388C" w14:paraId="5D9CF0E0" w14:textId="77777777">
            <w:pPr>
              <w:autoSpaceDN/>
              <w:spacing w:line="240" w:lineRule="auto"/>
              <w:jc w:val="right"/>
              <w:textAlignment w:val="auto"/>
              <w:rPr>
                <w:rFonts w:eastAsia="Times New Roman" w:cs="Times New Roman"/>
              </w:rPr>
            </w:pPr>
          </w:p>
        </w:tc>
        <w:tc>
          <w:tcPr>
            <w:tcW w:w="1012" w:type="dxa"/>
            <w:gridSpan w:val="2"/>
            <w:shd w:val="clear" w:color="auto" w:fill="auto"/>
            <w:noWrap/>
            <w:vAlign w:val="bottom"/>
          </w:tcPr>
          <w:p w:rsidRPr="00FC388C" w:rsidR="00695568" w:rsidP="00FC388C" w14:paraId="68D1A926" w14:textId="77777777">
            <w:pPr>
              <w:autoSpaceDN/>
              <w:spacing w:line="240" w:lineRule="auto"/>
              <w:jc w:val="right"/>
              <w:textAlignment w:val="auto"/>
              <w:rPr>
                <w:rFonts w:eastAsia="Times New Roman" w:cs="Times New Roman"/>
              </w:rPr>
            </w:pPr>
          </w:p>
        </w:tc>
        <w:tc>
          <w:tcPr>
            <w:tcW w:w="1013" w:type="dxa"/>
            <w:gridSpan w:val="2"/>
            <w:shd w:val="clear" w:color="auto" w:fill="auto"/>
            <w:noWrap/>
            <w:vAlign w:val="bottom"/>
          </w:tcPr>
          <w:p w:rsidR="00695568" w:rsidP="0084355A" w14:paraId="4E530699" w14:textId="77777777">
            <w:pPr>
              <w:autoSpaceDN/>
              <w:spacing w:line="240" w:lineRule="auto"/>
              <w:jc w:val="right"/>
              <w:textAlignment w:val="auto"/>
              <w:rPr>
                <w:rFonts w:eastAsia="Times New Roman" w:cs="Times New Roman"/>
              </w:rPr>
            </w:pPr>
          </w:p>
        </w:tc>
      </w:tr>
      <w:tr w:rsidTr="00632292" w14:paraId="6F891051" w14:textId="77777777">
        <w:tblPrEx>
          <w:tblW w:w="8642" w:type="dxa"/>
          <w:tblLayout w:type="fixed"/>
          <w:tblCellMar>
            <w:left w:w="70" w:type="dxa"/>
            <w:right w:w="70" w:type="dxa"/>
          </w:tblCellMar>
          <w:tblLook w:val="04A0"/>
        </w:tblPrEx>
        <w:trPr>
          <w:trHeight w:val="113"/>
        </w:trPr>
        <w:tc>
          <w:tcPr>
            <w:tcW w:w="4592" w:type="dxa"/>
            <w:shd w:val="clear" w:color="auto" w:fill="auto"/>
            <w:noWrap/>
            <w:vAlign w:val="bottom"/>
            <w:hideMark/>
          </w:tcPr>
          <w:p w:rsidRPr="00FC388C" w:rsidR="00FC388C" w:rsidP="00FC388C" w14:paraId="055FB9AD" w14:textId="215BB26B">
            <w:pPr>
              <w:autoSpaceDN/>
              <w:spacing w:line="240" w:lineRule="auto"/>
              <w:textAlignment w:val="auto"/>
              <w:rPr>
                <w:rFonts w:eastAsia="Times New Roman" w:cs="Times New Roman"/>
              </w:rPr>
            </w:pPr>
            <w:r>
              <w:rPr>
                <w:rFonts w:eastAsia="Times New Roman" w:cs="Times New Roman"/>
              </w:rPr>
              <w:t>Specifieke Uitkering (SPUK)</w:t>
            </w:r>
          </w:p>
        </w:tc>
        <w:tc>
          <w:tcPr>
            <w:tcW w:w="932" w:type="dxa"/>
            <w:gridSpan w:val="2"/>
            <w:shd w:val="clear" w:color="auto" w:fill="auto"/>
            <w:noWrap/>
            <w:vAlign w:val="bottom"/>
            <w:hideMark/>
          </w:tcPr>
          <w:p w:rsidRPr="00FC388C" w:rsidR="00FC388C" w:rsidP="00FC388C" w14:paraId="4462C2D1" w14:textId="28F3C0E6">
            <w:pPr>
              <w:autoSpaceDN/>
              <w:spacing w:line="240" w:lineRule="auto"/>
              <w:jc w:val="right"/>
              <w:textAlignment w:val="auto"/>
              <w:rPr>
                <w:rFonts w:eastAsia="Times New Roman" w:cs="Times New Roman"/>
              </w:rPr>
            </w:pPr>
            <w:r>
              <w:rPr>
                <w:rFonts w:eastAsia="Times New Roman" w:cs="Times New Roman"/>
              </w:rPr>
              <w:t>64</w:t>
            </w:r>
          </w:p>
        </w:tc>
        <w:tc>
          <w:tcPr>
            <w:tcW w:w="1093" w:type="dxa"/>
            <w:shd w:val="clear" w:color="auto" w:fill="auto"/>
            <w:noWrap/>
            <w:vAlign w:val="bottom"/>
          </w:tcPr>
          <w:p w:rsidRPr="00FC388C" w:rsidR="00FC388C" w:rsidP="00FC388C" w14:paraId="1BD8A2C5" w14:textId="201B71F4">
            <w:pPr>
              <w:autoSpaceDN/>
              <w:spacing w:line="240" w:lineRule="auto"/>
              <w:jc w:val="right"/>
              <w:textAlignment w:val="auto"/>
              <w:rPr>
                <w:rFonts w:eastAsia="Times New Roman" w:cs="Times New Roman"/>
              </w:rPr>
            </w:pPr>
            <w:r>
              <w:rPr>
                <w:rFonts w:eastAsia="Times New Roman" w:cs="Times New Roman"/>
              </w:rPr>
              <w:t>€5.468</w:t>
            </w:r>
          </w:p>
        </w:tc>
        <w:tc>
          <w:tcPr>
            <w:tcW w:w="1012" w:type="dxa"/>
            <w:gridSpan w:val="2"/>
            <w:shd w:val="clear" w:color="auto" w:fill="auto"/>
            <w:noWrap/>
            <w:vAlign w:val="bottom"/>
            <w:hideMark/>
          </w:tcPr>
          <w:p w:rsidRPr="00FC388C" w:rsidR="00FC388C" w:rsidP="00FC388C" w14:paraId="60E9270C" w14:textId="489C22E7">
            <w:pPr>
              <w:autoSpaceDN/>
              <w:spacing w:line="240" w:lineRule="auto"/>
              <w:jc w:val="right"/>
              <w:textAlignment w:val="auto"/>
              <w:rPr>
                <w:rFonts w:eastAsia="Times New Roman" w:cs="Times New Roman"/>
              </w:rPr>
            </w:pPr>
            <w:r>
              <w:rPr>
                <w:rFonts w:eastAsia="Times New Roman" w:cs="Times New Roman"/>
              </w:rPr>
              <w:t>22</w:t>
            </w:r>
          </w:p>
        </w:tc>
        <w:tc>
          <w:tcPr>
            <w:tcW w:w="1013" w:type="dxa"/>
            <w:gridSpan w:val="2"/>
            <w:shd w:val="clear" w:color="auto" w:fill="auto"/>
            <w:noWrap/>
            <w:vAlign w:val="bottom"/>
          </w:tcPr>
          <w:p w:rsidRPr="00FC388C" w:rsidR="00FC388C" w:rsidP="0084355A" w14:paraId="6B8BDC23" w14:textId="737C05CC">
            <w:pPr>
              <w:autoSpaceDN/>
              <w:spacing w:line="240" w:lineRule="auto"/>
              <w:jc w:val="right"/>
              <w:textAlignment w:val="auto"/>
              <w:rPr>
                <w:rFonts w:eastAsia="Times New Roman" w:cs="Times New Roman"/>
              </w:rPr>
            </w:pPr>
            <w:r>
              <w:rPr>
                <w:rFonts w:eastAsia="Times New Roman" w:cs="Times New Roman"/>
              </w:rPr>
              <w:t>€ 2.233</w:t>
            </w:r>
          </w:p>
        </w:tc>
      </w:tr>
      <w:tr w:rsidTr="00632292" w14:paraId="6F5A99BF" w14:textId="77777777">
        <w:tblPrEx>
          <w:tblW w:w="8642" w:type="dxa"/>
          <w:tblLayout w:type="fixed"/>
          <w:tblCellMar>
            <w:left w:w="70" w:type="dxa"/>
            <w:right w:w="70" w:type="dxa"/>
          </w:tblCellMar>
          <w:tblLook w:val="04A0"/>
        </w:tblPrEx>
        <w:trPr>
          <w:trHeight w:val="113"/>
        </w:trPr>
        <w:tc>
          <w:tcPr>
            <w:tcW w:w="4592" w:type="dxa"/>
            <w:shd w:val="clear" w:color="auto" w:fill="auto"/>
            <w:noWrap/>
            <w:vAlign w:val="bottom"/>
            <w:hideMark/>
          </w:tcPr>
          <w:p w:rsidRPr="00FC388C" w:rsidR="00FC388C" w:rsidP="00FC388C" w14:paraId="7843D8F3" w14:textId="3F45000D">
            <w:pPr>
              <w:autoSpaceDN/>
              <w:spacing w:line="240" w:lineRule="auto"/>
              <w:textAlignment w:val="auto"/>
              <w:rPr>
                <w:rFonts w:eastAsia="Times New Roman" w:cs="Times New Roman"/>
              </w:rPr>
            </w:pPr>
            <w:r>
              <w:rPr>
                <w:rFonts w:eastAsia="Times New Roman" w:cs="Times New Roman"/>
              </w:rPr>
              <w:t>Decentralisatie Uitkering (DU)</w:t>
            </w:r>
            <w:r w:rsidR="0084355A">
              <w:rPr>
                <w:rFonts w:eastAsia="Times New Roman" w:cs="Times New Roman"/>
              </w:rPr>
              <w:t xml:space="preserve"> per 2026</w:t>
            </w:r>
            <w:r w:rsidR="00D622F9">
              <w:rPr>
                <w:rFonts w:eastAsia="Times New Roman" w:cs="Times New Roman"/>
              </w:rPr>
              <w:t>/ Bijzondere Fondsuitkering vanaf 2027</w:t>
            </w:r>
          </w:p>
        </w:tc>
        <w:tc>
          <w:tcPr>
            <w:tcW w:w="932" w:type="dxa"/>
            <w:gridSpan w:val="2"/>
            <w:shd w:val="clear" w:color="auto" w:fill="auto"/>
            <w:noWrap/>
            <w:vAlign w:val="bottom"/>
            <w:hideMark/>
          </w:tcPr>
          <w:p w:rsidRPr="00FC388C" w:rsidR="00FC388C" w:rsidP="00FC388C" w14:paraId="5DE6E746" w14:textId="77777777">
            <w:pPr>
              <w:autoSpaceDN/>
              <w:spacing w:line="240" w:lineRule="auto"/>
              <w:jc w:val="right"/>
              <w:textAlignment w:val="auto"/>
              <w:rPr>
                <w:rFonts w:eastAsia="Times New Roman" w:cs="Times New Roman"/>
              </w:rPr>
            </w:pPr>
            <w:r w:rsidRPr="00FC388C">
              <w:rPr>
                <w:rFonts w:eastAsia="Times New Roman" w:cs="Times New Roman"/>
              </w:rPr>
              <w:t>8</w:t>
            </w:r>
          </w:p>
        </w:tc>
        <w:tc>
          <w:tcPr>
            <w:tcW w:w="1093" w:type="dxa"/>
            <w:shd w:val="clear" w:color="auto" w:fill="auto"/>
            <w:noWrap/>
            <w:vAlign w:val="bottom"/>
          </w:tcPr>
          <w:p w:rsidRPr="00FC388C" w:rsidR="00FC388C" w:rsidP="00FC388C" w14:paraId="7E435226" w14:textId="4397BC05">
            <w:pPr>
              <w:autoSpaceDN/>
              <w:spacing w:line="240" w:lineRule="auto"/>
              <w:jc w:val="right"/>
              <w:textAlignment w:val="auto"/>
              <w:rPr>
                <w:rFonts w:eastAsia="Times New Roman" w:cs="Times New Roman"/>
              </w:rPr>
            </w:pPr>
            <w:r>
              <w:rPr>
                <w:rFonts w:eastAsia="Times New Roman" w:cs="Times New Roman"/>
              </w:rPr>
              <w:t>€ 745</w:t>
            </w:r>
          </w:p>
        </w:tc>
        <w:tc>
          <w:tcPr>
            <w:tcW w:w="1012" w:type="dxa"/>
            <w:gridSpan w:val="2"/>
            <w:shd w:val="clear" w:color="auto" w:fill="auto"/>
            <w:noWrap/>
            <w:vAlign w:val="bottom"/>
            <w:hideMark/>
          </w:tcPr>
          <w:p w:rsidRPr="00FC388C" w:rsidR="00FC388C" w:rsidP="00FC388C" w14:paraId="77B38751" w14:textId="533CDE2F">
            <w:pPr>
              <w:autoSpaceDN/>
              <w:spacing w:line="240" w:lineRule="auto"/>
              <w:jc w:val="right"/>
              <w:textAlignment w:val="auto"/>
              <w:rPr>
                <w:rFonts w:eastAsia="Times New Roman" w:cs="Times New Roman"/>
              </w:rPr>
            </w:pPr>
            <w:r>
              <w:rPr>
                <w:rFonts w:eastAsia="Times New Roman" w:cs="Times New Roman"/>
              </w:rPr>
              <w:t>10</w:t>
            </w:r>
          </w:p>
        </w:tc>
        <w:tc>
          <w:tcPr>
            <w:tcW w:w="1013" w:type="dxa"/>
            <w:gridSpan w:val="2"/>
            <w:shd w:val="clear" w:color="auto" w:fill="auto"/>
            <w:noWrap/>
            <w:vAlign w:val="bottom"/>
          </w:tcPr>
          <w:p w:rsidRPr="00FC388C" w:rsidR="00FC388C" w:rsidP="0084355A" w14:paraId="3D5B3705" w14:textId="192E639F">
            <w:pPr>
              <w:autoSpaceDN/>
              <w:spacing w:line="240" w:lineRule="auto"/>
              <w:jc w:val="right"/>
              <w:textAlignment w:val="auto"/>
              <w:rPr>
                <w:rFonts w:eastAsia="Times New Roman" w:cs="Times New Roman"/>
              </w:rPr>
            </w:pPr>
            <w:r>
              <w:rPr>
                <w:rFonts w:eastAsia="Times New Roman" w:cs="Times New Roman"/>
              </w:rPr>
              <w:t>€ 1.369</w:t>
            </w:r>
          </w:p>
        </w:tc>
      </w:tr>
      <w:tr w:rsidTr="00632292" w14:paraId="30394B76" w14:textId="77777777">
        <w:tblPrEx>
          <w:tblW w:w="8642" w:type="dxa"/>
          <w:tblLayout w:type="fixed"/>
          <w:tblCellMar>
            <w:left w:w="70" w:type="dxa"/>
            <w:right w:w="70" w:type="dxa"/>
          </w:tblCellMar>
          <w:tblLook w:val="04A0"/>
        </w:tblPrEx>
        <w:trPr>
          <w:trHeight w:val="113"/>
        </w:trPr>
        <w:tc>
          <w:tcPr>
            <w:tcW w:w="4592" w:type="dxa"/>
            <w:shd w:val="clear" w:color="auto" w:fill="auto"/>
            <w:noWrap/>
            <w:vAlign w:val="bottom"/>
            <w:hideMark/>
          </w:tcPr>
          <w:p w:rsidRPr="00FC388C" w:rsidR="00FC388C" w:rsidP="00FC388C" w14:paraId="21B8DA2C" w14:textId="544A3D33">
            <w:pPr>
              <w:autoSpaceDN/>
              <w:spacing w:line="240" w:lineRule="auto"/>
              <w:textAlignment w:val="auto"/>
              <w:rPr>
                <w:rFonts w:eastAsia="Times New Roman" w:cs="Times New Roman"/>
              </w:rPr>
            </w:pPr>
            <w:r w:rsidRPr="00441A37">
              <w:rPr>
                <w:rFonts w:eastAsia="Times New Roman" w:cs="Times New Roman"/>
              </w:rPr>
              <w:t>Spuk</w:t>
            </w:r>
            <w:r w:rsidRPr="00441A37">
              <w:rPr>
                <w:rFonts w:eastAsia="Times New Roman" w:cs="Times New Roman"/>
              </w:rPr>
              <w:t xml:space="preserve"> in 2026, </w:t>
            </w:r>
            <w:r w:rsidR="00323030">
              <w:rPr>
                <w:rFonts w:eastAsia="Times New Roman" w:cs="Times New Roman"/>
              </w:rPr>
              <w:t>analyse</w:t>
            </w:r>
            <w:r w:rsidRPr="00441A37">
              <w:rPr>
                <w:rFonts w:eastAsia="Times New Roman" w:cs="Times New Roman"/>
              </w:rPr>
              <w:t xml:space="preserve"> met uitgangspunt BFU 2027</w:t>
            </w:r>
          </w:p>
        </w:tc>
        <w:tc>
          <w:tcPr>
            <w:tcW w:w="932" w:type="dxa"/>
            <w:gridSpan w:val="2"/>
            <w:shd w:val="clear" w:color="auto" w:fill="auto"/>
            <w:noWrap/>
            <w:vAlign w:val="bottom"/>
            <w:hideMark/>
          </w:tcPr>
          <w:p w:rsidRPr="00FC388C" w:rsidR="00FC388C" w:rsidP="00FC388C" w14:paraId="4B9692AA" w14:textId="7D6D8799">
            <w:pPr>
              <w:autoSpaceDN/>
              <w:spacing w:line="240" w:lineRule="auto"/>
              <w:jc w:val="right"/>
              <w:textAlignment w:val="auto"/>
              <w:rPr>
                <w:rFonts w:eastAsia="Times New Roman" w:cs="Times New Roman"/>
              </w:rPr>
            </w:pPr>
            <w:r>
              <w:rPr>
                <w:rFonts w:eastAsia="Times New Roman" w:cs="Times New Roman"/>
              </w:rPr>
              <w:t>0</w:t>
            </w:r>
          </w:p>
        </w:tc>
        <w:tc>
          <w:tcPr>
            <w:tcW w:w="1093" w:type="dxa"/>
            <w:shd w:val="clear" w:color="auto" w:fill="auto"/>
            <w:noWrap/>
            <w:vAlign w:val="bottom"/>
          </w:tcPr>
          <w:p w:rsidRPr="00FC388C" w:rsidR="00FC388C" w:rsidP="00FC388C" w14:paraId="6A8564F0" w14:textId="0EB1B728">
            <w:pPr>
              <w:autoSpaceDN/>
              <w:spacing w:line="240" w:lineRule="auto"/>
              <w:jc w:val="right"/>
              <w:textAlignment w:val="auto"/>
              <w:rPr>
                <w:rFonts w:eastAsia="Times New Roman" w:cs="Times New Roman"/>
              </w:rPr>
            </w:pPr>
            <w:r>
              <w:rPr>
                <w:rFonts w:eastAsia="Times New Roman" w:cs="Times New Roman"/>
              </w:rPr>
              <w:t>€ 0</w:t>
            </w:r>
          </w:p>
        </w:tc>
        <w:tc>
          <w:tcPr>
            <w:tcW w:w="1012" w:type="dxa"/>
            <w:gridSpan w:val="2"/>
            <w:shd w:val="clear" w:color="auto" w:fill="auto"/>
            <w:noWrap/>
            <w:vAlign w:val="bottom"/>
            <w:hideMark/>
          </w:tcPr>
          <w:p w:rsidRPr="00FC388C" w:rsidR="00FC388C" w:rsidP="00FC388C" w14:paraId="1A7E3B95" w14:textId="3753A35C">
            <w:pPr>
              <w:autoSpaceDN/>
              <w:spacing w:line="240" w:lineRule="auto"/>
              <w:jc w:val="right"/>
              <w:textAlignment w:val="auto"/>
              <w:rPr>
                <w:rFonts w:eastAsia="Times New Roman" w:cs="Times New Roman"/>
              </w:rPr>
            </w:pPr>
            <w:r>
              <w:rPr>
                <w:rFonts w:eastAsia="Times New Roman" w:cs="Times New Roman"/>
              </w:rPr>
              <w:t>14</w:t>
            </w:r>
          </w:p>
        </w:tc>
        <w:tc>
          <w:tcPr>
            <w:tcW w:w="1013" w:type="dxa"/>
            <w:gridSpan w:val="2"/>
            <w:shd w:val="clear" w:color="auto" w:fill="auto"/>
            <w:noWrap/>
            <w:vAlign w:val="bottom"/>
          </w:tcPr>
          <w:p w:rsidRPr="00FC388C" w:rsidR="00FC388C" w:rsidP="0084355A" w14:paraId="77C08849" w14:textId="7CC50F40">
            <w:pPr>
              <w:autoSpaceDN/>
              <w:spacing w:line="240" w:lineRule="auto"/>
              <w:jc w:val="right"/>
              <w:textAlignment w:val="auto"/>
              <w:rPr>
                <w:rFonts w:eastAsia="Times New Roman" w:cs="Times New Roman"/>
              </w:rPr>
            </w:pPr>
            <w:r>
              <w:rPr>
                <w:rFonts w:eastAsia="Times New Roman" w:cs="Times New Roman"/>
              </w:rPr>
              <w:t>€ 1.159</w:t>
            </w:r>
          </w:p>
        </w:tc>
      </w:tr>
      <w:tr w:rsidTr="00632292" w14:paraId="1D9658D3" w14:textId="77777777">
        <w:tblPrEx>
          <w:tblW w:w="8642" w:type="dxa"/>
          <w:tblLayout w:type="fixed"/>
          <w:tblCellMar>
            <w:left w:w="70" w:type="dxa"/>
            <w:right w:w="70" w:type="dxa"/>
          </w:tblCellMar>
          <w:tblLook w:val="04A0"/>
        </w:tblPrEx>
        <w:trPr>
          <w:trHeight w:val="113"/>
        </w:trPr>
        <w:tc>
          <w:tcPr>
            <w:tcW w:w="4592" w:type="dxa"/>
            <w:shd w:val="clear" w:color="auto" w:fill="auto"/>
            <w:noWrap/>
            <w:vAlign w:val="bottom"/>
          </w:tcPr>
          <w:p w:rsidR="0084355A" w:rsidP="00FC388C" w14:paraId="1F126C8B" w14:textId="100BD613">
            <w:pPr>
              <w:autoSpaceDN/>
              <w:spacing w:line="240" w:lineRule="auto"/>
              <w:textAlignment w:val="auto"/>
              <w:rPr>
                <w:rFonts w:eastAsia="Times New Roman" w:cs="Times New Roman"/>
              </w:rPr>
            </w:pPr>
            <w:r w:rsidRPr="00441A37">
              <w:rPr>
                <w:rFonts w:eastAsia="Times New Roman" w:cs="Times New Roman"/>
              </w:rPr>
              <w:t>SPUK behouden, verkenning optie BFU</w:t>
            </w:r>
          </w:p>
        </w:tc>
        <w:tc>
          <w:tcPr>
            <w:tcW w:w="932" w:type="dxa"/>
            <w:gridSpan w:val="2"/>
            <w:shd w:val="clear" w:color="auto" w:fill="auto"/>
            <w:noWrap/>
            <w:vAlign w:val="bottom"/>
          </w:tcPr>
          <w:p w:rsidRPr="00FC388C" w:rsidR="0084355A" w:rsidP="00FC388C" w14:paraId="20DADEF3" w14:textId="6D6AB18B">
            <w:pPr>
              <w:autoSpaceDN/>
              <w:spacing w:line="240" w:lineRule="auto"/>
              <w:jc w:val="right"/>
              <w:textAlignment w:val="auto"/>
              <w:rPr>
                <w:rFonts w:eastAsia="Times New Roman" w:cs="Times New Roman"/>
              </w:rPr>
            </w:pPr>
            <w:r>
              <w:rPr>
                <w:rFonts w:eastAsia="Times New Roman" w:cs="Times New Roman"/>
              </w:rPr>
              <w:t>0</w:t>
            </w:r>
          </w:p>
        </w:tc>
        <w:tc>
          <w:tcPr>
            <w:tcW w:w="1093" w:type="dxa"/>
            <w:shd w:val="clear" w:color="auto" w:fill="auto"/>
            <w:noWrap/>
            <w:vAlign w:val="bottom"/>
          </w:tcPr>
          <w:p w:rsidR="0084355A" w:rsidP="00FC388C" w14:paraId="07A7CA93" w14:textId="14ED598E">
            <w:pPr>
              <w:autoSpaceDN/>
              <w:spacing w:line="240" w:lineRule="auto"/>
              <w:jc w:val="right"/>
              <w:textAlignment w:val="auto"/>
              <w:rPr>
                <w:rFonts w:eastAsia="Times New Roman" w:cs="Times New Roman"/>
              </w:rPr>
            </w:pPr>
            <w:r>
              <w:rPr>
                <w:rFonts w:eastAsia="Times New Roman" w:cs="Times New Roman"/>
              </w:rPr>
              <w:t>€ 0</w:t>
            </w:r>
          </w:p>
        </w:tc>
        <w:tc>
          <w:tcPr>
            <w:tcW w:w="1012" w:type="dxa"/>
            <w:gridSpan w:val="2"/>
            <w:shd w:val="clear" w:color="auto" w:fill="auto"/>
            <w:noWrap/>
            <w:vAlign w:val="bottom"/>
          </w:tcPr>
          <w:p w:rsidRPr="00FC388C" w:rsidR="0084355A" w:rsidP="00FC388C" w14:paraId="4B132904" w14:textId="1029DAD0">
            <w:pPr>
              <w:autoSpaceDN/>
              <w:spacing w:line="240" w:lineRule="auto"/>
              <w:jc w:val="right"/>
              <w:textAlignment w:val="auto"/>
              <w:rPr>
                <w:rFonts w:eastAsia="Times New Roman" w:cs="Times New Roman"/>
              </w:rPr>
            </w:pPr>
            <w:r>
              <w:rPr>
                <w:rFonts w:eastAsia="Times New Roman" w:cs="Times New Roman"/>
              </w:rPr>
              <w:t>5</w:t>
            </w:r>
          </w:p>
        </w:tc>
        <w:tc>
          <w:tcPr>
            <w:tcW w:w="1013" w:type="dxa"/>
            <w:gridSpan w:val="2"/>
            <w:shd w:val="clear" w:color="auto" w:fill="auto"/>
            <w:noWrap/>
            <w:vAlign w:val="bottom"/>
          </w:tcPr>
          <w:p w:rsidR="0084355A" w:rsidP="0084355A" w14:paraId="39196076" w14:textId="2D38E937">
            <w:pPr>
              <w:autoSpaceDN/>
              <w:spacing w:line="240" w:lineRule="auto"/>
              <w:jc w:val="right"/>
              <w:textAlignment w:val="auto"/>
              <w:rPr>
                <w:rStyle w:val="CommentReference"/>
              </w:rPr>
            </w:pPr>
            <w:r>
              <w:rPr>
                <w:rStyle w:val="CommentReference"/>
              </w:rPr>
              <w:t>€ 353</w:t>
            </w:r>
          </w:p>
        </w:tc>
      </w:tr>
      <w:tr w:rsidTr="00632292" w14:paraId="5F892E84" w14:textId="77777777">
        <w:tblPrEx>
          <w:tblW w:w="8642" w:type="dxa"/>
          <w:tblLayout w:type="fixed"/>
          <w:tblCellMar>
            <w:left w:w="70" w:type="dxa"/>
            <w:right w:w="70" w:type="dxa"/>
          </w:tblCellMar>
          <w:tblLook w:val="04A0"/>
        </w:tblPrEx>
        <w:trPr>
          <w:trHeight w:val="113"/>
        </w:trPr>
        <w:tc>
          <w:tcPr>
            <w:tcW w:w="4592" w:type="dxa"/>
            <w:shd w:val="clear" w:color="auto" w:fill="auto"/>
            <w:noWrap/>
            <w:vAlign w:val="bottom"/>
          </w:tcPr>
          <w:p w:rsidR="0084355A" w:rsidP="00FC388C" w14:paraId="557D2713" w14:textId="77777777">
            <w:pPr>
              <w:autoSpaceDN/>
              <w:spacing w:line="240" w:lineRule="auto"/>
              <w:textAlignment w:val="auto"/>
              <w:rPr>
                <w:rFonts w:eastAsia="Times New Roman" w:cs="Times New Roman"/>
                <w:i/>
                <w:iCs/>
              </w:rPr>
            </w:pPr>
          </w:p>
        </w:tc>
        <w:tc>
          <w:tcPr>
            <w:tcW w:w="932" w:type="dxa"/>
            <w:gridSpan w:val="2"/>
            <w:shd w:val="clear" w:color="auto" w:fill="auto"/>
            <w:noWrap/>
            <w:vAlign w:val="bottom"/>
          </w:tcPr>
          <w:p w:rsidRPr="00FC388C" w:rsidR="0084355A" w:rsidP="00FC388C" w14:paraId="3D50DFEA" w14:textId="77777777">
            <w:pPr>
              <w:autoSpaceDN/>
              <w:spacing w:line="240" w:lineRule="auto"/>
              <w:jc w:val="right"/>
              <w:textAlignment w:val="auto"/>
              <w:rPr>
                <w:rFonts w:eastAsia="Times New Roman" w:cs="Times New Roman"/>
              </w:rPr>
            </w:pPr>
          </w:p>
        </w:tc>
        <w:tc>
          <w:tcPr>
            <w:tcW w:w="1093" w:type="dxa"/>
            <w:shd w:val="clear" w:color="auto" w:fill="auto"/>
            <w:noWrap/>
            <w:vAlign w:val="bottom"/>
          </w:tcPr>
          <w:p w:rsidR="0084355A" w:rsidP="00FC388C" w14:paraId="62AAEFF1" w14:textId="77777777">
            <w:pPr>
              <w:autoSpaceDN/>
              <w:spacing w:line="240" w:lineRule="auto"/>
              <w:jc w:val="right"/>
              <w:textAlignment w:val="auto"/>
              <w:rPr>
                <w:rFonts w:eastAsia="Times New Roman" w:cs="Times New Roman"/>
              </w:rPr>
            </w:pPr>
          </w:p>
        </w:tc>
        <w:tc>
          <w:tcPr>
            <w:tcW w:w="1012" w:type="dxa"/>
            <w:gridSpan w:val="2"/>
            <w:shd w:val="clear" w:color="auto" w:fill="auto"/>
            <w:noWrap/>
            <w:vAlign w:val="bottom"/>
          </w:tcPr>
          <w:p w:rsidRPr="00FC388C" w:rsidR="0084355A" w:rsidP="00FC388C" w14:paraId="52C3EBE2" w14:textId="77777777">
            <w:pPr>
              <w:autoSpaceDN/>
              <w:spacing w:line="240" w:lineRule="auto"/>
              <w:jc w:val="right"/>
              <w:textAlignment w:val="auto"/>
              <w:rPr>
                <w:rFonts w:eastAsia="Times New Roman" w:cs="Times New Roman"/>
              </w:rPr>
            </w:pPr>
          </w:p>
        </w:tc>
        <w:tc>
          <w:tcPr>
            <w:tcW w:w="1013" w:type="dxa"/>
            <w:gridSpan w:val="2"/>
            <w:shd w:val="clear" w:color="auto" w:fill="auto"/>
            <w:noWrap/>
            <w:vAlign w:val="bottom"/>
          </w:tcPr>
          <w:p w:rsidR="0084355A" w:rsidP="0084355A" w14:paraId="413D1631" w14:textId="77777777">
            <w:pPr>
              <w:autoSpaceDN/>
              <w:spacing w:line="240" w:lineRule="auto"/>
              <w:jc w:val="right"/>
              <w:textAlignment w:val="auto"/>
              <w:rPr>
                <w:rFonts w:eastAsia="Times New Roman" w:cs="Times New Roman"/>
              </w:rPr>
            </w:pPr>
          </w:p>
        </w:tc>
      </w:tr>
      <w:tr w:rsidTr="00632292" w14:paraId="05B7F512" w14:textId="77777777">
        <w:tblPrEx>
          <w:tblW w:w="8642" w:type="dxa"/>
          <w:tblLayout w:type="fixed"/>
          <w:tblCellMar>
            <w:left w:w="70" w:type="dxa"/>
            <w:right w:w="70" w:type="dxa"/>
          </w:tblCellMar>
          <w:tblLook w:val="04A0"/>
        </w:tblPrEx>
        <w:trPr>
          <w:trHeight w:val="113"/>
        </w:trPr>
        <w:tc>
          <w:tcPr>
            <w:tcW w:w="4592" w:type="dxa"/>
            <w:shd w:val="clear" w:color="auto" w:fill="auto"/>
            <w:noWrap/>
            <w:vAlign w:val="bottom"/>
          </w:tcPr>
          <w:p w:rsidRPr="00FC388C" w:rsidR="00695568" w:rsidP="00FC388C" w14:paraId="3328EFA3" w14:textId="1BE4B840">
            <w:pPr>
              <w:autoSpaceDN/>
              <w:spacing w:line="240" w:lineRule="auto"/>
              <w:textAlignment w:val="auto"/>
              <w:rPr>
                <w:rFonts w:eastAsia="Times New Roman" w:cs="Times New Roman"/>
              </w:rPr>
            </w:pPr>
            <w:r>
              <w:rPr>
                <w:rFonts w:eastAsia="Times New Roman" w:cs="Times New Roman"/>
                <w:i/>
                <w:iCs/>
              </w:rPr>
              <w:t>Uitgezonderd van overheveling en 10% korting*</w:t>
            </w:r>
          </w:p>
        </w:tc>
        <w:tc>
          <w:tcPr>
            <w:tcW w:w="932" w:type="dxa"/>
            <w:gridSpan w:val="2"/>
            <w:shd w:val="clear" w:color="auto" w:fill="auto"/>
            <w:noWrap/>
            <w:vAlign w:val="bottom"/>
          </w:tcPr>
          <w:p w:rsidRPr="00FC388C" w:rsidR="00695568" w:rsidP="00FC388C" w14:paraId="447E1436" w14:textId="77777777">
            <w:pPr>
              <w:autoSpaceDN/>
              <w:spacing w:line="240" w:lineRule="auto"/>
              <w:jc w:val="right"/>
              <w:textAlignment w:val="auto"/>
              <w:rPr>
                <w:rFonts w:eastAsia="Times New Roman" w:cs="Times New Roman"/>
              </w:rPr>
            </w:pPr>
          </w:p>
        </w:tc>
        <w:tc>
          <w:tcPr>
            <w:tcW w:w="1093" w:type="dxa"/>
            <w:shd w:val="clear" w:color="auto" w:fill="auto"/>
            <w:noWrap/>
            <w:vAlign w:val="bottom"/>
          </w:tcPr>
          <w:p w:rsidR="00695568" w:rsidP="00FC388C" w14:paraId="33DA26D9" w14:textId="77777777">
            <w:pPr>
              <w:autoSpaceDN/>
              <w:spacing w:line="240" w:lineRule="auto"/>
              <w:jc w:val="right"/>
              <w:textAlignment w:val="auto"/>
              <w:rPr>
                <w:rFonts w:eastAsia="Times New Roman" w:cs="Times New Roman"/>
              </w:rPr>
            </w:pPr>
          </w:p>
        </w:tc>
        <w:tc>
          <w:tcPr>
            <w:tcW w:w="1012" w:type="dxa"/>
            <w:gridSpan w:val="2"/>
            <w:shd w:val="clear" w:color="auto" w:fill="auto"/>
            <w:noWrap/>
            <w:vAlign w:val="bottom"/>
          </w:tcPr>
          <w:p w:rsidRPr="00FC388C" w:rsidR="00695568" w:rsidP="00FC388C" w14:paraId="53111465" w14:textId="77777777">
            <w:pPr>
              <w:autoSpaceDN/>
              <w:spacing w:line="240" w:lineRule="auto"/>
              <w:jc w:val="right"/>
              <w:textAlignment w:val="auto"/>
              <w:rPr>
                <w:rFonts w:eastAsia="Times New Roman" w:cs="Times New Roman"/>
              </w:rPr>
            </w:pPr>
          </w:p>
        </w:tc>
        <w:tc>
          <w:tcPr>
            <w:tcW w:w="1013" w:type="dxa"/>
            <w:gridSpan w:val="2"/>
            <w:shd w:val="clear" w:color="auto" w:fill="auto"/>
            <w:noWrap/>
            <w:vAlign w:val="bottom"/>
          </w:tcPr>
          <w:p w:rsidR="00695568" w:rsidP="0084355A" w14:paraId="51483E0F" w14:textId="77777777">
            <w:pPr>
              <w:autoSpaceDN/>
              <w:spacing w:line="240" w:lineRule="auto"/>
              <w:jc w:val="right"/>
              <w:textAlignment w:val="auto"/>
              <w:rPr>
                <w:rFonts w:eastAsia="Times New Roman" w:cs="Times New Roman"/>
              </w:rPr>
            </w:pPr>
          </w:p>
        </w:tc>
      </w:tr>
      <w:tr w:rsidTr="00632292" w14:paraId="01F8D8F5" w14:textId="77777777">
        <w:tblPrEx>
          <w:tblW w:w="8642" w:type="dxa"/>
          <w:tblLayout w:type="fixed"/>
          <w:tblCellMar>
            <w:left w:w="70" w:type="dxa"/>
            <w:right w:w="70" w:type="dxa"/>
          </w:tblCellMar>
          <w:tblLook w:val="04A0"/>
        </w:tblPrEx>
        <w:trPr>
          <w:trHeight w:val="113"/>
        </w:trPr>
        <w:tc>
          <w:tcPr>
            <w:tcW w:w="4592" w:type="dxa"/>
            <w:shd w:val="clear" w:color="auto" w:fill="auto"/>
            <w:noWrap/>
            <w:vAlign w:val="bottom"/>
          </w:tcPr>
          <w:p w:rsidRPr="00695568" w:rsidR="00695568" w:rsidP="00FC388C" w14:paraId="35ED6708" w14:textId="2206BC40">
            <w:pPr>
              <w:autoSpaceDN/>
              <w:spacing w:line="240" w:lineRule="auto"/>
              <w:textAlignment w:val="auto"/>
              <w:rPr>
                <w:rFonts w:eastAsia="Times New Roman" w:cs="Times New Roman"/>
              </w:rPr>
            </w:pPr>
            <w:r>
              <w:rPr>
                <w:rFonts w:eastAsia="Times New Roman" w:cs="Times New Roman"/>
              </w:rPr>
              <w:t>Specifieke Uitkering (SPUK)</w:t>
            </w:r>
          </w:p>
        </w:tc>
        <w:tc>
          <w:tcPr>
            <w:tcW w:w="932" w:type="dxa"/>
            <w:gridSpan w:val="2"/>
            <w:shd w:val="clear" w:color="auto" w:fill="auto"/>
            <w:noWrap/>
            <w:vAlign w:val="bottom"/>
          </w:tcPr>
          <w:p w:rsidRPr="00FC388C" w:rsidR="00695568" w:rsidP="00FC388C" w14:paraId="6F96793E" w14:textId="43B3AAFD">
            <w:pPr>
              <w:autoSpaceDN/>
              <w:spacing w:line="240" w:lineRule="auto"/>
              <w:jc w:val="right"/>
              <w:textAlignment w:val="auto"/>
              <w:rPr>
                <w:rFonts w:eastAsia="Times New Roman" w:cs="Times New Roman"/>
              </w:rPr>
            </w:pPr>
            <w:r>
              <w:rPr>
                <w:rFonts w:eastAsia="Times New Roman" w:cs="Times New Roman"/>
              </w:rPr>
              <w:t>13</w:t>
            </w:r>
          </w:p>
        </w:tc>
        <w:tc>
          <w:tcPr>
            <w:tcW w:w="1093" w:type="dxa"/>
            <w:shd w:val="clear" w:color="auto" w:fill="auto"/>
            <w:noWrap/>
            <w:vAlign w:val="bottom"/>
          </w:tcPr>
          <w:p w:rsidR="00695568" w:rsidP="00FC388C" w14:paraId="7AB62978" w14:textId="4AD80564">
            <w:pPr>
              <w:autoSpaceDN/>
              <w:spacing w:line="240" w:lineRule="auto"/>
              <w:jc w:val="right"/>
              <w:textAlignment w:val="auto"/>
              <w:rPr>
                <w:rFonts w:eastAsia="Times New Roman" w:cs="Times New Roman"/>
              </w:rPr>
            </w:pPr>
            <w:r>
              <w:rPr>
                <w:rFonts w:eastAsia="Times New Roman" w:cs="Times New Roman"/>
              </w:rPr>
              <w:t>€ 8.312</w:t>
            </w:r>
          </w:p>
        </w:tc>
        <w:tc>
          <w:tcPr>
            <w:tcW w:w="1012" w:type="dxa"/>
            <w:gridSpan w:val="2"/>
            <w:shd w:val="clear" w:color="auto" w:fill="auto"/>
            <w:noWrap/>
            <w:vAlign w:val="bottom"/>
          </w:tcPr>
          <w:p w:rsidRPr="00FC388C" w:rsidR="00695568" w:rsidP="00FC388C" w14:paraId="3961DACD" w14:textId="69093CB2">
            <w:pPr>
              <w:autoSpaceDN/>
              <w:spacing w:line="240" w:lineRule="auto"/>
              <w:jc w:val="right"/>
              <w:textAlignment w:val="auto"/>
              <w:rPr>
                <w:rFonts w:eastAsia="Times New Roman" w:cs="Times New Roman"/>
              </w:rPr>
            </w:pPr>
            <w:r>
              <w:rPr>
                <w:rFonts w:eastAsia="Times New Roman" w:cs="Times New Roman"/>
              </w:rPr>
              <w:t>13</w:t>
            </w:r>
          </w:p>
        </w:tc>
        <w:tc>
          <w:tcPr>
            <w:tcW w:w="1013" w:type="dxa"/>
            <w:gridSpan w:val="2"/>
            <w:shd w:val="clear" w:color="auto" w:fill="auto"/>
            <w:noWrap/>
            <w:vAlign w:val="bottom"/>
          </w:tcPr>
          <w:p w:rsidR="00695568" w:rsidP="0084355A" w14:paraId="7A13CE33" w14:textId="35E9FD1E">
            <w:pPr>
              <w:autoSpaceDN/>
              <w:spacing w:line="240" w:lineRule="auto"/>
              <w:jc w:val="right"/>
              <w:textAlignment w:val="auto"/>
              <w:rPr>
                <w:rFonts w:eastAsia="Times New Roman" w:cs="Times New Roman"/>
              </w:rPr>
            </w:pPr>
            <w:r>
              <w:rPr>
                <w:rFonts w:eastAsia="Times New Roman" w:cs="Times New Roman"/>
              </w:rPr>
              <w:t>€ 7.681</w:t>
            </w:r>
          </w:p>
        </w:tc>
      </w:tr>
    </w:tbl>
    <w:p w:rsidRPr="00632292" w:rsidR="00FC388C" w:rsidP="00C57374" w14:paraId="0CEA94BB" w14:textId="6B19C84E">
      <w:pPr>
        <w:autoSpaceDN/>
        <w:spacing w:line="240" w:lineRule="auto"/>
        <w:textAlignment w:val="auto"/>
        <w:rPr>
          <w:sz w:val="14"/>
          <w:szCs w:val="14"/>
        </w:rPr>
      </w:pPr>
      <w:r w:rsidRPr="00632292">
        <w:rPr>
          <w:sz w:val="14"/>
          <w:szCs w:val="14"/>
        </w:rPr>
        <w:t>*BUIG, Oekraïne, Groningen, toeslagen en corona</w:t>
      </w:r>
    </w:p>
    <w:p w:rsidRPr="00632292" w:rsidR="00451956" w:rsidP="00C57374" w14:paraId="5026C7D1" w14:textId="51A5982B">
      <w:pPr>
        <w:autoSpaceDN/>
        <w:spacing w:line="240" w:lineRule="auto"/>
        <w:textAlignment w:val="auto"/>
        <w:rPr>
          <w:sz w:val="14"/>
          <w:szCs w:val="14"/>
        </w:rPr>
      </w:pPr>
      <w:r w:rsidRPr="00632292">
        <w:rPr>
          <w:sz w:val="14"/>
          <w:szCs w:val="14"/>
        </w:rPr>
        <w:t>** Veel uitkeringen zijn niet afzonderlijk zichtbaar in de Rijksbegroting. De bedragen hier zijn daarom een inschatting</w:t>
      </w:r>
      <w:r w:rsidRPr="00632292" w:rsidR="00145F27">
        <w:rPr>
          <w:sz w:val="14"/>
          <w:szCs w:val="14"/>
        </w:rPr>
        <w:t xml:space="preserve"> op basis van stand ontwerpbegroting 2025 en de ingevulde afwegingskader</w:t>
      </w:r>
      <w:r w:rsidR="00632292">
        <w:rPr>
          <w:sz w:val="14"/>
          <w:szCs w:val="14"/>
        </w:rPr>
        <w:t>s</w:t>
      </w:r>
      <w:r w:rsidRPr="00632292" w:rsidR="00145F27">
        <w:rPr>
          <w:sz w:val="14"/>
          <w:szCs w:val="14"/>
        </w:rPr>
        <w:t xml:space="preserve"> (indien het om een nieuwe specifieke uitkering gaat)</w:t>
      </w:r>
      <w:r w:rsidRPr="00632292">
        <w:rPr>
          <w:sz w:val="14"/>
          <w:szCs w:val="14"/>
        </w:rPr>
        <w:t>.</w:t>
      </w:r>
      <w:r w:rsidRPr="00632292" w:rsidR="00145F27">
        <w:rPr>
          <w:sz w:val="14"/>
          <w:szCs w:val="14"/>
        </w:rPr>
        <w:t xml:space="preserve"> De 10% korting is in de reeks verwerkt als deze niet alternatief gedekt wordt</w:t>
      </w:r>
      <w:r w:rsidR="00264C66">
        <w:rPr>
          <w:sz w:val="14"/>
          <w:szCs w:val="14"/>
        </w:rPr>
        <w:t xml:space="preserve"> of als de specifieke uitkering nieuw is</w:t>
      </w:r>
      <w:r w:rsidRPr="00632292" w:rsidR="00145F27">
        <w:rPr>
          <w:sz w:val="14"/>
          <w:szCs w:val="14"/>
        </w:rPr>
        <w:t>. De precieze cijfers per departement zijn terug te vinden in de SPUK-bijlage van de ontwerpbegroting 202</w:t>
      </w:r>
      <w:r w:rsidRPr="00632292" w:rsidR="00F51FF3">
        <w:rPr>
          <w:sz w:val="14"/>
          <w:szCs w:val="14"/>
        </w:rPr>
        <w:t>5</w:t>
      </w:r>
      <w:r w:rsidRPr="00632292" w:rsidR="00145F27">
        <w:rPr>
          <w:sz w:val="14"/>
          <w:szCs w:val="14"/>
        </w:rPr>
        <w:t xml:space="preserve">. </w:t>
      </w:r>
    </w:p>
    <w:bookmarkEnd w:id="6"/>
    <w:p w:rsidR="0084355A" w:rsidP="00C57374" w14:paraId="34DCE006" w14:textId="77777777">
      <w:pPr>
        <w:autoSpaceDN/>
        <w:spacing w:line="240" w:lineRule="auto"/>
        <w:textAlignment w:val="auto"/>
        <w:rPr>
          <w:sz w:val="16"/>
        </w:rPr>
      </w:pPr>
    </w:p>
    <w:p w:rsidR="001E5762" w:rsidP="001E5762" w14:paraId="24A82AE4" w14:textId="08DC27B8">
      <w:pPr>
        <w:rPr>
          <w:bCs/>
        </w:rPr>
      </w:pPr>
      <w:r w:rsidRPr="002F370E">
        <w:t xml:space="preserve">Het streven van het kabinet blijft </w:t>
      </w:r>
      <w:r w:rsidR="00D158D6">
        <w:t xml:space="preserve">om </w:t>
      </w:r>
      <w:r w:rsidRPr="002F370E">
        <w:t xml:space="preserve">op termijn het aantal </w:t>
      </w:r>
      <w:r w:rsidRPr="002F370E">
        <w:t>SPUKs</w:t>
      </w:r>
      <w:r w:rsidRPr="002F370E">
        <w:t xml:space="preserve"> nog verder te verminderen. De </w:t>
      </w:r>
      <w:r w:rsidR="00AA59E9">
        <w:t>passage</w:t>
      </w:r>
      <w:r w:rsidRPr="002F370E" w:rsidR="00AA59E9">
        <w:t xml:space="preserve"> </w:t>
      </w:r>
      <w:r w:rsidRPr="002F370E">
        <w:t xml:space="preserve">in het </w:t>
      </w:r>
      <w:r w:rsidR="00F95D22">
        <w:t>r</w:t>
      </w:r>
      <w:r w:rsidRPr="002F370E" w:rsidR="00162C7F">
        <w:t>egeerprogramma</w:t>
      </w:r>
      <w:r w:rsidR="00162C7F">
        <w:t>,</w:t>
      </w:r>
      <w:r w:rsidRPr="002F370E" w:rsidR="00162C7F">
        <w:t xml:space="preserve"> </w:t>
      </w:r>
      <w:r w:rsidRPr="002F370E">
        <w:t xml:space="preserve">dat bij </w:t>
      </w:r>
      <w:r>
        <w:t xml:space="preserve">het instellen van nieuwe </w:t>
      </w:r>
      <w:r w:rsidR="00AC4D4E">
        <w:t>SPUKs</w:t>
      </w:r>
      <w:r>
        <w:t xml:space="preserve"> of het voortzetten van bestaande </w:t>
      </w:r>
      <w:r w:rsidR="00AC4D4E">
        <w:t>SPUKs</w:t>
      </w:r>
      <w:r>
        <w:t xml:space="preserve"> een kabinetsbesluit vereist is</w:t>
      </w:r>
      <w:r w:rsidR="00162C7F">
        <w:t>,</w:t>
      </w:r>
      <w:r>
        <w:t xml:space="preserve"> </w:t>
      </w:r>
      <w:r w:rsidRPr="002F370E">
        <w:t xml:space="preserve">helpt hierbij. </w:t>
      </w:r>
      <w:r w:rsidR="00586D84">
        <w:t xml:space="preserve">Dit betekent concreet dat een besluit voor een nieuwe SPUK moet worden vastgesteld in de </w:t>
      </w:r>
      <w:r w:rsidR="001B5D1A">
        <w:t>M</w:t>
      </w:r>
      <w:r w:rsidR="00D158D6">
        <w:t>inisterraad</w:t>
      </w:r>
      <w:r w:rsidR="00586D84">
        <w:t>.</w:t>
      </w:r>
      <w:r w:rsidR="009E67CF">
        <w:t xml:space="preserve"> </w:t>
      </w:r>
      <w:r w:rsidRPr="002F370E">
        <w:t>Daarnaast wordt verwacht</w:t>
      </w:r>
      <w:r>
        <w:t xml:space="preserve"> </w:t>
      </w:r>
      <w:r w:rsidR="009E67CF">
        <w:t xml:space="preserve">dat met de komst van de </w:t>
      </w:r>
      <w:r w:rsidR="00586D84">
        <w:t>BFU</w:t>
      </w:r>
      <w:r w:rsidR="009E67CF">
        <w:t xml:space="preserve"> </w:t>
      </w:r>
      <w:r w:rsidRPr="00D90DA4" w:rsidR="00C57374">
        <w:t xml:space="preserve">er in de toekomst minder </w:t>
      </w:r>
      <w:r w:rsidR="00AC4D4E">
        <w:t>SPUKs</w:t>
      </w:r>
      <w:r w:rsidRPr="00D90DA4" w:rsidR="00C57374">
        <w:t xml:space="preserve"> zijn. </w:t>
      </w:r>
    </w:p>
    <w:p w:rsidR="0025280B" w:rsidP="00AF31F2" w14:paraId="145BC8C8" w14:textId="4175C319">
      <w:pPr>
        <w:rPr>
          <w:bCs/>
        </w:rPr>
      </w:pPr>
      <w:bookmarkStart w:name="_Hlk196224066" w:id="7"/>
    </w:p>
    <w:bookmarkEnd w:id="7"/>
    <w:p w:rsidR="005B3501" w:rsidP="005B3501" w14:paraId="1D39CB66" w14:textId="4C243BB1">
      <w:r w:rsidRPr="009E418D">
        <w:t xml:space="preserve">Een </w:t>
      </w:r>
      <w:r w:rsidR="00C829F1">
        <w:t xml:space="preserve">uitgangspunt </w:t>
      </w:r>
      <w:r w:rsidRPr="009E418D">
        <w:t xml:space="preserve">hierbij is dat sturing via de financiële weg niet simpelweg hoort te worden vervangen door sturing via andere routes. Het is bijvoorbeeld denkbaar dat het Rijk sturing zou kunnen behouden door de specifieke uitkering wel om te zetten naar een fondsuitkering, maar vervolgens gedetailleerde taken voorschrijft in materiewetten. Dit kan ten koste gaan van de autonome bevoegdheden die provincie- en gemeentebesturen op grond van de Grondwet hebben. Er moet daarom in algemene zin terughoudend worden omgegaan met het wettelijk vastleggen van verplichtingen voor medeoverheden. Ook wanneer nadere wettelijke aansturing wenselijk is en provincies of gemeenten in medebewind worden geroepen, staat beleidsvrijheid van de besturen voorop. </w:t>
      </w:r>
      <w:r w:rsidR="00D177B5">
        <w:t xml:space="preserve">Er bestaat de zorg dat bij wettelijke verankering </w:t>
      </w:r>
      <w:r w:rsidRPr="009E418D">
        <w:t xml:space="preserve"> </w:t>
      </w:r>
      <w:r w:rsidR="00D177B5">
        <w:t xml:space="preserve">mogelijk </w:t>
      </w:r>
      <w:r w:rsidRPr="009E418D">
        <w:t>verdringing plaatsvindt: als voor het ene beleidsdoel wettelijke taken worden vastgelegd, kan dat</w:t>
      </w:r>
      <w:r w:rsidR="00D177B5">
        <w:t xml:space="preserve"> er bijvoorbeeld</w:t>
      </w:r>
      <w:r w:rsidRPr="009E418D">
        <w:t xml:space="preserve"> toe leiden dat </w:t>
      </w:r>
      <w:r w:rsidR="00D177B5">
        <w:t>mede</w:t>
      </w:r>
      <w:r w:rsidRPr="009E418D">
        <w:t>overheden minder tijd en capaciteit kunnen besteden aan andere beleidsdomeinen.</w:t>
      </w:r>
      <w:r w:rsidR="00D177B5">
        <w:t xml:space="preserve"> Deze zorg moet als aandachtspunt meegenomen worden. </w:t>
      </w:r>
      <w:r w:rsidRPr="009E418D">
        <w:t>Dit neemt niet weg dat in specifieke casuïstiek het wetgevingsproces toch wenselijk kan zijn om taken van medeoverheden wettelijk te verankeren</w:t>
      </w:r>
      <w:r w:rsidR="001B5D1A">
        <w:t>;</w:t>
      </w:r>
      <w:r w:rsidRPr="009E418D">
        <w:t xml:space="preserve"> dergelijke casuïstiek zal altijd </w:t>
      </w:r>
      <w:r w:rsidRPr="009E418D">
        <w:t>Rijksbreed</w:t>
      </w:r>
      <w:r w:rsidRPr="009E418D">
        <w:t xml:space="preserve"> gewogen moeten worden.</w:t>
      </w:r>
      <w:r>
        <w:t xml:space="preserve"> </w:t>
      </w:r>
      <w:r>
        <w:t xml:space="preserve"> </w:t>
      </w:r>
    </w:p>
    <w:p w:rsidR="005B3501" w:rsidP="0025280B" w14:paraId="505CCEED" w14:textId="77777777">
      <w:pPr>
        <w:rPr>
          <w:b/>
          <w:bCs/>
        </w:rPr>
      </w:pPr>
    </w:p>
    <w:p w:rsidRPr="00413A18" w:rsidR="0025280B" w:rsidP="0025280B" w14:paraId="033A2ADB" w14:textId="10596141">
      <w:pPr>
        <w:rPr>
          <w:b/>
          <w:bCs/>
        </w:rPr>
      </w:pPr>
      <w:r>
        <w:rPr>
          <w:b/>
          <w:bCs/>
        </w:rPr>
        <w:t>Wenkend perspectief</w:t>
      </w:r>
    </w:p>
    <w:p w:rsidR="0087494D" w:rsidP="0025280B" w14:paraId="650B6BDE" w14:textId="6EFD2387">
      <w:r>
        <w:t>Zoals in het Regeerprogramma is opgenomen, moet er oog zijn voor sterk bestuur en voor de positie van en samenwerking met medeoverheden. Het is voor goed bestuur van belang dat medeoverheden en het Rijk samen in staat zijn om maatschappelijke problemen op te lossen.</w:t>
      </w:r>
      <w:r>
        <w:t xml:space="preserve"> </w:t>
      </w:r>
      <w:r w:rsidR="0014267D">
        <w:t>Door meer</w:t>
      </w:r>
      <w:r w:rsidR="00804CD8">
        <w:t xml:space="preserve"> in te zetten op meer beleids- en bestedingsvrije middelen</w:t>
      </w:r>
      <w:r w:rsidR="0014267D">
        <w:t xml:space="preserve">, worden </w:t>
      </w:r>
      <w:r w:rsidR="00804CD8">
        <w:t>medeoverheden</w:t>
      </w:r>
      <w:r w:rsidR="0014267D">
        <w:t xml:space="preserve"> in staat gesteld om</w:t>
      </w:r>
      <w:r w:rsidR="00804CD8">
        <w:t xml:space="preserve"> zelf integrale afwegingen kunnen maken en </w:t>
      </w:r>
      <w:r w:rsidR="0014267D">
        <w:t xml:space="preserve">te sturen. </w:t>
      </w:r>
      <w:r w:rsidR="00804CD8">
        <w:t xml:space="preserve"> </w:t>
      </w:r>
    </w:p>
    <w:p w:rsidR="0087494D" w:rsidP="0025280B" w14:paraId="68835EC9" w14:textId="1D95A433"/>
    <w:p w:rsidR="00804CD8" w:rsidP="0025280B" w14:paraId="1FCE1EB4" w14:textId="70D80C06">
      <w:pPr>
        <w:rPr>
          <w:bCs/>
        </w:rPr>
      </w:pPr>
      <w:r w:rsidRPr="006703F0">
        <w:t xml:space="preserve">Het kabinet wil </w:t>
      </w:r>
      <w:r w:rsidR="00E515FB">
        <w:t xml:space="preserve">daarnaast </w:t>
      </w:r>
      <w:r w:rsidRPr="006703F0">
        <w:t>dat de inzichten van de uitvoeringspraktijk over wat wel en niet werkt nadrukkelijk en op het juiste moment betrokken worden in landelijk beleid. Met het oog hierop intensiveert BZK als coördinerend departement de inzet op trajecten in het kader van de UDO.</w:t>
      </w:r>
      <w:r>
        <w:t xml:space="preserve"> </w:t>
      </w:r>
      <w:r w:rsidR="0025280B">
        <w:t>Over de voortgang van de UDO heb ik de Tweede Kamer op 31 maart jl. geïnformeerd</w:t>
      </w:r>
      <w:r>
        <w:rPr>
          <w:rStyle w:val="FootnoteReference"/>
        </w:rPr>
        <w:footnoteReference w:id="9"/>
      </w:r>
      <w:r w:rsidR="0025280B">
        <w:t xml:space="preserve">. </w:t>
      </w:r>
      <w:r w:rsidR="00E515FB">
        <w:t xml:space="preserve">Verder </w:t>
      </w:r>
      <w:r w:rsidR="0025280B">
        <w:t xml:space="preserve"> </w:t>
      </w:r>
      <w:r w:rsidR="00B57192">
        <w:t xml:space="preserve">is een belangrijk vertrekpunt bij </w:t>
      </w:r>
      <w:r w:rsidR="0025280B">
        <w:t xml:space="preserve">de </w:t>
      </w:r>
      <w:r w:rsidR="00E515FB">
        <w:t xml:space="preserve">voorgestelde </w:t>
      </w:r>
      <w:r w:rsidR="0025280B">
        <w:t>herziening van de Financiële-verhoudingswet (</w:t>
      </w:r>
      <w:r w:rsidR="0025280B">
        <w:t>Fvw</w:t>
      </w:r>
      <w:r w:rsidR="0025280B">
        <w:t>) dat het uitkeringsstelsel de interbestuurlijke samenwerking niet moet belemmeren, maar ondersteunen en de bekostiging plaats moet vinden tegen zo laag mogelijk administratieve kosten.</w:t>
      </w:r>
      <w:r>
        <w:t xml:space="preserve"> </w:t>
      </w:r>
      <w:r w:rsidRPr="00413A18" w:rsidR="0025280B">
        <w:rPr>
          <w:bCs/>
        </w:rPr>
        <w:t>De voorgestelde</w:t>
      </w:r>
      <w:r w:rsidR="0025280B">
        <w:rPr>
          <w:bCs/>
        </w:rPr>
        <w:t xml:space="preserve"> en in deze Kamerbrief eerder genoemde</w:t>
      </w:r>
      <w:r w:rsidRPr="00413A18" w:rsidR="0025280B">
        <w:rPr>
          <w:bCs/>
        </w:rPr>
        <w:t xml:space="preserve"> BFU </w:t>
      </w:r>
      <w:r w:rsidR="0025280B">
        <w:rPr>
          <w:bCs/>
        </w:rPr>
        <w:t xml:space="preserve">biedt </w:t>
      </w:r>
      <w:r w:rsidRPr="00413A18" w:rsidR="0025280B">
        <w:rPr>
          <w:bCs/>
        </w:rPr>
        <w:t xml:space="preserve">de mogelijkheid </w:t>
      </w:r>
      <w:r w:rsidR="00EC57BB">
        <w:rPr>
          <w:bCs/>
        </w:rPr>
        <w:t>tot het leggen van een relatie tussen de verstrekte middelen</w:t>
      </w:r>
      <w:r w:rsidR="0025280B">
        <w:rPr>
          <w:bCs/>
        </w:rPr>
        <w:t xml:space="preserve"> </w:t>
      </w:r>
      <w:r w:rsidR="00EC57BB">
        <w:rPr>
          <w:bCs/>
        </w:rPr>
        <w:t>en</w:t>
      </w:r>
      <w:r w:rsidRPr="00413A18" w:rsidR="0025280B">
        <w:rPr>
          <w:bCs/>
        </w:rPr>
        <w:t xml:space="preserve"> prestaties of  beleidseffecten</w:t>
      </w:r>
      <w:r w:rsidR="00E515FB">
        <w:rPr>
          <w:bCs/>
        </w:rPr>
        <w:t>, waardoor deze uitkeringsvorm een alternatief vormt voor de SPUK.</w:t>
      </w:r>
    </w:p>
    <w:p w:rsidR="0025280B" w:rsidP="000D080F" w14:paraId="555BF6B3" w14:textId="77777777"/>
    <w:p w:rsidR="00D90DA4" w:rsidP="00D90DA4" w14:paraId="2D883940" w14:textId="01B70560">
      <w:pPr>
        <w:spacing w:line="240" w:lineRule="exact"/>
        <w:rPr>
          <w:b/>
          <w:bCs/>
        </w:rPr>
      </w:pPr>
      <w:r>
        <w:rPr>
          <w:b/>
          <w:bCs/>
        </w:rPr>
        <w:t>Vervolg</w:t>
      </w:r>
      <w:r w:rsidR="009D134A">
        <w:rPr>
          <w:b/>
          <w:bCs/>
        </w:rPr>
        <w:t>trajecten</w:t>
      </w:r>
    </w:p>
    <w:p w:rsidR="009D134A" w:rsidP="00D90DA4" w14:paraId="48C5A43C" w14:textId="4929BD72">
      <w:pPr>
        <w:spacing w:line="240" w:lineRule="exact"/>
      </w:pPr>
      <w:r>
        <w:t xml:space="preserve">Voor een groot gedeelte van de </w:t>
      </w:r>
      <w:r w:rsidR="00AC4D4E">
        <w:t>SPUKs</w:t>
      </w:r>
      <w:r>
        <w:t xml:space="preserve"> geldt dat het niet mogelijk is om deze per 2026 over te hevelen</w:t>
      </w:r>
      <w:r w:rsidR="001B5D1A">
        <w:t>,</w:t>
      </w:r>
      <w:r w:rsidR="006D7A5E">
        <w:t xml:space="preserve"> vanwege de eerder benoemde redenen</w:t>
      </w:r>
      <w:r>
        <w:t xml:space="preserve">. Hieronder zijn vervolgtrajecten voor deze </w:t>
      </w:r>
      <w:r w:rsidR="006D7A5E">
        <w:t xml:space="preserve">gevallen </w:t>
      </w:r>
      <w:r>
        <w:t xml:space="preserve">geschetst. </w:t>
      </w:r>
    </w:p>
    <w:p w:rsidR="003F49B0" w:rsidP="00D90DA4" w14:paraId="39B22655" w14:textId="77777777">
      <w:pPr>
        <w:spacing w:line="240" w:lineRule="exact"/>
      </w:pPr>
    </w:p>
    <w:p w:rsidRPr="00E32AEB" w:rsidR="003F49B0" w:rsidP="00D90DA4" w14:paraId="69362016" w14:textId="4BC3FFF5">
      <w:pPr>
        <w:spacing w:line="240" w:lineRule="exact"/>
        <w:rPr>
          <w:i/>
          <w:iCs/>
        </w:rPr>
      </w:pPr>
      <w:r w:rsidRPr="00E32AEB">
        <w:rPr>
          <w:i/>
          <w:iCs/>
        </w:rPr>
        <w:t>Verkenning optie BFU</w:t>
      </w:r>
    </w:p>
    <w:p w:rsidRPr="003F49B0" w:rsidR="003F49B0" w:rsidP="00D90DA4" w14:paraId="5F50FEB6" w14:textId="7E1F2CB6">
      <w:pPr>
        <w:spacing w:line="240" w:lineRule="exact"/>
      </w:pPr>
      <w:r>
        <w:t>Zoals eerder benoemd in deze brief</w:t>
      </w:r>
      <w:r w:rsidR="007A0D57">
        <w:t>,</w:t>
      </w:r>
      <w:r>
        <w:t xml:space="preserve"> lijkt de</w:t>
      </w:r>
      <w:r w:rsidR="009535F7">
        <w:t xml:space="preserve"> nog te introduceren</w:t>
      </w:r>
      <w:r>
        <w:t xml:space="preserve"> </w:t>
      </w:r>
      <w:r w:rsidR="009535F7">
        <w:t>BFU</w:t>
      </w:r>
      <w:r>
        <w:t xml:space="preserve"> v</w:t>
      </w:r>
      <w:r>
        <w:t xml:space="preserve">oor </w:t>
      </w:r>
      <w:r>
        <w:t>een aantal</w:t>
      </w:r>
      <w:r>
        <w:t xml:space="preserve"> </w:t>
      </w:r>
      <w:r w:rsidR="009535F7">
        <w:t>SPUKs</w:t>
      </w:r>
      <w:r>
        <w:t xml:space="preserve"> een</w:t>
      </w:r>
      <w:r w:rsidR="009535F7">
        <w:t xml:space="preserve"> mogelijk passen</w:t>
      </w:r>
      <w:r w:rsidR="003C4AC6">
        <w:t>d</w:t>
      </w:r>
      <w:r w:rsidR="009535F7">
        <w:t xml:space="preserve"> instrument</w:t>
      </w:r>
      <w:r>
        <w:t xml:space="preserve">, maar moet er nog nader verkend worden </w:t>
      </w:r>
      <w:r w:rsidR="00DA7BBB">
        <w:t>of</w:t>
      </w:r>
      <w:r w:rsidR="002D614D">
        <w:t xml:space="preserve"> dit </w:t>
      </w:r>
      <w:r w:rsidR="00441A37">
        <w:t xml:space="preserve">voor bepaalde specifieke uitkeringen </w:t>
      </w:r>
      <w:r w:rsidR="00DA7BBB">
        <w:t xml:space="preserve">inderdaad zo is, en </w:t>
      </w:r>
      <w:r w:rsidR="002D614D">
        <w:t xml:space="preserve">hoe </w:t>
      </w:r>
      <w:r w:rsidR="00CE7BBA">
        <w:t xml:space="preserve">de financiering </w:t>
      </w:r>
      <w:r w:rsidR="002D614D">
        <w:t xml:space="preserve">er in praktijk uit </w:t>
      </w:r>
      <w:r w:rsidR="00441A37">
        <w:t>kan zien</w:t>
      </w:r>
      <w:r w:rsidR="002D614D">
        <w:t>.</w:t>
      </w:r>
      <w:r w:rsidR="00D25472">
        <w:t xml:space="preserve"> </w:t>
      </w:r>
      <w:r w:rsidR="00441A37">
        <w:t xml:space="preserve">Op het terrein van een aantal </w:t>
      </w:r>
      <w:r w:rsidR="00441A37">
        <w:t>SPUK</w:t>
      </w:r>
      <w:r w:rsidR="00EF661B">
        <w:t>s</w:t>
      </w:r>
      <w:r w:rsidR="00441A37">
        <w:t xml:space="preserve"> wordt om deze reden een </w:t>
      </w:r>
      <w:r w:rsidR="00323030">
        <w:t>analyse</w:t>
      </w:r>
      <w:r w:rsidR="00441A37">
        <w:t xml:space="preserve"> uitgevoerd. Vanuit het desbetreffende vakdepartement </w:t>
      </w:r>
      <w:r w:rsidR="00D67966">
        <w:t>zal worden ver</w:t>
      </w:r>
      <w:r w:rsidR="00E03798">
        <w:t>kend</w:t>
      </w:r>
      <w:r w:rsidR="00D67966">
        <w:t xml:space="preserve"> </w:t>
      </w:r>
      <w:r w:rsidR="00DA7BBB">
        <w:t>of</w:t>
      </w:r>
      <w:r w:rsidR="00586D84">
        <w:t xml:space="preserve"> om</w:t>
      </w:r>
      <w:r w:rsidR="00DA7BBB">
        <w:t xml:space="preserve">zetting </w:t>
      </w:r>
      <w:r w:rsidR="00586D84">
        <w:t xml:space="preserve">naar </w:t>
      </w:r>
      <w:r>
        <w:t>BFU in 2027</w:t>
      </w:r>
      <w:r w:rsidR="00DA7BBB">
        <w:t xml:space="preserve"> mogelijk</w:t>
      </w:r>
      <w:r w:rsidR="002A153B">
        <w:t xml:space="preserve"> </w:t>
      </w:r>
      <w:r w:rsidR="00D25472">
        <w:t>is.</w:t>
      </w:r>
      <w:r w:rsidR="00552B9C">
        <w:t xml:space="preserve"> </w:t>
      </w:r>
      <w:r>
        <w:t>Hiervoor geldt dat in</w:t>
      </w:r>
      <w:r w:rsidR="00437444">
        <w:t xml:space="preserve"> </w:t>
      </w:r>
      <w:r w:rsidR="0098061B">
        <w:t>oktober</w:t>
      </w:r>
      <w:r w:rsidR="00552B9C">
        <w:t xml:space="preserve"> </w:t>
      </w:r>
      <w:r>
        <w:t xml:space="preserve">2026 een </w:t>
      </w:r>
      <w:r w:rsidR="00323030">
        <w:t>analyse</w:t>
      </w:r>
      <w:r w:rsidR="00FC035D">
        <w:t xml:space="preserve"> uitgevoerd moet </w:t>
      </w:r>
      <w:r w:rsidR="0098061B">
        <w:t>zijn</w:t>
      </w:r>
      <w:r w:rsidR="00441A37">
        <w:t>,</w:t>
      </w:r>
      <w:r w:rsidR="00552B9C">
        <w:t xml:space="preserve"> </w:t>
      </w:r>
      <w:r w:rsidR="007660EC">
        <w:t>om te bezien</w:t>
      </w:r>
      <w:r>
        <w:t xml:space="preserve"> </w:t>
      </w:r>
      <w:r w:rsidR="00CE7BBA">
        <w:t>of de BFU een passend instrument is en zo ja,</w:t>
      </w:r>
      <w:r w:rsidR="00552B9C">
        <w:t xml:space="preserve"> </w:t>
      </w:r>
      <w:r w:rsidR="002D614D">
        <w:t xml:space="preserve">hoe de BFU </w:t>
      </w:r>
      <w:r w:rsidR="007660EC">
        <w:t xml:space="preserve">toegepast </w:t>
      </w:r>
      <w:r w:rsidR="002D614D">
        <w:t xml:space="preserve">kan en gaat worden. </w:t>
      </w:r>
      <w:r>
        <w:t>Mocht</w:t>
      </w:r>
      <w:r w:rsidR="001E6296">
        <w:t xml:space="preserve"> </w:t>
      </w:r>
      <w:r>
        <w:t>er uit</w:t>
      </w:r>
      <w:r w:rsidR="00552B9C">
        <w:t xml:space="preserve"> de</w:t>
      </w:r>
      <w:r>
        <w:t xml:space="preserve"> </w:t>
      </w:r>
      <w:r w:rsidR="00955F53">
        <w:t>analyse</w:t>
      </w:r>
      <w:r w:rsidR="00552B9C">
        <w:t xml:space="preserve"> </w:t>
      </w:r>
      <w:r>
        <w:t xml:space="preserve">dan toch blijken dat </w:t>
      </w:r>
      <w:r w:rsidR="00586D84">
        <w:t>een</w:t>
      </w:r>
      <w:r>
        <w:t xml:space="preserve"> BFU</w:t>
      </w:r>
      <w:r w:rsidR="00552B9C">
        <w:t xml:space="preserve"> </w:t>
      </w:r>
      <w:r w:rsidR="00CE7BBA">
        <w:t xml:space="preserve">niet </w:t>
      </w:r>
      <w:r w:rsidR="002D614D">
        <w:t>mogelijk</w:t>
      </w:r>
      <w:r w:rsidR="00CE7BBA">
        <w:t xml:space="preserve"> </w:t>
      </w:r>
      <w:r>
        <w:t>is,</w:t>
      </w:r>
      <w:r w:rsidR="002A153B">
        <w:t xml:space="preserve"> </w:t>
      </w:r>
      <w:r>
        <w:t xml:space="preserve"> dan dient de specifieke uitkering</w:t>
      </w:r>
      <w:r w:rsidR="007F32D2">
        <w:t xml:space="preserve"> opnieuw</w:t>
      </w:r>
      <w:r>
        <w:t xml:space="preserve"> ter besluitvorming in de Ministerraad</w:t>
      </w:r>
      <w:r w:rsidR="00552B9C">
        <w:t xml:space="preserve"> te </w:t>
      </w:r>
      <w:r>
        <w:t>worden voorgelegd</w:t>
      </w:r>
      <w:r w:rsidR="00437444">
        <w:t>.</w:t>
      </w:r>
      <w:r>
        <w:rPr>
          <w:rStyle w:val="FootnoteReference"/>
        </w:rPr>
        <w:footnoteReference w:id="10"/>
      </w:r>
      <w:r w:rsidR="00437444">
        <w:t xml:space="preserve"> </w:t>
      </w:r>
      <w:r w:rsidR="00552B9C">
        <w:t>M</w:t>
      </w:r>
      <w:r>
        <w:t xml:space="preserve">edeoverheden zullen goed betrokken worden in het </w:t>
      </w:r>
      <w:r>
        <w:t xml:space="preserve">proces. </w:t>
      </w:r>
      <w:r w:rsidR="00FC035D">
        <w:t xml:space="preserve">Eind 2026 zal ik uw Kamer een brief sturen over de voortgang hierop. </w:t>
      </w:r>
    </w:p>
    <w:p w:rsidR="002F370E" w:rsidP="00D1425A" w14:paraId="24353284" w14:textId="77777777">
      <w:pPr>
        <w:rPr>
          <w:i/>
          <w:iCs/>
        </w:rPr>
      </w:pPr>
      <w:r>
        <w:br/>
      </w:r>
      <w:bookmarkStart w:name="_Hlk194393505" w:id="8"/>
      <w:r>
        <w:rPr>
          <w:i/>
          <w:iCs/>
        </w:rPr>
        <w:t>Verkenning juridische bepaling begrotingsfondsen</w:t>
      </w:r>
    </w:p>
    <w:p w:rsidR="00D1425A" w:rsidP="00D1425A" w14:paraId="1F7FF484" w14:textId="57065E59">
      <w:r>
        <w:t xml:space="preserve">Er </w:t>
      </w:r>
      <w:r w:rsidR="007A0D57">
        <w:t xml:space="preserve">is </w:t>
      </w:r>
      <w:r>
        <w:t xml:space="preserve">een aantal </w:t>
      </w:r>
      <w:r w:rsidR="009535F7">
        <w:t>SPUKs</w:t>
      </w:r>
      <w:r>
        <w:t xml:space="preserve"> </w:t>
      </w:r>
      <w:r w:rsidR="00015675">
        <w:t>d</w:t>
      </w:r>
      <w:r w:rsidR="00EC57BB">
        <w:t>at</w:t>
      </w:r>
      <w:r w:rsidR="00015675">
        <w:t xml:space="preserve"> verstrekt word</w:t>
      </w:r>
      <w:r w:rsidR="00EC57BB">
        <w:t>t</w:t>
      </w:r>
      <w:r w:rsidR="00D622F9">
        <w:t xml:space="preserve"> </w:t>
      </w:r>
      <w:r>
        <w:t>vanuit</w:t>
      </w:r>
      <w:r w:rsidR="00D86B81">
        <w:t xml:space="preserve"> begrotingsfondsen, zoals bijvoorbeeld het </w:t>
      </w:r>
      <w:r w:rsidR="007A0D57">
        <w:t>Mobiliteitsfonds</w:t>
      </w:r>
      <w:r>
        <w:t xml:space="preserve">. </w:t>
      </w:r>
      <w:r w:rsidR="002F370E">
        <w:t xml:space="preserve">Deze kunnen zoals </w:t>
      </w:r>
      <w:r w:rsidR="0021419F">
        <w:t xml:space="preserve">eerder </w:t>
      </w:r>
      <w:r w:rsidR="002F370E">
        <w:t>aangegeven</w:t>
      </w:r>
      <w:r w:rsidR="0021419F">
        <w:t xml:space="preserve"> in de brief</w:t>
      </w:r>
      <w:r w:rsidR="002F370E">
        <w:t xml:space="preserve"> om juridische redenen </w:t>
      </w:r>
      <w:r w:rsidR="007A0D57">
        <w:t xml:space="preserve">nu </w:t>
      </w:r>
      <w:r w:rsidR="002F370E">
        <w:t xml:space="preserve">niet worden omgezet. </w:t>
      </w:r>
      <w:r w:rsidR="00D86B81">
        <w:t xml:space="preserve">Er </w:t>
      </w:r>
      <w:r w:rsidR="002F370E">
        <w:t>wordt</w:t>
      </w:r>
      <w:r w:rsidR="00D86B81">
        <w:t xml:space="preserve"> </w:t>
      </w:r>
      <w:r w:rsidR="007F32D2">
        <w:t>in het voorjaar van</w:t>
      </w:r>
      <w:r w:rsidR="00D86B81">
        <w:t xml:space="preserve"> 2025</w:t>
      </w:r>
      <w:r w:rsidR="00603478">
        <w:t xml:space="preserve"> vanuit de fondsbeheerders</w:t>
      </w:r>
      <w:r w:rsidR="00D86B81">
        <w:t xml:space="preserve"> samen met </w:t>
      </w:r>
      <w:r w:rsidRPr="009D6340" w:rsidR="009D6340">
        <w:t>desbetreffende vakdepartement</w:t>
      </w:r>
      <w:r w:rsidR="009D6340">
        <w:t>en</w:t>
      </w:r>
      <w:r w:rsidRPr="009D6340" w:rsidR="009D6340">
        <w:t xml:space="preserve"> </w:t>
      </w:r>
      <w:r w:rsidR="00D86B81">
        <w:t>en</w:t>
      </w:r>
      <w:r w:rsidR="00E73E85">
        <w:t xml:space="preserve"> de</w:t>
      </w:r>
      <w:r w:rsidR="00D86B81">
        <w:t xml:space="preserve"> koepels</w:t>
      </w:r>
      <w:r w:rsidR="009949F2">
        <w:t xml:space="preserve"> IPO en VNG</w:t>
      </w:r>
      <w:r w:rsidR="00D86B81">
        <w:t xml:space="preserve"> een traject opgestart om uit te zoeken wat de mogelijkheden zijn voor het verstrekken van </w:t>
      </w:r>
      <w:r w:rsidR="002D614D">
        <w:t>meer vrij</w:t>
      </w:r>
      <w:r w:rsidR="00472336">
        <w:t xml:space="preserve"> </w:t>
      </w:r>
      <w:r w:rsidR="002D614D">
        <w:t>besteedbare middelen voor de doelen van deze begrotingsfondsen</w:t>
      </w:r>
      <w:r w:rsidR="001B5D1A">
        <w:t>,</w:t>
      </w:r>
      <w:r w:rsidRPr="005F5CBA" w:rsidR="005F5CBA">
        <w:t xml:space="preserve"> dan wel het verminderen van de administratieve- en controlelasten voor medeoverheden</w:t>
      </w:r>
      <w:r w:rsidRPr="005F5CBA" w:rsidR="002D614D">
        <w:t>.</w:t>
      </w:r>
      <w:r w:rsidR="00603478">
        <w:t xml:space="preserve"> </w:t>
      </w:r>
      <w:r w:rsidR="002D614D">
        <w:t xml:space="preserve">Hierbij zal bekeken worden </w:t>
      </w:r>
      <w:r w:rsidR="00F16AAB">
        <w:t xml:space="preserve">of en </w:t>
      </w:r>
      <w:r w:rsidRPr="005F5CBA" w:rsidR="005F5CBA">
        <w:t>wat</w:t>
      </w:r>
      <w:r w:rsidR="002D614D">
        <w:t xml:space="preserve"> gerealiseerd kan worden en op welke termijn dit mogelijk is.</w:t>
      </w:r>
      <w:r w:rsidR="0072380C">
        <w:t xml:space="preserve"> Ik zal de Kamer eind 2025 informeren over dit traject. </w:t>
      </w:r>
      <w:r w:rsidR="00603478">
        <w:t xml:space="preserve"> </w:t>
      </w:r>
    </w:p>
    <w:p w:rsidR="0045697B" w:rsidP="00D1425A" w14:paraId="49CD9D40" w14:textId="77777777"/>
    <w:p w:rsidR="00E73E85" w:rsidP="00D1425A" w14:paraId="45232009" w14:textId="378C5D27">
      <w:pPr>
        <w:rPr>
          <w:i/>
          <w:iCs/>
        </w:rPr>
      </w:pPr>
      <w:r>
        <w:rPr>
          <w:i/>
          <w:iCs/>
        </w:rPr>
        <w:t xml:space="preserve">Vervolg </w:t>
      </w:r>
      <w:r w:rsidR="007A0D57">
        <w:rPr>
          <w:i/>
          <w:iCs/>
        </w:rPr>
        <w:t>i</w:t>
      </w:r>
      <w:r>
        <w:rPr>
          <w:i/>
          <w:iCs/>
        </w:rPr>
        <w:t>nvulling 10%-korting door taakvermindering</w:t>
      </w:r>
    </w:p>
    <w:p w:rsidR="003C4AC6" w:rsidP="003C4AC6" w14:paraId="4DCACD5E" w14:textId="7A041D22">
      <w:pPr>
        <w:spacing w:line="240" w:lineRule="exact"/>
      </w:pPr>
      <w:r w:rsidRPr="003C5CA2">
        <w:t>Bij</w:t>
      </w:r>
      <w:r w:rsidR="002D40BD">
        <w:t xml:space="preserve"> de</w:t>
      </w:r>
      <w:r w:rsidRPr="003C5CA2">
        <w:t xml:space="preserve"> Miljoenennota 2025 is </w:t>
      </w:r>
      <w:r>
        <w:t>een 10%</w:t>
      </w:r>
      <w:r w:rsidRPr="003C5CA2">
        <w:t xml:space="preserve"> budgetkorting </w:t>
      </w:r>
      <w:r>
        <w:t xml:space="preserve">ingeboekt op de </w:t>
      </w:r>
      <w:r>
        <w:t>SPUKs</w:t>
      </w:r>
      <w:r>
        <w:t xml:space="preserve"> op de</w:t>
      </w:r>
      <w:r w:rsidRPr="003C5CA2">
        <w:t xml:space="preserve"> departementale begrotingen</w:t>
      </w:r>
      <w:r>
        <w:t xml:space="preserve"> per 2026, met uitzondering van de </w:t>
      </w:r>
      <w:r>
        <w:t>SPUKs</w:t>
      </w:r>
      <w:r>
        <w:t xml:space="preserve"> die reeds bij het </w:t>
      </w:r>
      <w:r w:rsidR="007A0D57">
        <w:t xml:space="preserve">Hoofdlijnenakkoord </w:t>
      </w:r>
      <w:r>
        <w:t xml:space="preserve">zijn uitgezonderd </w:t>
      </w:r>
      <w:r w:rsidR="000047A9">
        <w:t xml:space="preserve">van </w:t>
      </w:r>
      <w:r>
        <w:t>de grondslag en van overheveling (i.v.m. toeslagenherstel</w:t>
      </w:r>
      <w:r w:rsidRPr="00563735">
        <w:t>, Oekraïne, herstel van de schade in verband met de afhandeling van de gaswinning in Groningen</w:t>
      </w:r>
      <w:r>
        <w:t>, BUIG</w:t>
      </w:r>
      <w:r w:rsidRPr="00563735">
        <w:t xml:space="preserve"> en Corona</w:t>
      </w:r>
      <w:r>
        <w:t>)</w:t>
      </w:r>
      <w:r w:rsidRPr="00563735">
        <w:t>.</w:t>
      </w:r>
      <w:r w:rsidR="00474CD3">
        <w:t xml:space="preserve"> </w:t>
      </w:r>
      <w:r>
        <w:t xml:space="preserve">Zoals eerder aangegeven, blijft deze korting </w:t>
      </w:r>
      <w:r w:rsidR="00474CD3">
        <w:t xml:space="preserve">wel </w:t>
      </w:r>
      <w:r>
        <w:t xml:space="preserve">in stand als een SPUK blijft </w:t>
      </w:r>
      <w:r w:rsidR="007A0D57">
        <w:t>bestaan</w:t>
      </w:r>
      <w:r>
        <w:t xml:space="preserve">, maar is het uitgangspunt dat deze korting niet wordt afgewenteld op </w:t>
      </w:r>
      <w:r w:rsidR="000047A9">
        <w:t>medeoverhede</w:t>
      </w:r>
      <w:r w:rsidR="001E5762">
        <w:t>n.</w:t>
      </w:r>
      <w:r w:rsidR="00D53F63">
        <w:t xml:space="preserve"> </w:t>
      </w:r>
    </w:p>
    <w:p w:rsidR="003C4AC6" w:rsidP="00D1425A" w14:paraId="7A8728B3" w14:textId="77777777"/>
    <w:p w:rsidR="00D53F63" w:rsidP="00D1425A" w14:paraId="1D331EF6" w14:textId="3A65B123">
      <w:r>
        <w:t>Indien</w:t>
      </w:r>
      <w:r>
        <w:t xml:space="preserve"> een SPUK behouden blijft</w:t>
      </w:r>
      <w:r>
        <w:t>, dan</w:t>
      </w:r>
      <w:r>
        <w:t xml:space="preserve"> zijn er drie opties om te borgen dat de korting niet afgewenteld wordt op medeoverheden. </w:t>
      </w:r>
      <w:r w:rsidR="00F25526">
        <w:t>I</w:t>
      </w:r>
      <w:r w:rsidR="003C4AC6">
        <w:t xml:space="preserve">n </w:t>
      </w:r>
      <w:r w:rsidR="00B7149B">
        <w:t>1</w:t>
      </w:r>
      <w:r w:rsidR="00F25526">
        <w:t>1</w:t>
      </w:r>
      <w:r w:rsidR="003C4AC6">
        <w:t xml:space="preserve"> gevallen </w:t>
      </w:r>
      <w:r w:rsidR="00F25526">
        <w:t xml:space="preserve">is </w:t>
      </w:r>
      <w:r w:rsidR="003C4AC6">
        <w:t>ervoor gekozen om de budgetkorting te vervangen door alternatieve dekking</w:t>
      </w:r>
      <w:r w:rsidR="000047A9">
        <w:t>.</w:t>
      </w:r>
      <w:r w:rsidR="003C4AC6">
        <w:t xml:space="preserve"> </w:t>
      </w:r>
      <w:r w:rsidR="0072051B">
        <w:t xml:space="preserve">Bij </w:t>
      </w:r>
      <w:r w:rsidR="00F02B18">
        <w:t>29</w:t>
      </w:r>
      <w:r w:rsidR="009949F2">
        <w:t xml:space="preserve"> </w:t>
      </w:r>
      <w:r w:rsidR="0072051B">
        <w:t>SPUKs</w:t>
      </w:r>
      <w:r w:rsidR="0072051B">
        <w:t xml:space="preserve"> die worden behouden, wordt </w:t>
      </w:r>
      <w:r w:rsidR="00CD35ED">
        <w:t>de korting niet alternatief gedekt, maar in</w:t>
      </w:r>
      <w:r w:rsidR="00DB3A13">
        <w:t>gevuld</w:t>
      </w:r>
      <w:r w:rsidR="00CD35ED">
        <w:t xml:space="preserve"> door lagere prestatie-eisen</w:t>
      </w:r>
      <w:r w:rsidR="00AA59E9">
        <w:t xml:space="preserve"> of</w:t>
      </w:r>
      <w:r w:rsidR="00437444">
        <w:t xml:space="preserve"> </w:t>
      </w:r>
      <w:r w:rsidRPr="002A153B" w:rsidR="002A153B">
        <w:t>afspraken over</w:t>
      </w:r>
      <w:r w:rsidR="002A153B">
        <w:t xml:space="preserve"> </w:t>
      </w:r>
      <w:r w:rsidR="00CD35ED">
        <w:t>een meer doelmatige uitvoering</w:t>
      </w:r>
      <w:r>
        <w:rPr>
          <w:rStyle w:val="FootnoteReference"/>
        </w:rPr>
        <w:footnoteReference w:id="11"/>
      </w:r>
      <w:r w:rsidR="00CD35ED">
        <w:t>.</w:t>
      </w:r>
    </w:p>
    <w:p w:rsidR="00D53F63" w:rsidP="00D1425A" w14:paraId="0D78212B" w14:textId="77777777"/>
    <w:p w:rsidR="00CD35ED" w:rsidP="00D1425A" w14:paraId="72F3A89E" w14:textId="7E6ADD05">
      <w:r>
        <w:t xml:space="preserve">Voor de </w:t>
      </w:r>
      <w:r w:rsidR="00AC4D4E">
        <w:t>SPUKs</w:t>
      </w:r>
      <w:r>
        <w:t xml:space="preserve"> die behouden blijven en waarvoor </w:t>
      </w:r>
      <w:r w:rsidR="001B5D1A">
        <w:t xml:space="preserve">ter </w:t>
      </w:r>
      <w:r>
        <w:t xml:space="preserve">invulling van de 10%-korting gekozen is voor lagere prestatie-eisen, dient het vakdepartement dit jaar in </w:t>
      </w:r>
      <w:r w:rsidR="0072051B">
        <w:t xml:space="preserve">overleg </w:t>
      </w:r>
      <w:r>
        <w:t>met koepel(s)/ontvanger(s) de lagere prestatie in te vullen.</w:t>
      </w:r>
      <w:r w:rsidR="001E5762">
        <w:t xml:space="preserve"> </w:t>
      </w:r>
      <w:r>
        <w:t>Hoe d</w:t>
      </w:r>
      <w:r w:rsidR="001E5762">
        <w:t>e lagere prestatie</w:t>
      </w:r>
      <w:r>
        <w:t xml:space="preserve"> ingevuld wordt, zal per SPUK verschillen. </w:t>
      </w:r>
      <w:r w:rsidR="0072051B">
        <w:t xml:space="preserve">De betrokken </w:t>
      </w:r>
      <w:r>
        <w:t>vakdepartement</w:t>
      </w:r>
      <w:r w:rsidR="0072051B">
        <w:t>en zullen</w:t>
      </w:r>
      <w:r>
        <w:t xml:space="preserve"> uw Kamer hierover uiterlijk in het najaar over informeren.  </w:t>
      </w:r>
    </w:p>
    <w:p w:rsidR="00710BD4" w:rsidP="00D1425A" w14:paraId="325C94FA" w14:textId="77777777">
      <w:pPr>
        <w:rPr>
          <w:i/>
          <w:iCs/>
        </w:rPr>
      </w:pPr>
    </w:p>
    <w:p w:rsidR="0019119A" w:rsidP="00D1425A" w14:paraId="63A8E994" w14:textId="434A7CDE">
      <w:pPr>
        <w:rPr>
          <w:b/>
          <w:bCs/>
        </w:rPr>
      </w:pPr>
      <w:r>
        <w:rPr>
          <w:b/>
          <w:bCs/>
        </w:rPr>
        <w:t>Tot slot</w:t>
      </w:r>
    </w:p>
    <w:p w:rsidRPr="0019119A" w:rsidR="0019119A" w:rsidP="00D1425A" w14:paraId="31391148" w14:textId="55401A17">
      <w:r>
        <w:t xml:space="preserve">Met de uitkomsten van het proces overheveling </w:t>
      </w:r>
      <w:r w:rsidR="00AC4D4E">
        <w:t>SPUKs</w:t>
      </w:r>
      <w:r>
        <w:t xml:space="preserve"> in fondsuitkeringen is een belangrijke </w:t>
      </w:r>
      <w:r w:rsidR="00D158D6">
        <w:t xml:space="preserve">eerste </w:t>
      </w:r>
      <w:r>
        <w:t xml:space="preserve">stap gezet in de uitvoering van het </w:t>
      </w:r>
      <w:r w:rsidR="00F95D22">
        <w:t>r</w:t>
      </w:r>
      <w:r>
        <w:t xml:space="preserve">egeerprogramma op het terrein van </w:t>
      </w:r>
      <w:r w:rsidR="001B5D1A">
        <w:t xml:space="preserve">vermindering van </w:t>
      </w:r>
      <w:r w:rsidR="00AC4D4E">
        <w:t>SPUKs</w:t>
      </w:r>
      <w:r>
        <w:t xml:space="preserve">. Ik zal de Kamer blijven informeren over de besluitvorming </w:t>
      </w:r>
      <w:r w:rsidR="001B5D1A">
        <w:t xml:space="preserve">ten aanzien </w:t>
      </w:r>
      <w:r>
        <w:t xml:space="preserve">van toekomstige </w:t>
      </w:r>
      <w:r>
        <w:t>SPUKs</w:t>
      </w:r>
      <w:r w:rsidR="00BE2179">
        <w:t xml:space="preserve">, </w:t>
      </w:r>
      <w:r w:rsidR="001B5D1A">
        <w:t>onder andere</w:t>
      </w:r>
      <w:r>
        <w:t xml:space="preserve"> in het jaarlijkse Onderhoudsrapport Specifieke Uitkeringen</w:t>
      </w:r>
      <w:r w:rsidR="00BE2179">
        <w:t>.</w:t>
      </w:r>
      <w:r>
        <w:t xml:space="preserve"> </w:t>
      </w:r>
    </w:p>
    <w:bookmarkEnd w:id="8"/>
    <w:p w:rsidRPr="00D1425A" w:rsidR="00D86B81" w:rsidP="00D0033B" w14:paraId="2ED890C1" w14:textId="11F49DB2"/>
    <w:p w:rsidR="001E6296" w:rsidP="00D0033B" w14:paraId="0F18ECCD" w14:textId="77777777"/>
    <w:p w:rsidR="00D0033B" w:rsidP="00D0033B" w14:paraId="02CBA3EF" w14:textId="77777777">
      <w:pPr>
        <w:spacing w:line="240" w:lineRule="auto"/>
      </w:pPr>
      <w:r>
        <w:t>De minister van Binnenlandse Zaken en Koninkrijksrelaties,</w:t>
      </w:r>
    </w:p>
    <w:p w:rsidR="00D0033B" w:rsidP="00D0033B" w14:paraId="595CC45D" w14:textId="77777777">
      <w:pPr>
        <w:spacing w:line="240" w:lineRule="auto"/>
      </w:pPr>
    </w:p>
    <w:p w:rsidR="00D0033B" w:rsidP="00D0033B" w14:paraId="56E61AFF" w14:textId="77777777">
      <w:pPr>
        <w:spacing w:line="240" w:lineRule="auto"/>
      </w:pPr>
    </w:p>
    <w:p w:rsidR="00D90DA4" w:rsidP="00D0033B" w14:paraId="76D7636D" w14:textId="77777777">
      <w:pPr>
        <w:spacing w:line="240" w:lineRule="auto"/>
      </w:pPr>
    </w:p>
    <w:p w:rsidR="00D90DA4" w:rsidP="00D0033B" w14:paraId="7CA5A8AC" w14:textId="77777777">
      <w:pPr>
        <w:spacing w:line="240" w:lineRule="auto"/>
      </w:pPr>
    </w:p>
    <w:p w:rsidR="00D0033B" w:rsidP="00D0033B" w14:paraId="54A6991A" w14:textId="77777777">
      <w:pPr>
        <w:spacing w:line="240" w:lineRule="auto"/>
      </w:pPr>
    </w:p>
    <w:p w:rsidR="00D0033B" w:rsidP="00D0033B" w14:paraId="164C6CF0" w14:textId="7693CEBD">
      <w:pPr>
        <w:spacing w:line="240" w:lineRule="auto"/>
      </w:pPr>
      <w:r>
        <w:t xml:space="preserve">J.J.M. Uitermark </w:t>
      </w:r>
    </w:p>
    <w:p w:rsidR="00D90DA4" w:rsidP="00D0033B" w14:paraId="05CD400E" w14:textId="77777777">
      <w:pPr>
        <w:spacing w:line="240" w:lineRule="auto"/>
      </w:pPr>
    </w:p>
    <w:p w:rsidR="00D90DA4" w:rsidP="00D0033B" w14:paraId="7737AD3C" w14:textId="77777777">
      <w:pPr>
        <w:spacing w:line="240" w:lineRule="auto"/>
      </w:pPr>
    </w:p>
    <w:p w:rsidR="00D90DA4" w:rsidP="00D0033B" w14:paraId="7A59B8EB" w14:textId="77777777">
      <w:pPr>
        <w:spacing w:line="240" w:lineRule="auto"/>
      </w:pPr>
    </w:p>
    <w:p w:rsidR="00D90DA4" w:rsidP="00D0033B" w14:paraId="39006D64" w14:textId="77777777">
      <w:pPr>
        <w:spacing w:line="240" w:lineRule="auto"/>
      </w:pPr>
    </w:p>
    <w:p w:rsidR="00D0033B" w:rsidP="00D0033B" w14:paraId="0CFBFBA6" w14:textId="77777777">
      <w:r>
        <w:br/>
        <w:t>Bijlagen</w:t>
      </w:r>
    </w:p>
    <w:tbl>
      <w:tblPr>
        <w:tblStyle w:val="TabelRijkshuisstijl"/>
        <w:tblW w:w="7541" w:type="dxa"/>
        <w:tblInd w:w="0" w:type="dxa"/>
        <w:tblLayout w:type="fixed"/>
        <w:tblLook w:val="07E0"/>
      </w:tblPr>
      <w:tblGrid>
        <w:gridCol w:w="1509"/>
        <w:gridCol w:w="3016"/>
        <w:gridCol w:w="3016"/>
      </w:tblGrid>
      <w:tr w:rsidTr="00E92282" w14:paraId="6DF594CE" w14:textId="77777777">
        <w:tblPrEx>
          <w:tblW w:w="7541" w:type="dxa"/>
          <w:tblInd w:w="0" w:type="dxa"/>
          <w:tblLayout w:type="fixed"/>
          <w:tblLook w:val="07E0"/>
        </w:tblPrEx>
        <w:tc>
          <w:tcPr>
            <w:tcW w:w="1509" w:type="dxa"/>
          </w:tcPr>
          <w:p w:rsidR="00D0033B" w:rsidP="00C34B18" w14:paraId="39F1B538" w14:textId="77777777">
            <w:r>
              <w:t>Volgnummer</w:t>
            </w:r>
          </w:p>
        </w:tc>
        <w:tc>
          <w:tcPr>
            <w:tcW w:w="3016" w:type="dxa"/>
          </w:tcPr>
          <w:p w:rsidR="00D0033B" w:rsidP="00C34B18" w14:paraId="08C1FBBD" w14:textId="77777777">
            <w:r>
              <w:t>Naam</w:t>
            </w:r>
          </w:p>
        </w:tc>
        <w:tc>
          <w:tcPr>
            <w:tcW w:w="3016" w:type="dxa"/>
          </w:tcPr>
          <w:p w:rsidR="00D0033B" w:rsidP="00C34B18" w14:paraId="14E345B3" w14:textId="77777777">
            <w:r>
              <w:t>Classificatie</w:t>
            </w:r>
          </w:p>
        </w:tc>
      </w:tr>
      <w:tr w:rsidTr="00E92282" w14:paraId="6C587C03" w14:textId="77777777">
        <w:tblPrEx>
          <w:tblW w:w="7541" w:type="dxa"/>
          <w:tblInd w:w="0" w:type="dxa"/>
          <w:tblLayout w:type="fixed"/>
          <w:tblLook w:val="07E0"/>
        </w:tblPrEx>
        <w:tc>
          <w:tcPr>
            <w:tcW w:w="1509" w:type="dxa"/>
          </w:tcPr>
          <w:p w:rsidR="00D0033B" w:rsidP="00C34B18" w14:paraId="015A8632" w14:textId="77777777">
            <w:r>
              <w:t>1</w:t>
            </w:r>
          </w:p>
        </w:tc>
        <w:tc>
          <w:tcPr>
            <w:tcW w:w="3016" w:type="dxa"/>
          </w:tcPr>
          <w:p w:rsidR="00D0033B" w:rsidP="00C34B18" w14:paraId="08DADA40" w14:textId="324E07F3">
            <w:r>
              <w:t>Uitkomst omzetting per specifieke uitkering</w:t>
            </w:r>
          </w:p>
        </w:tc>
        <w:tc>
          <w:tcPr>
            <w:tcW w:w="3016" w:type="dxa"/>
          </w:tcPr>
          <w:p w:rsidR="00D0033B" w:rsidP="00C34B18" w14:paraId="4EF37190" w14:textId="77777777"/>
        </w:tc>
      </w:tr>
    </w:tbl>
    <w:p w:rsidR="00A36D0D" w:rsidP="00D0033B" w14:paraId="0B5D4EB0" w14:textId="021937F6"/>
    <w:sectPr>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444" w14:paraId="3F4FA48B" w14:textId="20C1A3F9">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1722153504" name="Tekstvak 2" descr="Intern gebruik">
                <a:extLst xmlns:a="http://schemas.openxmlformats.org/drawingml/2006/main">
                  <a:ext xmlns:a="http://schemas.openxmlformats.org/drawingml/2006/main"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610A95" w:rsidRPr="00610A95" w:rsidP="00610A95" w14:textId="4976ABA8">
                          <w:pPr>
                            <w:rPr>
                              <w:rFonts w:ascii="Calibri" w:eastAsia="Calibri" w:hAnsi="Calibri" w:cs="Calibri"/>
                              <w:noProof/>
                              <w:sz w:val="20"/>
                              <w:szCs w:val="20"/>
                            </w:rPr>
                          </w:pPr>
                          <w:r w:rsidRPr="00610A95">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610A95" w:rsidRPr="00610A95" w:rsidP="00610A95" w14:paraId="4C4D3853" w14:textId="4976ABA8">
                    <w:pPr>
                      <w:rPr>
                        <w:rFonts w:ascii="Calibri" w:eastAsia="Calibri" w:hAnsi="Calibri" w:cs="Calibri"/>
                        <w:noProof/>
                        <w:sz w:val="20"/>
                        <w:szCs w:val="20"/>
                      </w:rPr>
                    </w:pPr>
                    <w:r w:rsidRPr="00610A95">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45F" w14:paraId="0AAEC53A" w14:textId="119674E9">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6155" cy="345440"/>
              <wp:effectExtent l="0" t="0" r="4445" b="0"/>
              <wp:wrapNone/>
              <wp:docPr id="2062519613" name="Tekstvak 3" descr="Intern gebruik">
                <a:extLst xmlns:a="http://schemas.openxmlformats.org/drawingml/2006/main">
                  <a:ext xmlns:a="http://schemas.openxmlformats.org/drawingml/2006/main"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A31D71" w14:textId="77777777"/>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3" o:spid="_x0000_s2054"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A31D71" w14:paraId="58282DB5" w14:textId="7777777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444" w14:paraId="51336C87" w14:textId="4D0B6BB6">
    <w:pPr>
      <w:pStyle w:val="Footer"/>
    </w:pPr>
    <w:r>
      <w:rPr>
        <w:noProof/>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86155" cy="345440"/>
              <wp:effectExtent l="0" t="0" r="4445" b="0"/>
              <wp:wrapNone/>
              <wp:docPr id="1944038629" name="Tekstvak 1" descr="Intern gebruik">
                <a:extLst xmlns:a="http://schemas.openxmlformats.org/drawingml/2006/main">
                  <a:ext xmlns:a="http://schemas.openxmlformats.org/drawingml/2006/main"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A31D71" w14:textId="77777777"/>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6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A31D71" w14:paraId="5A0D80E9"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25EFF" w14:paraId="35A85362" w14:textId="77777777">
      <w:pPr>
        <w:spacing w:line="240" w:lineRule="auto"/>
      </w:pPr>
      <w:r>
        <w:separator/>
      </w:r>
    </w:p>
  </w:footnote>
  <w:footnote w:type="continuationSeparator" w:id="1">
    <w:p w:rsidR="00725EFF" w14:paraId="5AE53340" w14:textId="77777777">
      <w:pPr>
        <w:spacing w:line="240" w:lineRule="auto"/>
      </w:pPr>
      <w:r>
        <w:continuationSeparator/>
      </w:r>
    </w:p>
  </w:footnote>
  <w:footnote w:type="continuationNotice" w:id="2">
    <w:p w:rsidR="00725EFF" w14:paraId="6C734FAB" w14:textId="77777777">
      <w:pPr>
        <w:spacing w:line="240" w:lineRule="auto"/>
      </w:pPr>
    </w:p>
  </w:footnote>
  <w:footnote w:id="3">
    <w:p w:rsidR="00B608D1" w14:paraId="0117FB5B" w14:textId="6E1B12FF">
      <w:pPr>
        <w:pStyle w:val="FootnoteText"/>
      </w:pPr>
      <w:r>
        <w:rPr>
          <w:rStyle w:val="FootnoteReference"/>
        </w:rPr>
        <w:footnoteRef/>
      </w:r>
      <w:r>
        <w:t xml:space="preserve"> </w:t>
      </w:r>
      <w:r w:rsidRPr="00632292">
        <w:rPr>
          <w:sz w:val="16"/>
          <w:szCs w:val="16"/>
        </w:rPr>
        <w:t>Tweede Kamer, vergaderjaar 2024–2025, 36 600 B, nr. 39</w:t>
      </w:r>
    </w:p>
  </w:footnote>
  <w:footnote w:id="4">
    <w:p w:rsidR="00B608D1" w14:paraId="299980B4" w14:textId="72B1C527">
      <w:pPr>
        <w:pStyle w:val="FootnoteText"/>
      </w:pPr>
      <w:r>
        <w:rPr>
          <w:rStyle w:val="FootnoteReference"/>
        </w:rPr>
        <w:footnoteRef/>
      </w:r>
      <w:r>
        <w:t xml:space="preserve"> </w:t>
      </w:r>
      <w:r w:rsidRPr="00632292">
        <w:rPr>
          <w:sz w:val="16"/>
          <w:szCs w:val="16"/>
        </w:rPr>
        <w:t>Tweede Kamer, vergaderjaar 2024–2025, 36 600 B, nr. 4</w:t>
      </w:r>
      <w:r>
        <w:rPr>
          <w:sz w:val="16"/>
          <w:szCs w:val="16"/>
        </w:rPr>
        <w:t>0</w:t>
      </w:r>
    </w:p>
  </w:footnote>
  <w:footnote w:id="5">
    <w:p w:rsidR="004B01F9" w:rsidRPr="00632292" w14:paraId="3DDF8ACF" w14:textId="11B2D78F">
      <w:pPr>
        <w:pStyle w:val="FootnoteText"/>
        <w:rPr>
          <w:sz w:val="16"/>
          <w:szCs w:val="16"/>
        </w:rPr>
      </w:pPr>
      <w:r w:rsidRPr="00632292">
        <w:rPr>
          <w:rStyle w:val="FootnoteReference"/>
          <w:sz w:val="16"/>
          <w:szCs w:val="16"/>
        </w:rPr>
        <w:footnoteRef/>
      </w:r>
      <w:r w:rsidRPr="00632292" w:rsidR="00632292">
        <w:rPr>
          <w:sz w:val="16"/>
          <w:szCs w:val="16"/>
        </w:rPr>
        <w:t xml:space="preserve"> </w:t>
      </w:r>
      <w:r w:rsidRPr="00632292" w:rsidR="00441A37">
        <w:rPr>
          <w:sz w:val="16"/>
          <w:szCs w:val="16"/>
        </w:rPr>
        <w:t xml:space="preserve">Kamerbrief: </w:t>
      </w:r>
      <w:hyperlink r:id="rId1" w:history="1">
        <w:r w:rsidRPr="00632292" w:rsidR="00441A37">
          <w:rPr>
            <w:rStyle w:val="Hyperlink"/>
            <w:sz w:val="16"/>
            <w:szCs w:val="16"/>
          </w:rPr>
          <w:t>Kamerbrief over omzetting specifieke uitkeringen | Kamerstuk | Rijksoverheid.nl</w:t>
        </w:r>
      </w:hyperlink>
      <w:r w:rsidRPr="00632292" w:rsidR="00441A37">
        <w:rPr>
          <w:sz w:val="16"/>
          <w:szCs w:val="16"/>
        </w:rPr>
        <w:t xml:space="preserve"> </w:t>
      </w:r>
      <w:r w:rsidR="00632292">
        <w:rPr>
          <w:sz w:val="16"/>
          <w:szCs w:val="16"/>
        </w:rPr>
        <w:t>en a</w:t>
      </w:r>
      <w:r w:rsidRPr="00632292" w:rsidR="00441A37">
        <w:rPr>
          <w:sz w:val="16"/>
          <w:szCs w:val="16"/>
        </w:rPr>
        <w:t>fwegingskader:</w:t>
      </w:r>
      <w:r w:rsidRPr="00632292">
        <w:rPr>
          <w:sz w:val="16"/>
          <w:szCs w:val="16"/>
        </w:rPr>
        <w:t xml:space="preserve"> </w:t>
      </w:r>
      <w:hyperlink r:id="rId2" w:history="1">
        <w:r w:rsidRPr="00632292">
          <w:rPr>
            <w:rStyle w:val="Hyperlink"/>
            <w:sz w:val="16"/>
            <w:szCs w:val="16"/>
          </w:rPr>
          <w:t>Afwegingskader specifieke uitkeringen | Rapport | Rijksoverheid.nl</w:t>
        </w:r>
      </w:hyperlink>
    </w:p>
  </w:footnote>
  <w:footnote w:id="6">
    <w:p w:rsidR="00B608D1" w:rsidRPr="00632292" w14:paraId="35F8F4AA" w14:textId="0CC1595D">
      <w:pPr>
        <w:pStyle w:val="FootnoteText"/>
        <w:rPr>
          <w:sz w:val="16"/>
          <w:szCs w:val="16"/>
        </w:rPr>
      </w:pPr>
      <w:r w:rsidRPr="00632292">
        <w:rPr>
          <w:rStyle w:val="FootnoteReference"/>
          <w:sz w:val="16"/>
          <w:szCs w:val="16"/>
        </w:rPr>
        <w:footnoteRef/>
      </w:r>
      <w:r w:rsidRPr="00632292">
        <w:rPr>
          <w:sz w:val="16"/>
          <w:szCs w:val="16"/>
        </w:rPr>
        <w:t xml:space="preserve"> Tweede Kamer, vergaderjaar 2024–2025, 36 600 B, nr. 4</w:t>
      </w:r>
    </w:p>
  </w:footnote>
  <w:footnote w:id="7">
    <w:p w:rsidR="00456CF4" w:rsidRPr="00632292" w14:paraId="572513C7" w14:textId="256F14B7">
      <w:pPr>
        <w:pStyle w:val="FootnoteText"/>
        <w:rPr>
          <w:sz w:val="16"/>
          <w:szCs w:val="16"/>
        </w:rPr>
      </w:pPr>
      <w:r w:rsidRPr="00632292">
        <w:rPr>
          <w:rStyle w:val="FootnoteReference"/>
          <w:sz w:val="16"/>
          <w:szCs w:val="16"/>
        </w:rPr>
        <w:footnoteRef/>
      </w:r>
      <w:r w:rsidRPr="00632292">
        <w:rPr>
          <w:sz w:val="16"/>
          <w:szCs w:val="16"/>
        </w:rPr>
        <w:t xml:space="preserve"> </w:t>
      </w:r>
      <w:r w:rsidRPr="00632292" w:rsidR="0022197E">
        <w:rPr>
          <w:sz w:val="16"/>
          <w:szCs w:val="16"/>
        </w:rPr>
        <w:t>In de spoedprocedure zijn de volgende specifieke</w:t>
      </w:r>
      <w:r w:rsidRPr="00632292" w:rsidR="00B608D1">
        <w:rPr>
          <w:sz w:val="16"/>
          <w:szCs w:val="16"/>
        </w:rPr>
        <w:t xml:space="preserve"> uitkeringen</w:t>
      </w:r>
      <w:r w:rsidRPr="00632292" w:rsidR="0022197E">
        <w:rPr>
          <w:sz w:val="16"/>
          <w:szCs w:val="16"/>
        </w:rPr>
        <w:t xml:space="preserve"> van omzetting uitgezonderd</w:t>
      </w:r>
      <w:r w:rsidRPr="00632292">
        <w:rPr>
          <w:sz w:val="16"/>
          <w:szCs w:val="16"/>
        </w:rPr>
        <w:t>: Net op zee, Transformatiemiddelen gesloten jeugdhulp, Doorstroomlocaties, Kansrijke Wijk</w:t>
      </w:r>
      <w:r w:rsidRPr="00632292" w:rsidR="00914035">
        <w:rPr>
          <w:sz w:val="16"/>
          <w:szCs w:val="16"/>
        </w:rPr>
        <w:t xml:space="preserve"> (NPLV)</w:t>
      </w:r>
      <w:r w:rsidRPr="00632292">
        <w:rPr>
          <w:sz w:val="16"/>
          <w:szCs w:val="16"/>
        </w:rPr>
        <w:t>, Wetsvoorstel School naar Duurzaam werk</w:t>
      </w:r>
      <w:r w:rsidRPr="00632292" w:rsidR="00914035">
        <w:rPr>
          <w:sz w:val="16"/>
          <w:szCs w:val="16"/>
        </w:rPr>
        <w:t xml:space="preserve"> (twee </w:t>
      </w:r>
      <w:r w:rsidRPr="00632292" w:rsidR="00914035">
        <w:rPr>
          <w:sz w:val="16"/>
          <w:szCs w:val="16"/>
        </w:rPr>
        <w:t>spuks</w:t>
      </w:r>
      <w:r w:rsidRPr="00632292" w:rsidR="00914035">
        <w:rPr>
          <w:sz w:val="16"/>
          <w:szCs w:val="16"/>
        </w:rPr>
        <w:t>: Regionale Meld- en Coördinatiepunt en Regionaal Programma)</w:t>
      </w:r>
      <w:r w:rsidRPr="00632292">
        <w:rPr>
          <w:sz w:val="16"/>
          <w:szCs w:val="16"/>
        </w:rPr>
        <w:t>, BDU Verkeer en Vervoer, BDU Rampenbestrijding</w:t>
      </w:r>
      <w:r w:rsidRPr="00632292" w:rsidR="00914035">
        <w:rPr>
          <w:sz w:val="16"/>
          <w:szCs w:val="16"/>
        </w:rPr>
        <w:t>.</w:t>
      </w:r>
    </w:p>
  </w:footnote>
  <w:footnote w:id="8">
    <w:p w:rsidR="0019119A" w14:paraId="025B6D04" w14:textId="63A443C5">
      <w:pPr>
        <w:pStyle w:val="FootnoteText"/>
      </w:pPr>
      <w:r w:rsidRPr="00632292">
        <w:rPr>
          <w:rStyle w:val="FootnoteReference"/>
          <w:sz w:val="16"/>
          <w:szCs w:val="16"/>
        </w:rPr>
        <w:footnoteRef/>
      </w:r>
      <w:r w:rsidRPr="00632292">
        <w:rPr>
          <w:sz w:val="16"/>
          <w:szCs w:val="16"/>
        </w:rPr>
        <w:t xml:space="preserve"> i.v.m. Oekraïne, Toeslagen, COVID-19 en Groningen</w:t>
      </w:r>
      <w:r w:rsidRPr="00632292" w:rsidR="000A7875">
        <w:rPr>
          <w:sz w:val="16"/>
          <w:szCs w:val="16"/>
        </w:rPr>
        <w:t>.</w:t>
      </w:r>
    </w:p>
  </w:footnote>
  <w:footnote w:id="9">
    <w:p w:rsidR="00F25526" w14:paraId="7D46992B" w14:textId="05D79085">
      <w:pPr>
        <w:pStyle w:val="FootnoteText"/>
      </w:pPr>
      <w:r>
        <w:rPr>
          <w:rStyle w:val="FootnoteReference"/>
        </w:rPr>
        <w:footnoteRef/>
      </w:r>
      <w:r>
        <w:t xml:space="preserve"> </w:t>
      </w:r>
      <w:hyperlink r:id="rId3" w:history="1">
        <w:r w:rsidRPr="00296D35">
          <w:rPr>
            <w:rStyle w:val="Hyperlink"/>
            <w:sz w:val="16"/>
            <w:szCs w:val="16"/>
          </w:rPr>
          <w:t>Kamerbrief over voortgang Uitvoerbaarheidstoets Decentrale Overheden | Kamerstuk | Rijksoverheid.nl</w:t>
        </w:r>
      </w:hyperlink>
    </w:p>
  </w:footnote>
  <w:footnote w:id="10">
    <w:p w:rsidR="00552B9C" w14:paraId="47B4F96E" w14:textId="228802B9">
      <w:pPr>
        <w:pStyle w:val="FootnoteText"/>
      </w:pPr>
      <w:r>
        <w:rPr>
          <w:rStyle w:val="FootnoteReference"/>
        </w:rPr>
        <w:footnoteRef/>
      </w:r>
      <w:r>
        <w:t xml:space="preserve"> </w:t>
      </w:r>
      <w:r w:rsidRPr="0072380C">
        <w:rPr>
          <w:sz w:val="16"/>
          <w:szCs w:val="16"/>
        </w:rPr>
        <w:t>Dit geldt niet voor de vijf specifieke uitkeringen met het oordeel ‘SPUK behouden, verkenn</w:t>
      </w:r>
      <w:r w:rsidR="009949F2">
        <w:rPr>
          <w:sz w:val="16"/>
          <w:szCs w:val="16"/>
        </w:rPr>
        <w:t>ing optie</w:t>
      </w:r>
      <w:r w:rsidRPr="0072380C">
        <w:rPr>
          <w:sz w:val="16"/>
          <w:szCs w:val="16"/>
        </w:rPr>
        <w:t xml:space="preserve"> BFU’</w:t>
      </w:r>
      <w:r w:rsidR="00D67966">
        <w:rPr>
          <w:sz w:val="16"/>
          <w:szCs w:val="16"/>
        </w:rPr>
        <w:t>.</w:t>
      </w:r>
    </w:p>
  </w:footnote>
  <w:footnote w:id="11">
    <w:p w:rsidR="0072380C" w14:paraId="707EDE2E" w14:textId="2DFC864F">
      <w:pPr>
        <w:pStyle w:val="FootnoteText"/>
      </w:pPr>
      <w:r>
        <w:rPr>
          <w:rStyle w:val="FootnoteReference"/>
        </w:rPr>
        <w:footnoteRef/>
      </w:r>
      <w:r>
        <w:t xml:space="preserve"> </w:t>
      </w:r>
      <w:r>
        <w:rPr>
          <w:sz w:val="16"/>
          <w:szCs w:val="16"/>
        </w:rPr>
        <w:t xml:space="preserve">Zo zijn voor de brede specifieke uitkering GALA bijvoorbeeld de </w:t>
      </w:r>
      <w:r w:rsidRPr="00B46A58">
        <w:rPr>
          <w:sz w:val="16"/>
          <w:szCs w:val="16"/>
        </w:rPr>
        <w:t>administratieve lasten verminder</w:t>
      </w:r>
      <w:r>
        <w:rPr>
          <w:sz w:val="16"/>
          <w:szCs w:val="16"/>
        </w:rPr>
        <w:t>d</w:t>
      </w:r>
      <w:r w:rsidRPr="00B46A58">
        <w:rPr>
          <w:sz w:val="16"/>
          <w:szCs w:val="16"/>
        </w:rPr>
        <w:t xml:space="preserve"> door vereenvoudiging/ontschotting</w:t>
      </w:r>
      <w:r>
        <w:rPr>
          <w:sz w:val="16"/>
          <w:szCs w:val="16"/>
        </w:rPr>
        <w:t xml:space="preserve"> in de verantwoording.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603C" w14:paraId="7D1F66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D0D" w14:paraId="3CB562EF" w14:textId="110E8B2F">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36D0D" w14:textId="77777777">
                          <w:pPr>
                            <w:pStyle w:val="Referentiegegevensbold"/>
                          </w:pPr>
                          <w:r>
                            <w:t xml:space="preserve">DG Openbaar Bestuur &amp; </w:t>
                          </w:r>
                          <w:r>
                            <w:t>Democr</w:t>
                          </w:r>
                          <w:r>
                            <w:t xml:space="preserve"> Rechtsstaat</w:t>
                          </w:r>
                        </w:p>
                        <w:p w:rsidR="00A36D0D" w14:textId="77777777">
                          <w:pPr>
                            <w:pStyle w:val="Referentiegegevens"/>
                          </w:pPr>
                          <w:r>
                            <w:t>DGOBDR-BFR-</w:t>
                          </w:r>
                          <w:r>
                            <w:t>Regelg</w:t>
                          </w:r>
                          <w:r>
                            <w:t>. Toezicht &amp; Monitoring</w:t>
                          </w:r>
                        </w:p>
                        <w:p w:rsidR="00A36D0D" w14:textId="77777777">
                          <w:pPr>
                            <w:pStyle w:val="WitregelW2"/>
                          </w:pPr>
                        </w:p>
                        <w:p w:rsidR="00A36D0D" w14:textId="77777777">
                          <w:pPr>
                            <w:pStyle w:val="Referentiegegevensbold"/>
                          </w:pPr>
                          <w:r>
                            <w:t>Datum</w:t>
                          </w:r>
                        </w:p>
                        <w:p>
                          <w:pPr>
                            <w:pStyle w:val="Referentiegegevens"/>
                          </w:pPr>
                          <w:r>
                            <w:fldChar w:fldCharType="begin"/>
                          </w:r>
                          <w:r>
                            <w:instrText xml:space="preserve"> DOCPROPERTY  "Datum"  \* MERGEFORMAT </w:instrText>
                          </w:r>
                          <w:r>
                            <w:fldChar w:fldCharType="separate"/>
                          </w:r>
                          <w:r>
                            <w:t>21 mei 2025</w:t>
                          </w:r>
                          <w:r>
                            <w:fldChar w:fldCharType="end"/>
                          </w:r>
                        </w:p>
                        <w:p w:rsidR="00A36D0D" w14:textId="77777777">
                          <w:pPr>
                            <w:pStyle w:val="WitregelW1"/>
                          </w:pPr>
                        </w:p>
                        <w:p w:rsidR="00A36D0D"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2025-0000324653</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36D0D" w14:paraId="13D229EE" w14:textId="77777777">
                    <w:pPr>
                      <w:pStyle w:val="Referentiegegevensbold"/>
                    </w:pPr>
                    <w:r>
                      <w:t xml:space="preserve">DG Openbaar Bestuur &amp; </w:t>
                    </w:r>
                    <w:r>
                      <w:t>Democr</w:t>
                    </w:r>
                    <w:r>
                      <w:t xml:space="preserve"> Rechtsstaat</w:t>
                    </w:r>
                  </w:p>
                  <w:p w:rsidR="00A36D0D" w14:paraId="009F58F8" w14:textId="77777777">
                    <w:pPr>
                      <w:pStyle w:val="Referentiegegevens"/>
                    </w:pPr>
                    <w:r>
                      <w:t>DGOBDR-BFR-</w:t>
                    </w:r>
                    <w:r>
                      <w:t>Regelg</w:t>
                    </w:r>
                    <w:r>
                      <w:t>. Toezicht &amp; Monitoring</w:t>
                    </w:r>
                  </w:p>
                  <w:p w:rsidR="00A36D0D" w14:paraId="7C24DCD6" w14:textId="77777777">
                    <w:pPr>
                      <w:pStyle w:val="WitregelW2"/>
                    </w:pPr>
                  </w:p>
                  <w:p w:rsidR="00A36D0D" w14:paraId="2D38E72B" w14:textId="77777777">
                    <w:pPr>
                      <w:pStyle w:val="Referentiegegevensbold"/>
                    </w:pPr>
                    <w:r>
                      <w:t>Datum</w:t>
                    </w:r>
                  </w:p>
                  <w:p>
                    <w:pPr>
                      <w:pStyle w:val="Referentiegegevens"/>
                    </w:pPr>
                    <w:r>
                      <w:fldChar w:fldCharType="begin"/>
                    </w:r>
                    <w:r>
                      <w:instrText xml:space="preserve"> DOCPROPERTY  "Datum"  \* MERGEFORMAT </w:instrText>
                    </w:r>
                    <w:r>
                      <w:fldChar w:fldCharType="separate"/>
                    </w:r>
                    <w:r>
                      <w:t>21 mei 2025</w:t>
                    </w:r>
                    <w:r>
                      <w:fldChar w:fldCharType="end"/>
                    </w:r>
                  </w:p>
                  <w:p w:rsidR="00A36D0D" w14:paraId="2ABD6713" w14:textId="77777777">
                    <w:pPr>
                      <w:pStyle w:val="WitregelW1"/>
                    </w:pPr>
                  </w:p>
                  <w:p w:rsidR="00A36D0D" w14:paraId="3F2820BD"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2025-0000324653</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D0D" w14:paraId="665E0C70" w14:textId="70401A92">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A36D0D" w14:textId="77777777">
                          <w:pPr>
                            <w:spacing w:line="240" w:lineRule="auto"/>
                          </w:pPr>
                          <w:r>
                            <w:rPr>
                              <w:noProof/>
                            </w:rPr>
                            <w:drawing>
                              <wp:inline distT="0" distB="0" distL="0" distR="0">
                                <wp:extent cx="467995" cy="1583865"/>
                                <wp:effectExtent l="0" t="0" r="0" b="0"/>
                                <wp:docPr id="78718281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8718281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5"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A36D0D" w14:paraId="624090FC"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36D0D" w14:textId="77777777">
                          <w:pPr>
                            <w:spacing w:line="240" w:lineRule="auto"/>
                          </w:pPr>
                          <w:r>
                            <w:rPr>
                              <w:noProof/>
                            </w:rPr>
                            <w:drawing>
                              <wp:inline distT="0" distB="0" distL="0" distR="0">
                                <wp:extent cx="2339975" cy="1582834"/>
                                <wp:effectExtent l="0" t="0" r="0" b="0"/>
                                <wp:docPr id="33245936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33245936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6"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36D0D" w14:paraId="4101274A"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36D0D"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7"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36D0D" w14:paraId="7CCB9E46"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36D0D" w14:textId="77777777">
                          <w:r>
                            <w:t>Aan de Voorzitter van de Tweede Kamer der Staten-Generaal</w:t>
                          </w:r>
                        </w:p>
                        <w:p w:rsidR="00A36D0D" w14:textId="77777777">
                          <w:r>
                            <w:t xml:space="preserve">Postbus 20018  </w:t>
                          </w:r>
                        </w:p>
                        <w:p w:rsidR="00A36D0D" w14:textId="77777777">
                          <w:r>
                            <w:t>2500 EA Den Haag</w:t>
                          </w:r>
                        </w:p>
                      </w:txbxContent>
                    </wps:txbx>
                    <wps:bodyPr vert="horz" wrap="square" lIns="0" tIns="0" rIns="0" bIns="0" anchor="t" anchorCtr="0"/>
                  </wps:wsp>
                </a:graphicData>
              </a:graphic>
            </wp:anchor>
          </w:drawing>
        </mc:Choice>
        <mc:Fallback>
          <w:pict>
            <v:shape id="d302f2a1-bb28-4417-9701-e3b1450e5fb6" o:spid="_x0000_s2058"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36D0D" w14:paraId="53B5A50F" w14:textId="77777777">
                    <w:r>
                      <w:t>Aan de Voorzitter van de Tweede Kamer der Staten-Generaal</w:t>
                    </w:r>
                  </w:p>
                  <w:p w:rsidR="00A36D0D" w14:paraId="7A8A0258" w14:textId="77777777">
                    <w:r>
                      <w:t xml:space="preserve">Postbus 20018  </w:t>
                    </w:r>
                  </w:p>
                  <w:p w:rsidR="00A36D0D" w14:paraId="1B88D844"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7CAFDF2B" w14:textId="77777777">
                            <w:tblPrEx>
                              <w:tblW w:w="0" w:type="auto"/>
                              <w:tblLayout w:type="fixed"/>
                              <w:tblLook w:val="07E0"/>
                            </w:tblPrEx>
                            <w:trPr>
                              <w:trHeight w:val="240"/>
                            </w:trPr>
                            <w:tc>
                              <w:tcPr>
                                <w:tcW w:w="1140" w:type="dxa"/>
                              </w:tcPr>
                              <w:p w:rsidR="00A36D0D" w14:textId="77777777">
                                <w:r>
                                  <w:t>Datum</w:t>
                                </w:r>
                              </w:p>
                            </w:tc>
                            <w:tc>
                              <w:tcPr>
                                <w:tcW w:w="5918" w:type="dxa"/>
                              </w:tcPr>
                              <w:p w:rsidR="00A36D0D" w14:textId="0CD5CFCB">
                                <w:r>
                                  <w:t>21</w:t>
                                </w:r>
                                <w:r w:rsidR="003F49B0">
                                  <w:t xml:space="preserve"> mei 2025</w:t>
                                </w:r>
                              </w:p>
                            </w:tc>
                          </w:tr>
                          <w:tr w14:paraId="78111500" w14:textId="77777777">
                            <w:tblPrEx>
                              <w:tblW w:w="0" w:type="auto"/>
                              <w:tblLayout w:type="fixed"/>
                              <w:tblLook w:val="07E0"/>
                            </w:tblPrEx>
                            <w:trPr>
                              <w:trHeight w:val="240"/>
                            </w:trPr>
                            <w:tc>
                              <w:tcPr>
                                <w:tcW w:w="1140" w:type="dxa"/>
                              </w:tcPr>
                              <w:p w:rsidR="00A36D0D" w14:textId="77777777">
                                <w:r>
                                  <w:t>Betreft</w:t>
                                </w:r>
                              </w:p>
                            </w:tc>
                            <w:tc>
                              <w:tcPr>
                                <w:tcW w:w="5918" w:type="dxa"/>
                              </w:tcPr>
                              <w:p>
                                <w:r>
                                  <w:fldChar w:fldCharType="begin"/>
                                </w:r>
                                <w:r>
                                  <w:instrText xml:space="preserve"> DOCPROPERTY  "Onderwerp"  \* MERGEFORMAT </w:instrText>
                                </w:r>
                                <w:r>
                                  <w:fldChar w:fldCharType="separate"/>
                                </w:r>
                                <w:r>
                                  <w:t>Kamerbrief uitkomst omzetting specifieke uitkeringen</w:t>
                                </w:r>
                                <w:r>
                                  <w:fldChar w:fldCharType="end"/>
                                </w:r>
                              </w:p>
                            </w:tc>
                          </w:tr>
                        </w:tbl>
                        <w:p w:rsidR="002F17AA" w14:textId="77777777"/>
                      </w:txbxContent>
                    </wps:txbx>
                    <wps:bodyPr vert="horz" wrap="square" lIns="0" tIns="0" rIns="0" bIns="0" anchor="t" anchorCtr="0"/>
                  </wps:wsp>
                </a:graphicData>
              </a:graphic>
            </wp:anchor>
          </w:drawing>
        </mc:Choice>
        <mc:Fallback>
          <w:pict>
            <v:shape id="1670fa0c-13cb-45ec-92be-ef1f34d237c5" o:spid="_x0000_s2059"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7CAFDF2B" w14:textId="77777777">
                      <w:tblPrEx>
                        <w:tblW w:w="0" w:type="auto"/>
                        <w:tblLayout w:type="fixed"/>
                        <w:tblLook w:val="07E0"/>
                      </w:tblPrEx>
                      <w:trPr>
                        <w:trHeight w:val="240"/>
                      </w:trPr>
                      <w:tc>
                        <w:tcPr>
                          <w:tcW w:w="1140" w:type="dxa"/>
                        </w:tcPr>
                        <w:p w:rsidR="00A36D0D" w14:paraId="284E098E" w14:textId="77777777">
                          <w:r>
                            <w:t>Datum</w:t>
                          </w:r>
                        </w:p>
                      </w:tc>
                      <w:tc>
                        <w:tcPr>
                          <w:tcW w:w="5918" w:type="dxa"/>
                        </w:tcPr>
                        <w:p w:rsidR="00A36D0D" w14:paraId="54D14E26" w14:textId="0CD5CFCB">
                          <w:r>
                            <w:t>21</w:t>
                          </w:r>
                          <w:r w:rsidR="003F49B0">
                            <w:t xml:space="preserve"> mei 2025</w:t>
                          </w:r>
                        </w:p>
                      </w:tc>
                    </w:tr>
                    <w:tr w14:paraId="78111500" w14:textId="77777777">
                      <w:tblPrEx>
                        <w:tblW w:w="0" w:type="auto"/>
                        <w:tblLayout w:type="fixed"/>
                        <w:tblLook w:val="07E0"/>
                      </w:tblPrEx>
                      <w:trPr>
                        <w:trHeight w:val="240"/>
                      </w:trPr>
                      <w:tc>
                        <w:tcPr>
                          <w:tcW w:w="1140" w:type="dxa"/>
                        </w:tcPr>
                        <w:p w:rsidR="00A36D0D" w14:paraId="02116CE3" w14:textId="77777777">
                          <w:r>
                            <w:t>Betreft</w:t>
                          </w:r>
                        </w:p>
                      </w:tc>
                      <w:tc>
                        <w:tcPr>
                          <w:tcW w:w="5918" w:type="dxa"/>
                        </w:tcPr>
                        <w:p>
                          <w:r>
                            <w:fldChar w:fldCharType="begin"/>
                          </w:r>
                          <w:r>
                            <w:instrText xml:space="preserve"> DOCPROPERTY  "Onderwerp"  \* MERGEFORMAT </w:instrText>
                          </w:r>
                          <w:r>
                            <w:fldChar w:fldCharType="separate"/>
                          </w:r>
                          <w:r>
                            <w:t>Kamerbrief uitkomst omzetting specifieke uitkeringen</w:t>
                          </w:r>
                          <w:r>
                            <w:fldChar w:fldCharType="end"/>
                          </w:r>
                        </w:p>
                      </w:tc>
                    </w:tr>
                  </w:tbl>
                  <w:p w:rsidR="002F17AA" w14:paraId="425FA732"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36D0D" w14:textId="77777777">
                          <w:pPr>
                            <w:pStyle w:val="Referentiegegevensbold"/>
                          </w:pPr>
                          <w:r>
                            <w:t xml:space="preserve">DG Openbaar Bestuur &amp; </w:t>
                          </w:r>
                          <w:r>
                            <w:t>Democr</w:t>
                          </w:r>
                          <w:r>
                            <w:t xml:space="preserve"> Rechtsstaat</w:t>
                          </w:r>
                        </w:p>
                        <w:p w:rsidR="00A36D0D" w14:textId="77777777">
                          <w:pPr>
                            <w:pStyle w:val="Referentiegegevens"/>
                          </w:pPr>
                          <w:r>
                            <w:t>DGOBDR-BFR-</w:t>
                          </w:r>
                          <w:r>
                            <w:t>Regelg</w:t>
                          </w:r>
                          <w:r>
                            <w:t>. Toezicht &amp; Monitoring</w:t>
                          </w:r>
                        </w:p>
                        <w:p w:rsidR="00A36D0D" w14:textId="77777777">
                          <w:pPr>
                            <w:pStyle w:val="WitregelW1"/>
                          </w:pPr>
                        </w:p>
                        <w:p w:rsidR="00A36D0D" w14:textId="77777777">
                          <w:pPr>
                            <w:pStyle w:val="Referentiegegevens"/>
                          </w:pPr>
                          <w:r>
                            <w:t>Turfmarkt 147</w:t>
                          </w:r>
                        </w:p>
                        <w:p w:rsidR="00A36D0D" w14:textId="77777777">
                          <w:pPr>
                            <w:pStyle w:val="Referentiegegevens"/>
                          </w:pPr>
                          <w:r>
                            <w:t>2511 DP  Den Haag</w:t>
                          </w:r>
                        </w:p>
                        <w:p w:rsidR="00A36D0D" w14:textId="77777777">
                          <w:pPr>
                            <w:pStyle w:val="WitregelW1"/>
                          </w:pPr>
                        </w:p>
                        <w:p w:rsidR="00A36D0D" w14:textId="77777777">
                          <w:pPr>
                            <w:pStyle w:val="WitregelW2"/>
                          </w:pPr>
                        </w:p>
                        <w:p w:rsidR="00A36D0D"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2025-0000324653</w:t>
                          </w:r>
                          <w:r>
                            <w:fldChar w:fldCharType="end"/>
                          </w:r>
                        </w:p>
                        <w:p w:rsidR="00A36D0D" w14:textId="77777777">
                          <w:pPr>
                            <w:pStyle w:val="WitregelW1"/>
                          </w:pPr>
                        </w:p>
                        <w:p w:rsidR="00A36D0D" w14:textId="77777777">
                          <w:pPr>
                            <w:pStyle w:val="Referentiegegevensbold"/>
                          </w:pPr>
                          <w:r>
                            <w:t>Uw referentie</w:t>
                          </w:r>
                        </w:p>
                        <w:p>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60"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36D0D" w14:paraId="4CBD79D3" w14:textId="77777777">
                    <w:pPr>
                      <w:pStyle w:val="Referentiegegevensbold"/>
                    </w:pPr>
                    <w:r>
                      <w:t xml:space="preserve">DG Openbaar Bestuur &amp; </w:t>
                    </w:r>
                    <w:r>
                      <w:t>Democr</w:t>
                    </w:r>
                    <w:r>
                      <w:t xml:space="preserve"> Rechtsstaat</w:t>
                    </w:r>
                  </w:p>
                  <w:p w:rsidR="00A36D0D" w14:paraId="1BF77BBB" w14:textId="77777777">
                    <w:pPr>
                      <w:pStyle w:val="Referentiegegevens"/>
                    </w:pPr>
                    <w:r>
                      <w:t>DGOBDR-BFR-</w:t>
                    </w:r>
                    <w:r>
                      <w:t>Regelg</w:t>
                    </w:r>
                    <w:r>
                      <w:t>. Toezicht &amp; Monitoring</w:t>
                    </w:r>
                  </w:p>
                  <w:p w:rsidR="00A36D0D" w14:paraId="005273E1" w14:textId="77777777">
                    <w:pPr>
                      <w:pStyle w:val="WitregelW1"/>
                    </w:pPr>
                  </w:p>
                  <w:p w:rsidR="00A36D0D" w14:paraId="76342207" w14:textId="77777777">
                    <w:pPr>
                      <w:pStyle w:val="Referentiegegevens"/>
                    </w:pPr>
                    <w:r>
                      <w:t>Turfmarkt 147</w:t>
                    </w:r>
                  </w:p>
                  <w:p w:rsidR="00A36D0D" w14:paraId="490A5597" w14:textId="77777777">
                    <w:pPr>
                      <w:pStyle w:val="Referentiegegevens"/>
                    </w:pPr>
                    <w:r>
                      <w:t>2511 DP  Den Haag</w:t>
                    </w:r>
                  </w:p>
                  <w:p w:rsidR="00A36D0D" w14:paraId="2C824B10" w14:textId="77777777">
                    <w:pPr>
                      <w:pStyle w:val="WitregelW1"/>
                    </w:pPr>
                  </w:p>
                  <w:p w:rsidR="00A36D0D" w14:paraId="2E89FA57" w14:textId="77777777">
                    <w:pPr>
                      <w:pStyle w:val="WitregelW2"/>
                    </w:pPr>
                  </w:p>
                  <w:p w:rsidR="00A36D0D" w14:paraId="7E55AC13"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2025-0000324653</w:t>
                    </w:r>
                    <w:r>
                      <w:fldChar w:fldCharType="end"/>
                    </w:r>
                  </w:p>
                  <w:p w:rsidR="00A36D0D" w14:paraId="0FC17920" w14:textId="77777777">
                    <w:pPr>
                      <w:pStyle w:val="WitregelW1"/>
                    </w:pPr>
                  </w:p>
                  <w:p w:rsidR="00A36D0D" w14:paraId="0C508D5B" w14:textId="77777777">
                    <w:pPr>
                      <w:pStyle w:val="Referentiegegevensbold"/>
                    </w:pPr>
                    <w:r>
                      <w:t>Uw referentie</w:t>
                    </w:r>
                  </w:p>
                  <w:p>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1"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F17AA" w14:textId="77777777"/>
                      </w:txbxContent>
                    </wps:txbx>
                    <wps:bodyPr vert="horz" wrap="square" lIns="0" tIns="0" rIns="0" bIns="0" anchor="t" anchorCtr="0"/>
                  </wps:wsp>
                </a:graphicData>
              </a:graphic>
            </wp:anchor>
          </w:drawing>
        </mc:Choice>
        <mc:Fallback>
          <w:pict>
            <v:shape id="ea113d41-b39a-4e3b-9a6a-dce66e72abe4" o:spid="_x0000_s2062"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2F17AA" w14:paraId="2B649C8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BDB3CB8"/>
    <w:multiLevelType w:val="multilevel"/>
    <w:tmpl w:val="EB4B357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F308E416"/>
    <w:multiLevelType w:val="multilevel"/>
    <w:tmpl w:val="213DBF5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457308D"/>
    <w:multiLevelType w:val="hybridMultilevel"/>
    <w:tmpl w:val="15220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A6F0C8"/>
    <w:multiLevelType w:val="multilevel"/>
    <w:tmpl w:val="9A16315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12A86545"/>
    <w:multiLevelType w:val="hybridMultilevel"/>
    <w:tmpl w:val="B89E3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F11868"/>
    <w:multiLevelType w:val="hybridMultilevel"/>
    <w:tmpl w:val="8BE07DFC"/>
    <w:lvl w:ilvl="0">
      <w:start w:val="1"/>
      <w:numFmt w:val="decimal"/>
      <w:pStyle w:val="ListParagraph"/>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C6641A"/>
    <w:multiLevelType w:val="hybridMultilevel"/>
    <w:tmpl w:val="255211C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1DF16EDA"/>
    <w:multiLevelType w:val="hybridMultilevel"/>
    <w:tmpl w:val="F4D426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7DCA1E"/>
    <w:multiLevelType w:val="multilevel"/>
    <w:tmpl w:val="BF86917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9">
    <w:nsid w:val="1EB66D3F"/>
    <w:multiLevelType w:val="hybridMultilevel"/>
    <w:tmpl w:val="A76ED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B9003A"/>
    <w:multiLevelType w:val="hybridMultilevel"/>
    <w:tmpl w:val="66AC73B6"/>
    <w:lvl w:ilvl="0">
      <w:start w:val="1"/>
      <w:numFmt w:val="decimal"/>
      <w:lvlText w:val="%1."/>
      <w:lvlJc w:val="left"/>
      <w:pPr>
        <w:ind w:left="1065" w:hanging="705"/>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EE1A90"/>
    <w:multiLevelType w:val="hybridMultilevel"/>
    <w:tmpl w:val="93709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EE3642"/>
    <w:multiLevelType w:val="hybridMultilevel"/>
    <w:tmpl w:val="6C8C9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FF2BF5"/>
    <w:multiLevelType w:val="hybridMultilevel"/>
    <w:tmpl w:val="2EE08E2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4">
    <w:nsid w:val="5F697C9C"/>
    <w:multiLevelType w:val="hybridMultilevel"/>
    <w:tmpl w:val="87CC2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0FB4D9E"/>
    <w:multiLevelType w:val="hybridMultilevel"/>
    <w:tmpl w:val="D94A75C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6">
    <w:nsid w:val="67201266"/>
    <w:multiLevelType w:val="hybridMultilevel"/>
    <w:tmpl w:val="07581CE6"/>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7DA5FF8"/>
    <w:multiLevelType w:val="hybridMultilevel"/>
    <w:tmpl w:val="D6BA2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B235D8A"/>
    <w:multiLevelType w:val="hybridMultilevel"/>
    <w:tmpl w:val="878EB7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EA215D5"/>
    <w:multiLevelType w:val="hybridMultilevel"/>
    <w:tmpl w:val="2426319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63B0E35"/>
    <w:multiLevelType w:val="hybridMultilevel"/>
    <w:tmpl w:val="F092BD82"/>
    <w:lvl w:ilvl="0">
      <w:start w:val="0"/>
      <w:numFmt w:val="bullet"/>
      <w:lvlText w:val=""/>
      <w:lvlJc w:val="left"/>
      <w:pPr>
        <w:ind w:left="1065" w:hanging="705"/>
      </w:pPr>
      <w:rPr>
        <w:rFonts w:ascii="Symbol" w:eastAsia="DejaVu Sans" w:hAnsi="Symbol"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4A6A2D"/>
    <w:multiLevelType w:val="hybridMultilevel"/>
    <w:tmpl w:val="585C1F16"/>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D542111"/>
    <w:multiLevelType w:val="multilevel"/>
    <w:tmpl w:val="2EDAB5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8"/>
  </w:num>
  <w:num w:numId="5">
    <w:abstractNumId w:val="22"/>
  </w:num>
  <w:num w:numId="6">
    <w:abstractNumId w:val="12"/>
  </w:num>
  <w:num w:numId="7">
    <w:abstractNumId w:val="21"/>
  </w:num>
  <w:num w:numId="8">
    <w:abstractNumId w:val="19"/>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9"/>
  </w:num>
  <w:num w:numId="11">
    <w:abstractNumId w:val="14"/>
  </w:num>
  <w:num w:numId="12">
    <w:abstractNumId w:val="18"/>
  </w:num>
  <w:num w:numId="13">
    <w:abstractNumId w:val="7"/>
  </w:num>
  <w:num w:numId="14">
    <w:abstractNumId w:val="11"/>
  </w:num>
  <w:num w:numId="15">
    <w:abstractNumId w:val="20"/>
  </w:num>
  <w:num w:numId="16">
    <w:abstractNumId w:val="10"/>
  </w:num>
  <w:num w:numId="17">
    <w:abstractNumId w:val="16"/>
  </w:num>
  <w:num w:numId="18">
    <w:abstractNumId w:val="4"/>
  </w:num>
  <w:num w:numId="19">
    <w:abstractNumId w:val="17"/>
  </w:num>
  <w:num w:numId="20">
    <w:abstractNumId w:val="15"/>
  </w:num>
  <w:num w:numId="21">
    <w:abstractNumId w:val="13"/>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attachedTemplate r:id="rId1"/>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5D"/>
    <w:rsid w:val="000047A9"/>
    <w:rsid w:val="00013F02"/>
    <w:rsid w:val="00014A0E"/>
    <w:rsid w:val="00015675"/>
    <w:rsid w:val="00022407"/>
    <w:rsid w:val="0002754D"/>
    <w:rsid w:val="00031D28"/>
    <w:rsid w:val="000326EB"/>
    <w:rsid w:val="0003331B"/>
    <w:rsid w:val="00033781"/>
    <w:rsid w:val="00042167"/>
    <w:rsid w:val="00043EBF"/>
    <w:rsid w:val="00055020"/>
    <w:rsid w:val="00057F70"/>
    <w:rsid w:val="000633AC"/>
    <w:rsid w:val="00064404"/>
    <w:rsid w:val="00065E45"/>
    <w:rsid w:val="00067220"/>
    <w:rsid w:val="00073620"/>
    <w:rsid w:val="00084A00"/>
    <w:rsid w:val="00087AE7"/>
    <w:rsid w:val="00091A3C"/>
    <w:rsid w:val="000A5458"/>
    <w:rsid w:val="000A7875"/>
    <w:rsid w:val="000B45FE"/>
    <w:rsid w:val="000C6B01"/>
    <w:rsid w:val="000D080F"/>
    <w:rsid w:val="000E3965"/>
    <w:rsid w:val="000E4FF0"/>
    <w:rsid w:val="000E6724"/>
    <w:rsid w:val="000E6A28"/>
    <w:rsid w:val="000F2E70"/>
    <w:rsid w:val="000F357A"/>
    <w:rsid w:val="00104462"/>
    <w:rsid w:val="0010514E"/>
    <w:rsid w:val="001067DF"/>
    <w:rsid w:val="00111FFA"/>
    <w:rsid w:val="00113A91"/>
    <w:rsid w:val="001201B2"/>
    <w:rsid w:val="00120B0B"/>
    <w:rsid w:val="00121989"/>
    <w:rsid w:val="0013443C"/>
    <w:rsid w:val="001348BA"/>
    <w:rsid w:val="00142463"/>
    <w:rsid w:val="0014267D"/>
    <w:rsid w:val="0014348E"/>
    <w:rsid w:val="0014397D"/>
    <w:rsid w:val="00144C01"/>
    <w:rsid w:val="00145F27"/>
    <w:rsid w:val="001508B4"/>
    <w:rsid w:val="00150F13"/>
    <w:rsid w:val="001530F3"/>
    <w:rsid w:val="00153753"/>
    <w:rsid w:val="001550F7"/>
    <w:rsid w:val="00162C7F"/>
    <w:rsid w:val="001631C4"/>
    <w:rsid w:val="0017073F"/>
    <w:rsid w:val="00170A9A"/>
    <w:rsid w:val="001744D6"/>
    <w:rsid w:val="00175196"/>
    <w:rsid w:val="0018010D"/>
    <w:rsid w:val="001815B7"/>
    <w:rsid w:val="0018193E"/>
    <w:rsid w:val="00181D2E"/>
    <w:rsid w:val="001840A0"/>
    <w:rsid w:val="00185688"/>
    <w:rsid w:val="0019119A"/>
    <w:rsid w:val="001A05A6"/>
    <w:rsid w:val="001A0B71"/>
    <w:rsid w:val="001A17CC"/>
    <w:rsid w:val="001A70E1"/>
    <w:rsid w:val="001A7ABC"/>
    <w:rsid w:val="001B4C44"/>
    <w:rsid w:val="001B5D1A"/>
    <w:rsid w:val="001D105B"/>
    <w:rsid w:val="001D38ED"/>
    <w:rsid w:val="001E18C2"/>
    <w:rsid w:val="001E2588"/>
    <w:rsid w:val="001E2B14"/>
    <w:rsid w:val="001E5762"/>
    <w:rsid w:val="001E603C"/>
    <w:rsid w:val="001E6296"/>
    <w:rsid w:val="00201F01"/>
    <w:rsid w:val="00203FBB"/>
    <w:rsid w:val="0020413A"/>
    <w:rsid w:val="0020637A"/>
    <w:rsid w:val="0021419F"/>
    <w:rsid w:val="002165D5"/>
    <w:rsid w:val="00220DA9"/>
    <w:rsid w:val="0022197E"/>
    <w:rsid w:val="00231D40"/>
    <w:rsid w:val="0023364C"/>
    <w:rsid w:val="0023496F"/>
    <w:rsid w:val="00237232"/>
    <w:rsid w:val="00240D7D"/>
    <w:rsid w:val="0024412B"/>
    <w:rsid w:val="0024720D"/>
    <w:rsid w:val="002522DA"/>
    <w:rsid w:val="0025280B"/>
    <w:rsid w:val="002552CF"/>
    <w:rsid w:val="00261784"/>
    <w:rsid w:val="00264C66"/>
    <w:rsid w:val="0026704E"/>
    <w:rsid w:val="002868EA"/>
    <w:rsid w:val="00290650"/>
    <w:rsid w:val="00296D35"/>
    <w:rsid w:val="002A153B"/>
    <w:rsid w:val="002A6C0E"/>
    <w:rsid w:val="002B36A7"/>
    <w:rsid w:val="002B6784"/>
    <w:rsid w:val="002C101A"/>
    <w:rsid w:val="002C37AA"/>
    <w:rsid w:val="002C7BDC"/>
    <w:rsid w:val="002D40BD"/>
    <w:rsid w:val="002D614D"/>
    <w:rsid w:val="002E140F"/>
    <w:rsid w:val="002E5F63"/>
    <w:rsid w:val="002E635E"/>
    <w:rsid w:val="002E67CD"/>
    <w:rsid w:val="002E7558"/>
    <w:rsid w:val="002F17AA"/>
    <w:rsid w:val="002F370E"/>
    <w:rsid w:val="002F438A"/>
    <w:rsid w:val="002F57F9"/>
    <w:rsid w:val="0030111E"/>
    <w:rsid w:val="00302B2C"/>
    <w:rsid w:val="00312C4D"/>
    <w:rsid w:val="00313F47"/>
    <w:rsid w:val="00316AC0"/>
    <w:rsid w:val="00323030"/>
    <w:rsid w:val="0033019C"/>
    <w:rsid w:val="0033300E"/>
    <w:rsid w:val="00333E8D"/>
    <w:rsid w:val="00334275"/>
    <w:rsid w:val="00335C14"/>
    <w:rsid w:val="003459D5"/>
    <w:rsid w:val="0035623D"/>
    <w:rsid w:val="00357796"/>
    <w:rsid w:val="0035781E"/>
    <w:rsid w:val="00361553"/>
    <w:rsid w:val="00363B20"/>
    <w:rsid w:val="00364FB3"/>
    <w:rsid w:val="0036733B"/>
    <w:rsid w:val="0037080F"/>
    <w:rsid w:val="0038645F"/>
    <w:rsid w:val="00387375"/>
    <w:rsid w:val="00390E0D"/>
    <w:rsid w:val="00391156"/>
    <w:rsid w:val="00392BAD"/>
    <w:rsid w:val="00393E29"/>
    <w:rsid w:val="003A1073"/>
    <w:rsid w:val="003A2EEB"/>
    <w:rsid w:val="003A4425"/>
    <w:rsid w:val="003B36E5"/>
    <w:rsid w:val="003B714E"/>
    <w:rsid w:val="003B7B7B"/>
    <w:rsid w:val="003C0007"/>
    <w:rsid w:val="003C085B"/>
    <w:rsid w:val="003C4AC6"/>
    <w:rsid w:val="003C5CA2"/>
    <w:rsid w:val="003E03F5"/>
    <w:rsid w:val="003E22E2"/>
    <w:rsid w:val="003E2732"/>
    <w:rsid w:val="003E4293"/>
    <w:rsid w:val="003F0E06"/>
    <w:rsid w:val="003F1449"/>
    <w:rsid w:val="003F49B0"/>
    <w:rsid w:val="003F5EB3"/>
    <w:rsid w:val="003F7F37"/>
    <w:rsid w:val="004013D3"/>
    <w:rsid w:val="00406C8E"/>
    <w:rsid w:val="00410FAB"/>
    <w:rsid w:val="00413A18"/>
    <w:rsid w:val="004253CE"/>
    <w:rsid w:val="004307ED"/>
    <w:rsid w:val="00430B0D"/>
    <w:rsid w:val="00435F49"/>
    <w:rsid w:val="00437444"/>
    <w:rsid w:val="00441A37"/>
    <w:rsid w:val="00445A54"/>
    <w:rsid w:val="004462E4"/>
    <w:rsid w:val="00451956"/>
    <w:rsid w:val="00455C04"/>
    <w:rsid w:val="00456217"/>
    <w:rsid w:val="0045697B"/>
    <w:rsid w:val="00456CF4"/>
    <w:rsid w:val="00460A52"/>
    <w:rsid w:val="00463F42"/>
    <w:rsid w:val="004643CB"/>
    <w:rsid w:val="00470B51"/>
    <w:rsid w:val="00470FC4"/>
    <w:rsid w:val="00472336"/>
    <w:rsid w:val="00472418"/>
    <w:rsid w:val="00474CD3"/>
    <w:rsid w:val="0048233A"/>
    <w:rsid w:val="00491565"/>
    <w:rsid w:val="004A39EE"/>
    <w:rsid w:val="004A7825"/>
    <w:rsid w:val="004B01F9"/>
    <w:rsid w:val="004B217E"/>
    <w:rsid w:val="004C0D1A"/>
    <w:rsid w:val="004C1DB7"/>
    <w:rsid w:val="004C35B3"/>
    <w:rsid w:val="004C65D5"/>
    <w:rsid w:val="004E234E"/>
    <w:rsid w:val="004E586A"/>
    <w:rsid w:val="004F0444"/>
    <w:rsid w:val="004F1F72"/>
    <w:rsid w:val="004F3DD0"/>
    <w:rsid w:val="00500080"/>
    <w:rsid w:val="0051495D"/>
    <w:rsid w:val="00516D1F"/>
    <w:rsid w:val="00523FA7"/>
    <w:rsid w:val="00526BC3"/>
    <w:rsid w:val="00537442"/>
    <w:rsid w:val="00537445"/>
    <w:rsid w:val="005413A0"/>
    <w:rsid w:val="00550D10"/>
    <w:rsid w:val="00552B9C"/>
    <w:rsid w:val="00554A63"/>
    <w:rsid w:val="00554F86"/>
    <w:rsid w:val="005551D7"/>
    <w:rsid w:val="005552FE"/>
    <w:rsid w:val="00563735"/>
    <w:rsid w:val="00563F88"/>
    <w:rsid w:val="00570227"/>
    <w:rsid w:val="00571095"/>
    <w:rsid w:val="00582078"/>
    <w:rsid w:val="00582653"/>
    <w:rsid w:val="00582FCC"/>
    <w:rsid w:val="0058342C"/>
    <w:rsid w:val="0058474C"/>
    <w:rsid w:val="00586D84"/>
    <w:rsid w:val="005900C1"/>
    <w:rsid w:val="005906AD"/>
    <w:rsid w:val="005A1F5C"/>
    <w:rsid w:val="005A3AEB"/>
    <w:rsid w:val="005A4F8C"/>
    <w:rsid w:val="005B3501"/>
    <w:rsid w:val="005B3E38"/>
    <w:rsid w:val="005B7CD4"/>
    <w:rsid w:val="005C65FC"/>
    <w:rsid w:val="005D38B4"/>
    <w:rsid w:val="005D602B"/>
    <w:rsid w:val="005D70E1"/>
    <w:rsid w:val="005D7E61"/>
    <w:rsid w:val="005E2109"/>
    <w:rsid w:val="005E49CD"/>
    <w:rsid w:val="005E6D9A"/>
    <w:rsid w:val="005F5CBA"/>
    <w:rsid w:val="0060009C"/>
    <w:rsid w:val="00601FB0"/>
    <w:rsid w:val="00603478"/>
    <w:rsid w:val="00603AB0"/>
    <w:rsid w:val="00605767"/>
    <w:rsid w:val="00606383"/>
    <w:rsid w:val="006067FD"/>
    <w:rsid w:val="00606A55"/>
    <w:rsid w:val="00610224"/>
    <w:rsid w:val="00610A95"/>
    <w:rsid w:val="006144AB"/>
    <w:rsid w:val="00616C6E"/>
    <w:rsid w:val="00620B2D"/>
    <w:rsid w:val="00626B7C"/>
    <w:rsid w:val="006321AB"/>
    <w:rsid w:val="00632292"/>
    <w:rsid w:val="00632F15"/>
    <w:rsid w:val="00635152"/>
    <w:rsid w:val="00640F51"/>
    <w:rsid w:val="006413CC"/>
    <w:rsid w:val="00643708"/>
    <w:rsid w:val="00645860"/>
    <w:rsid w:val="006468E9"/>
    <w:rsid w:val="00653772"/>
    <w:rsid w:val="00654597"/>
    <w:rsid w:val="00660CC1"/>
    <w:rsid w:val="006640C6"/>
    <w:rsid w:val="006703F0"/>
    <w:rsid w:val="00670E93"/>
    <w:rsid w:val="00671C08"/>
    <w:rsid w:val="006736E5"/>
    <w:rsid w:val="00687618"/>
    <w:rsid w:val="00695568"/>
    <w:rsid w:val="006A5646"/>
    <w:rsid w:val="006B4CA3"/>
    <w:rsid w:val="006C034B"/>
    <w:rsid w:val="006C051B"/>
    <w:rsid w:val="006C0829"/>
    <w:rsid w:val="006C173E"/>
    <w:rsid w:val="006C453A"/>
    <w:rsid w:val="006C61CF"/>
    <w:rsid w:val="006D7A5E"/>
    <w:rsid w:val="006E11B1"/>
    <w:rsid w:val="006F2AAC"/>
    <w:rsid w:val="0070163B"/>
    <w:rsid w:val="00707E93"/>
    <w:rsid w:val="00710569"/>
    <w:rsid w:val="00710BD4"/>
    <w:rsid w:val="00711D62"/>
    <w:rsid w:val="0071231E"/>
    <w:rsid w:val="00715D82"/>
    <w:rsid w:val="007202D4"/>
    <w:rsid w:val="0072051B"/>
    <w:rsid w:val="0072380C"/>
    <w:rsid w:val="00725419"/>
    <w:rsid w:val="00725EFF"/>
    <w:rsid w:val="007420CE"/>
    <w:rsid w:val="007426DA"/>
    <w:rsid w:val="007564E4"/>
    <w:rsid w:val="00756CFF"/>
    <w:rsid w:val="00756E54"/>
    <w:rsid w:val="00764494"/>
    <w:rsid w:val="00765B22"/>
    <w:rsid w:val="007660EC"/>
    <w:rsid w:val="00766648"/>
    <w:rsid w:val="007706E5"/>
    <w:rsid w:val="007720CB"/>
    <w:rsid w:val="0077512D"/>
    <w:rsid w:val="007849AD"/>
    <w:rsid w:val="00791C56"/>
    <w:rsid w:val="007947DE"/>
    <w:rsid w:val="00797AE1"/>
    <w:rsid w:val="007A0D57"/>
    <w:rsid w:val="007A180D"/>
    <w:rsid w:val="007A6341"/>
    <w:rsid w:val="007A67BF"/>
    <w:rsid w:val="007B1675"/>
    <w:rsid w:val="007B5427"/>
    <w:rsid w:val="007B5BAC"/>
    <w:rsid w:val="007D3D25"/>
    <w:rsid w:val="007D5E69"/>
    <w:rsid w:val="007E3831"/>
    <w:rsid w:val="007E577E"/>
    <w:rsid w:val="007E5CBD"/>
    <w:rsid w:val="007F32D2"/>
    <w:rsid w:val="007F6E5E"/>
    <w:rsid w:val="007F7BE4"/>
    <w:rsid w:val="00804574"/>
    <w:rsid w:val="00804CD8"/>
    <w:rsid w:val="00807684"/>
    <w:rsid w:val="00812DA7"/>
    <w:rsid w:val="00815C98"/>
    <w:rsid w:val="00815E92"/>
    <w:rsid w:val="00823E39"/>
    <w:rsid w:val="0082407D"/>
    <w:rsid w:val="00825509"/>
    <w:rsid w:val="00826345"/>
    <w:rsid w:val="008307BC"/>
    <w:rsid w:val="008343D2"/>
    <w:rsid w:val="00835CD7"/>
    <w:rsid w:val="0084355A"/>
    <w:rsid w:val="00850002"/>
    <w:rsid w:val="0085772D"/>
    <w:rsid w:val="00857E0D"/>
    <w:rsid w:val="00865D8B"/>
    <w:rsid w:val="00870A89"/>
    <w:rsid w:val="00871606"/>
    <w:rsid w:val="00871C63"/>
    <w:rsid w:val="008725E6"/>
    <w:rsid w:val="0087494D"/>
    <w:rsid w:val="00882CCA"/>
    <w:rsid w:val="0088463F"/>
    <w:rsid w:val="00884889"/>
    <w:rsid w:val="0089008E"/>
    <w:rsid w:val="008910CA"/>
    <w:rsid w:val="00891480"/>
    <w:rsid w:val="008935B1"/>
    <w:rsid w:val="00893BD0"/>
    <w:rsid w:val="008A0011"/>
    <w:rsid w:val="008A1C55"/>
    <w:rsid w:val="008A2368"/>
    <w:rsid w:val="008A4B3A"/>
    <w:rsid w:val="008C0CCF"/>
    <w:rsid w:val="008C3C01"/>
    <w:rsid w:val="008C43A5"/>
    <w:rsid w:val="008C601E"/>
    <w:rsid w:val="008D7FE6"/>
    <w:rsid w:val="008E39FC"/>
    <w:rsid w:val="008E6F5C"/>
    <w:rsid w:val="008E7F6A"/>
    <w:rsid w:val="008F2D59"/>
    <w:rsid w:val="008F3D4C"/>
    <w:rsid w:val="008F7DB9"/>
    <w:rsid w:val="009059F7"/>
    <w:rsid w:val="00913E5A"/>
    <w:rsid w:val="00914035"/>
    <w:rsid w:val="00917589"/>
    <w:rsid w:val="00921CEF"/>
    <w:rsid w:val="00922135"/>
    <w:rsid w:val="009233F4"/>
    <w:rsid w:val="00925737"/>
    <w:rsid w:val="00926E9D"/>
    <w:rsid w:val="00930532"/>
    <w:rsid w:val="00933C72"/>
    <w:rsid w:val="00941C5B"/>
    <w:rsid w:val="00942817"/>
    <w:rsid w:val="00943086"/>
    <w:rsid w:val="00945B60"/>
    <w:rsid w:val="009467F6"/>
    <w:rsid w:val="009535F7"/>
    <w:rsid w:val="00955F53"/>
    <w:rsid w:val="00964EC4"/>
    <w:rsid w:val="00965BEE"/>
    <w:rsid w:val="00976548"/>
    <w:rsid w:val="0097660E"/>
    <w:rsid w:val="0098061B"/>
    <w:rsid w:val="009949F2"/>
    <w:rsid w:val="009971C5"/>
    <w:rsid w:val="00997219"/>
    <w:rsid w:val="009A3F4B"/>
    <w:rsid w:val="009B29AD"/>
    <w:rsid w:val="009C6205"/>
    <w:rsid w:val="009D134A"/>
    <w:rsid w:val="009D29D8"/>
    <w:rsid w:val="009D2ED8"/>
    <w:rsid w:val="009D4F7A"/>
    <w:rsid w:val="009D6340"/>
    <w:rsid w:val="009D7FA5"/>
    <w:rsid w:val="009E25DA"/>
    <w:rsid w:val="009E418D"/>
    <w:rsid w:val="009E462C"/>
    <w:rsid w:val="009E67CF"/>
    <w:rsid w:val="009F234B"/>
    <w:rsid w:val="009F6526"/>
    <w:rsid w:val="00A017CF"/>
    <w:rsid w:val="00A029C1"/>
    <w:rsid w:val="00A033CE"/>
    <w:rsid w:val="00A038EE"/>
    <w:rsid w:val="00A107D3"/>
    <w:rsid w:val="00A12871"/>
    <w:rsid w:val="00A210CF"/>
    <w:rsid w:val="00A22854"/>
    <w:rsid w:val="00A23BD0"/>
    <w:rsid w:val="00A30BEA"/>
    <w:rsid w:val="00A31057"/>
    <w:rsid w:val="00A31D71"/>
    <w:rsid w:val="00A359D5"/>
    <w:rsid w:val="00A35BFB"/>
    <w:rsid w:val="00A36AAD"/>
    <w:rsid w:val="00A36D0D"/>
    <w:rsid w:val="00A417E5"/>
    <w:rsid w:val="00A4552F"/>
    <w:rsid w:val="00A4789A"/>
    <w:rsid w:val="00A53723"/>
    <w:rsid w:val="00A61719"/>
    <w:rsid w:val="00A6194D"/>
    <w:rsid w:val="00A73B9F"/>
    <w:rsid w:val="00A84143"/>
    <w:rsid w:val="00A9671C"/>
    <w:rsid w:val="00A9793A"/>
    <w:rsid w:val="00A97F74"/>
    <w:rsid w:val="00AA3224"/>
    <w:rsid w:val="00AA3883"/>
    <w:rsid w:val="00AA3FEA"/>
    <w:rsid w:val="00AA59E9"/>
    <w:rsid w:val="00AB0877"/>
    <w:rsid w:val="00AC4D4E"/>
    <w:rsid w:val="00AC6D5D"/>
    <w:rsid w:val="00AD2978"/>
    <w:rsid w:val="00AE6743"/>
    <w:rsid w:val="00AE69C2"/>
    <w:rsid w:val="00AF31F2"/>
    <w:rsid w:val="00AF78E6"/>
    <w:rsid w:val="00B00DFF"/>
    <w:rsid w:val="00B12A1E"/>
    <w:rsid w:val="00B133A1"/>
    <w:rsid w:val="00B137A3"/>
    <w:rsid w:val="00B15439"/>
    <w:rsid w:val="00B206EE"/>
    <w:rsid w:val="00B46A58"/>
    <w:rsid w:val="00B4771F"/>
    <w:rsid w:val="00B51F49"/>
    <w:rsid w:val="00B53128"/>
    <w:rsid w:val="00B5481E"/>
    <w:rsid w:val="00B54DFF"/>
    <w:rsid w:val="00B57192"/>
    <w:rsid w:val="00B608D1"/>
    <w:rsid w:val="00B64179"/>
    <w:rsid w:val="00B6789E"/>
    <w:rsid w:val="00B7149B"/>
    <w:rsid w:val="00B74648"/>
    <w:rsid w:val="00B80E74"/>
    <w:rsid w:val="00B8425D"/>
    <w:rsid w:val="00B85BA0"/>
    <w:rsid w:val="00B948C2"/>
    <w:rsid w:val="00B97807"/>
    <w:rsid w:val="00BA1DA1"/>
    <w:rsid w:val="00BA58AB"/>
    <w:rsid w:val="00BB1756"/>
    <w:rsid w:val="00BB369B"/>
    <w:rsid w:val="00BC0E04"/>
    <w:rsid w:val="00BC29E3"/>
    <w:rsid w:val="00BC5490"/>
    <w:rsid w:val="00BD009C"/>
    <w:rsid w:val="00BD35E3"/>
    <w:rsid w:val="00BE1B7B"/>
    <w:rsid w:val="00BE2179"/>
    <w:rsid w:val="00BE2F09"/>
    <w:rsid w:val="00BE4A33"/>
    <w:rsid w:val="00C04259"/>
    <w:rsid w:val="00C13C4E"/>
    <w:rsid w:val="00C27E73"/>
    <w:rsid w:val="00C34B18"/>
    <w:rsid w:val="00C36437"/>
    <w:rsid w:val="00C36895"/>
    <w:rsid w:val="00C434AF"/>
    <w:rsid w:val="00C44FDE"/>
    <w:rsid w:val="00C468B2"/>
    <w:rsid w:val="00C50344"/>
    <w:rsid w:val="00C57374"/>
    <w:rsid w:val="00C60916"/>
    <w:rsid w:val="00C62946"/>
    <w:rsid w:val="00C66008"/>
    <w:rsid w:val="00C816D4"/>
    <w:rsid w:val="00C8231C"/>
    <w:rsid w:val="00C829F1"/>
    <w:rsid w:val="00C82D7D"/>
    <w:rsid w:val="00C83048"/>
    <w:rsid w:val="00C94CFB"/>
    <w:rsid w:val="00CA7843"/>
    <w:rsid w:val="00CB0DF5"/>
    <w:rsid w:val="00CB1F9D"/>
    <w:rsid w:val="00CB6904"/>
    <w:rsid w:val="00CD0BC4"/>
    <w:rsid w:val="00CD35ED"/>
    <w:rsid w:val="00CE4F2D"/>
    <w:rsid w:val="00CE7BBA"/>
    <w:rsid w:val="00CF0015"/>
    <w:rsid w:val="00CF500A"/>
    <w:rsid w:val="00D0033B"/>
    <w:rsid w:val="00D01D8F"/>
    <w:rsid w:val="00D05966"/>
    <w:rsid w:val="00D10A28"/>
    <w:rsid w:val="00D10AB0"/>
    <w:rsid w:val="00D140ED"/>
    <w:rsid w:val="00D1425A"/>
    <w:rsid w:val="00D14294"/>
    <w:rsid w:val="00D158D6"/>
    <w:rsid w:val="00D15BC4"/>
    <w:rsid w:val="00D177B5"/>
    <w:rsid w:val="00D213E4"/>
    <w:rsid w:val="00D25472"/>
    <w:rsid w:val="00D310C8"/>
    <w:rsid w:val="00D36EA2"/>
    <w:rsid w:val="00D401A7"/>
    <w:rsid w:val="00D42101"/>
    <w:rsid w:val="00D53F63"/>
    <w:rsid w:val="00D5676C"/>
    <w:rsid w:val="00D57DEB"/>
    <w:rsid w:val="00D6160B"/>
    <w:rsid w:val="00D622F9"/>
    <w:rsid w:val="00D67966"/>
    <w:rsid w:val="00D75711"/>
    <w:rsid w:val="00D86B81"/>
    <w:rsid w:val="00D90DA4"/>
    <w:rsid w:val="00DA0135"/>
    <w:rsid w:val="00DA096B"/>
    <w:rsid w:val="00DA25C0"/>
    <w:rsid w:val="00DA3FEB"/>
    <w:rsid w:val="00DA55CF"/>
    <w:rsid w:val="00DA71D8"/>
    <w:rsid w:val="00DA7BBB"/>
    <w:rsid w:val="00DB3A13"/>
    <w:rsid w:val="00DB733A"/>
    <w:rsid w:val="00DC3B0A"/>
    <w:rsid w:val="00DC5725"/>
    <w:rsid w:val="00DD01A5"/>
    <w:rsid w:val="00DE3A94"/>
    <w:rsid w:val="00DF02AF"/>
    <w:rsid w:val="00E02460"/>
    <w:rsid w:val="00E02E5D"/>
    <w:rsid w:val="00E03798"/>
    <w:rsid w:val="00E10427"/>
    <w:rsid w:val="00E14E10"/>
    <w:rsid w:val="00E276CF"/>
    <w:rsid w:val="00E32AEB"/>
    <w:rsid w:val="00E360E8"/>
    <w:rsid w:val="00E40999"/>
    <w:rsid w:val="00E45C7E"/>
    <w:rsid w:val="00E46E8A"/>
    <w:rsid w:val="00E511F2"/>
    <w:rsid w:val="00E515FB"/>
    <w:rsid w:val="00E60B26"/>
    <w:rsid w:val="00E6216A"/>
    <w:rsid w:val="00E703D9"/>
    <w:rsid w:val="00E70FE8"/>
    <w:rsid w:val="00E73E85"/>
    <w:rsid w:val="00E74D5A"/>
    <w:rsid w:val="00E77736"/>
    <w:rsid w:val="00E816E0"/>
    <w:rsid w:val="00E8428D"/>
    <w:rsid w:val="00E84EEA"/>
    <w:rsid w:val="00E9020D"/>
    <w:rsid w:val="00E92282"/>
    <w:rsid w:val="00EA6CEF"/>
    <w:rsid w:val="00EB0505"/>
    <w:rsid w:val="00EB1F83"/>
    <w:rsid w:val="00EB4408"/>
    <w:rsid w:val="00EB772C"/>
    <w:rsid w:val="00EC3BE0"/>
    <w:rsid w:val="00EC57BB"/>
    <w:rsid w:val="00EC749D"/>
    <w:rsid w:val="00EE6B03"/>
    <w:rsid w:val="00EE6CF9"/>
    <w:rsid w:val="00EF4D43"/>
    <w:rsid w:val="00EF5848"/>
    <w:rsid w:val="00EF661B"/>
    <w:rsid w:val="00F02B18"/>
    <w:rsid w:val="00F05AB6"/>
    <w:rsid w:val="00F07326"/>
    <w:rsid w:val="00F1427B"/>
    <w:rsid w:val="00F14798"/>
    <w:rsid w:val="00F15B32"/>
    <w:rsid w:val="00F16324"/>
    <w:rsid w:val="00F16869"/>
    <w:rsid w:val="00F16AAB"/>
    <w:rsid w:val="00F22DAF"/>
    <w:rsid w:val="00F25526"/>
    <w:rsid w:val="00F40BAA"/>
    <w:rsid w:val="00F445BB"/>
    <w:rsid w:val="00F51FF3"/>
    <w:rsid w:val="00F53513"/>
    <w:rsid w:val="00F627A2"/>
    <w:rsid w:val="00F72850"/>
    <w:rsid w:val="00F81888"/>
    <w:rsid w:val="00F925FB"/>
    <w:rsid w:val="00F92FC9"/>
    <w:rsid w:val="00F95D22"/>
    <w:rsid w:val="00F95FDD"/>
    <w:rsid w:val="00F97F9D"/>
    <w:rsid w:val="00FB0F49"/>
    <w:rsid w:val="00FB77B1"/>
    <w:rsid w:val="00FC035D"/>
    <w:rsid w:val="00FC388C"/>
    <w:rsid w:val="00FD4883"/>
    <w:rsid w:val="00FE4579"/>
    <w:rsid w:val="00FE5A49"/>
    <w:rsid w:val="00FE7387"/>
    <w:rsid w:val="00FE741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46C0251"/>
  <w15:docId w15:val="{91B9D018-68BF-4F63-A437-A91E2B70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02E5D"/>
    <w:pPr>
      <w:tabs>
        <w:tab w:val="center" w:pos="4536"/>
        <w:tab w:val="right" w:pos="9072"/>
      </w:tabs>
      <w:spacing w:line="240" w:lineRule="auto"/>
    </w:pPr>
  </w:style>
  <w:style w:type="character" w:customStyle="1" w:styleId="KoptekstChar">
    <w:name w:val="Koptekst Char"/>
    <w:basedOn w:val="DefaultParagraphFont"/>
    <w:link w:val="Header"/>
    <w:uiPriority w:val="99"/>
    <w:rsid w:val="00E02E5D"/>
    <w:rPr>
      <w:rFonts w:ascii="Verdana" w:hAnsi="Verdana"/>
      <w:color w:val="000000"/>
      <w:sz w:val="18"/>
      <w:szCs w:val="18"/>
    </w:rPr>
  </w:style>
  <w:style w:type="paragraph" w:styleId="Footer">
    <w:name w:val="footer"/>
    <w:basedOn w:val="Normal"/>
    <w:link w:val="VoettekstChar"/>
    <w:uiPriority w:val="99"/>
    <w:unhideWhenUsed/>
    <w:rsid w:val="00E02E5D"/>
    <w:pPr>
      <w:tabs>
        <w:tab w:val="center" w:pos="4536"/>
        <w:tab w:val="right" w:pos="9072"/>
      </w:tabs>
      <w:spacing w:line="240" w:lineRule="auto"/>
    </w:pPr>
  </w:style>
  <w:style w:type="character" w:customStyle="1" w:styleId="VoettekstChar">
    <w:name w:val="Voettekst Char"/>
    <w:basedOn w:val="DefaultParagraphFont"/>
    <w:link w:val="Footer"/>
    <w:uiPriority w:val="99"/>
    <w:rsid w:val="00E02E5D"/>
    <w:rPr>
      <w:rFonts w:ascii="Verdana" w:hAnsi="Verdana"/>
      <w:color w:val="000000"/>
      <w:sz w:val="18"/>
      <w:szCs w:val="18"/>
    </w:rPr>
  </w:style>
  <w:style w:type="paragraph" w:styleId="ListParagraph">
    <w:name w:val="List Paragraph"/>
    <w:basedOn w:val="Normal"/>
    <w:link w:val="LijstalineaChar"/>
    <w:autoRedefine/>
    <w:uiPriority w:val="34"/>
    <w:qFormat/>
    <w:rsid w:val="00F40BAA"/>
    <w:pPr>
      <w:numPr>
        <w:numId w:val="23"/>
      </w:numPr>
      <w:autoSpaceDN/>
      <w:spacing w:line="240" w:lineRule="auto"/>
      <w:contextualSpacing/>
      <w:textAlignment w:val="auto"/>
    </w:pPr>
    <w:rPr>
      <w:rFonts w:asciiTheme="minorHAnsi" w:hAnsiTheme="minorHAnsi" w:cstheme="minorHAnsi"/>
      <w:sz w:val="22"/>
      <w:szCs w:val="22"/>
      <w14:textFill>
        <w14:solidFill>
          <w14:srgbClr w14:val="000000">
            <w14:lumMod w14:val="75000"/>
          </w14:srgbClr>
        </w14:solidFill>
      </w14:textFill>
    </w:rPr>
  </w:style>
  <w:style w:type="character" w:customStyle="1" w:styleId="LijstalineaChar">
    <w:name w:val="Lijstalinea Char"/>
    <w:link w:val="ListParagraph"/>
    <w:uiPriority w:val="34"/>
    <w:rsid w:val="00F40BAA"/>
    <w:rPr>
      <w:rFonts w:asciiTheme="minorHAnsi" w:hAnsiTheme="minorHAnsi" w:cstheme="minorHAnsi"/>
      <w:color w:val="000000"/>
      <w:sz w:val="22"/>
      <w:szCs w:val="22"/>
      <w14:textFill>
        <w14:solidFill>
          <w14:srgbClr w14:val="000000">
            <w14:lumMod w14:val="75000"/>
          </w14:srgbClr>
        </w14:solidFill>
      </w14:textFill>
    </w:rPr>
  </w:style>
  <w:style w:type="paragraph" w:styleId="FootnoteText">
    <w:name w:val="footnote text"/>
    <w:basedOn w:val="Normal"/>
    <w:link w:val="VoetnoottekstChar"/>
    <w:uiPriority w:val="99"/>
    <w:unhideWhenUsed/>
    <w:rsid w:val="00D0033B"/>
    <w:pPr>
      <w:spacing w:line="240" w:lineRule="auto"/>
    </w:pPr>
    <w:rPr>
      <w:sz w:val="20"/>
      <w:szCs w:val="20"/>
    </w:rPr>
  </w:style>
  <w:style w:type="character" w:customStyle="1" w:styleId="VoetnoottekstChar">
    <w:name w:val="Voetnoottekst Char"/>
    <w:basedOn w:val="DefaultParagraphFont"/>
    <w:link w:val="FootnoteText"/>
    <w:uiPriority w:val="99"/>
    <w:rsid w:val="00D0033B"/>
    <w:rPr>
      <w:rFonts w:ascii="Verdana" w:hAnsi="Verdana"/>
      <w:color w:val="000000"/>
    </w:rPr>
  </w:style>
  <w:style w:type="character" w:styleId="FootnoteReference">
    <w:name w:val="footnote reference"/>
    <w:basedOn w:val="DefaultParagraphFont"/>
    <w:uiPriority w:val="99"/>
    <w:semiHidden/>
    <w:unhideWhenUsed/>
    <w:rsid w:val="00D0033B"/>
    <w:rPr>
      <w:vertAlign w:val="superscript"/>
    </w:rPr>
  </w:style>
  <w:style w:type="character" w:styleId="CommentReference">
    <w:name w:val="annotation reference"/>
    <w:basedOn w:val="DefaultParagraphFont"/>
    <w:uiPriority w:val="99"/>
    <w:semiHidden/>
    <w:unhideWhenUsed/>
    <w:rsid w:val="00DA55CF"/>
    <w:rPr>
      <w:sz w:val="16"/>
      <w:szCs w:val="16"/>
    </w:rPr>
  </w:style>
  <w:style w:type="paragraph" w:styleId="CommentText">
    <w:name w:val="annotation text"/>
    <w:basedOn w:val="Normal"/>
    <w:link w:val="TekstopmerkingChar"/>
    <w:uiPriority w:val="99"/>
    <w:unhideWhenUsed/>
    <w:rsid w:val="00DA55CF"/>
    <w:pPr>
      <w:spacing w:line="240" w:lineRule="auto"/>
    </w:pPr>
    <w:rPr>
      <w:sz w:val="20"/>
      <w:szCs w:val="20"/>
    </w:rPr>
  </w:style>
  <w:style w:type="character" w:customStyle="1" w:styleId="TekstopmerkingChar">
    <w:name w:val="Tekst opmerking Char"/>
    <w:basedOn w:val="DefaultParagraphFont"/>
    <w:link w:val="CommentText"/>
    <w:uiPriority w:val="99"/>
    <w:rsid w:val="00DA55CF"/>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A55CF"/>
    <w:rPr>
      <w:b/>
      <w:bCs/>
    </w:rPr>
  </w:style>
  <w:style w:type="character" w:customStyle="1" w:styleId="OnderwerpvanopmerkingChar">
    <w:name w:val="Onderwerp van opmerking Char"/>
    <w:basedOn w:val="TekstopmerkingChar"/>
    <w:link w:val="CommentSubject"/>
    <w:uiPriority w:val="99"/>
    <w:semiHidden/>
    <w:rsid w:val="00DA55CF"/>
    <w:rPr>
      <w:rFonts w:ascii="Verdana" w:hAnsi="Verdana"/>
      <w:b/>
      <w:bCs/>
      <w:color w:val="000000"/>
    </w:rPr>
  </w:style>
  <w:style w:type="character" w:styleId="UnresolvedMention">
    <w:name w:val="Unresolved Mention"/>
    <w:basedOn w:val="DefaultParagraphFont"/>
    <w:uiPriority w:val="99"/>
    <w:semiHidden/>
    <w:unhideWhenUsed/>
    <w:rsid w:val="004B01F9"/>
    <w:rPr>
      <w:color w:val="605E5C"/>
      <w:shd w:val="clear" w:color="auto" w:fill="E1DFDD"/>
    </w:rPr>
  </w:style>
  <w:style w:type="paragraph" w:styleId="Revision">
    <w:name w:val="Revision"/>
    <w:hidden/>
    <w:uiPriority w:val="99"/>
    <w:semiHidden/>
    <w:rsid w:val="000633AC"/>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1D10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4/11/21/kamerbrief-over-omzetting-specifieke-uitkeringen" TargetMode="External" /><Relationship Id="rId2" Type="http://schemas.openxmlformats.org/officeDocument/2006/relationships/hyperlink" Target="https://www.rijksoverheid.nl/documenten/rapporten/2024/11/21/afwegingskader-specifieke-uitkeringen" TargetMode="External" /><Relationship Id="rId3" Type="http://schemas.openxmlformats.org/officeDocument/2006/relationships/hyperlink" Target="https://www.rijksoverheid.nl/documenten/kamerstukken/2025/03/31/kamerbrief-tk-voortgang-uitvoerbaarheidstoets-decentrale-overheden"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2743</ap:Words>
  <ap:Characters>15087</ap:Characters>
  <ap:DocSecurity>0</ap:DocSecurity>
  <ap:Lines>125</ap:Lines>
  <ap:Paragraphs>35</ap:Paragraphs>
  <ap:ScaleCrop>false</ap:ScaleCrop>
  <ap:HeadingPairs>
    <vt:vector baseType="variant" size="2">
      <vt:variant>
        <vt:lpstr>Titel</vt:lpstr>
      </vt:variant>
      <vt:variant>
        <vt:i4>1</vt:i4>
      </vt:variant>
    </vt:vector>
  </ap:HeadingPairs>
  <ap:LinksUpToDate>false</ap:LinksUpToDate>
  <ap:CharactersWithSpaces>17795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2025-04-28T09:55:00.0000000Z</lastPrinted>
  <dcterms:created xsi:type="dcterms:W3CDTF">2025-05-01T07:52:00.0000000Z</dcterms:created>
  <dcterms:modified xsi:type="dcterms:W3CDTF">2025-05-21T13:59:00.0000000Z</dcterms:modified>
  <dc:creator/>
  <lastModifiedBy/>
  <dc:description>------------------------</dc:description>
  <dc:subject/>
  <keywords/>
  <version/>
  <category/>
</coreProperties>
</file>