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D5DBC7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1EA014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3FBDB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9B0228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013264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3F3731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283E86" w14:textId="77777777"/>
        </w:tc>
      </w:tr>
      <w:tr w:rsidR="00997775" w14:paraId="36025E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D934673" w14:textId="77777777"/>
        </w:tc>
      </w:tr>
      <w:tr w:rsidR="00997775" w14:paraId="571F88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EB7659" w14:textId="77777777"/>
        </w:tc>
        <w:tc>
          <w:tcPr>
            <w:tcW w:w="7654" w:type="dxa"/>
            <w:gridSpan w:val="2"/>
          </w:tcPr>
          <w:p w:rsidR="00997775" w:rsidRDefault="00997775" w14:paraId="4B27F645" w14:textId="77777777"/>
        </w:tc>
      </w:tr>
      <w:tr w:rsidR="00997775" w14:paraId="52CF35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7B35A1" w14:paraId="6FD4364C" w14:textId="474D81EB">
            <w:pPr>
              <w:rPr>
                <w:b/>
              </w:rPr>
            </w:pPr>
            <w:r>
              <w:rPr>
                <w:b/>
              </w:rPr>
              <w:t>33</w:t>
            </w:r>
            <w:r w:rsidR="000D4B3E">
              <w:rPr>
                <w:b/>
              </w:rPr>
              <w:t>578</w:t>
            </w:r>
          </w:p>
        </w:tc>
        <w:tc>
          <w:tcPr>
            <w:tcW w:w="7654" w:type="dxa"/>
            <w:gridSpan w:val="2"/>
          </w:tcPr>
          <w:p w:rsidRPr="000D4B3E" w:rsidR="00997775" w:rsidP="00A07C71" w:rsidRDefault="000D4B3E" w14:paraId="3B33F1C7" w14:textId="269DF13A">
            <w:pPr>
              <w:rPr>
                <w:b/>
                <w:bCs/>
              </w:rPr>
            </w:pPr>
            <w:r w:rsidRPr="000D4B3E">
              <w:rPr>
                <w:b/>
                <w:bCs/>
              </w:rPr>
              <w:t>Eerstelijnszorg</w:t>
            </w:r>
          </w:p>
        </w:tc>
      </w:tr>
      <w:tr w:rsidR="00997775" w14:paraId="7D5CC0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56E474" w14:textId="77777777"/>
        </w:tc>
        <w:tc>
          <w:tcPr>
            <w:tcW w:w="7654" w:type="dxa"/>
            <w:gridSpan w:val="2"/>
          </w:tcPr>
          <w:p w:rsidR="00997775" w:rsidRDefault="00997775" w14:paraId="0A87232A" w14:textId="77777777"/>
        </w:tc>
      </w:tr>
      <w:tr w:rsidR="00997775" w14:paraId="390FC6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5E2BD4" w14:textId="77777777"/>
        </w:tc>
        <w:tc>
          <w:tcPr>
            <w:tcW w:w="7654" w:type="dxa"/>
            <w:gridSpan w:val="2"/>
          </w:tcPr>
          <w:p w:rsidR="00997775" w:rsidRDefault="00997775" w14:paraId="39C44174" w14:textId="77777777"/>
        </w:tc>
      </w:tr>
      <w:tr w:rsidR="00997775" w14:paraId="2D764D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2CA794" w14:textId="138BA9E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D4B3E">
              <w:rPr>
                <w:b/>
              </w:rPr>
              <w:t>143</w:t>
            </w:r>
          </w:p>
        </w:tc>
        <w:tc>
          <w:tcPr>
            <w:tcW w:w="7654" w:type="dxa"/>
            <w:gridSpan w:val="2"/>
          </w:tcPr>
          <w:p w:rsidR="00997775" w:rsidRDefault="00997775" w14:paraId="2525929D" w14:textId="6DF39E4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D4B3E">
              <w:rPr>
                <w:b/>
              </w:rPr>
              <w:t>HET LID CLAASSEN C.S.</w:t>
            </w:r>
          </w:p>
        </w:tc>
      </w:tr>
      <w:tr w:rsidR="00997775" w14:paraId="399041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7C9843" w14:textId="77777777"/>
        </w:tc>
        <w:tc>
          <w:tcPr>
            <w:tcW w:w="7654" w:type="dxa"/>
            <w:gridSpan w:val="2"/>
          </w:tcPr>
          <w:p w:rsidR="00997775" w:rsidP="00280D6A" w:rsidRDefault="00997775" w14:paraId="7CEA0A0B" w14:textId="0DF954FA">
            <w:r>
              <w:t>Voorgesteld</w:t>
            </w:r>
            <w:r w:rsidR="00280D6A">
              <w:t xml:space="preserve"> </w:t>
            </w:r>
            <w:r w:rsidR="000D4B3E">
              <w:t>21 mei 2025</w:t>
            </w:r>
          </w:p>
        </w:tc>
      </w:tr>
      <w:tr w:rsidR="00997775" w14:paraId="75803B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348973" w14:textId="77777777"/>
        </w:tc>
        <w:tc>
          <w:tcPr>
            <w:tcW w:w="7654" w:type="dxa"/>
            <w:gridSpan w:val="2"/>
          </w:tcPr>
          <w:p w:rsidR="00997775" w:rsidRDefault="00997775" w14:paraId="7089E76D" w14:textId="77777777"/>
        </w:tc>
      </w:tr>
      <w:tr w:rsidR="00997775" w14:paraId="4CE721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68540C" w14:textId="77777777"/>
        </w:tc>
        <w:tc>
          <w:tcPr>
            <w:tcW w:w="7654" w:type="dxa"/>
            <w:gridSpan w:val="2"/>
          </w:tcPr>
          <w:p w:rsidR="00997775" w:rsidRDefault="00997775" w14:paraId="646D3716" w14:textId="77777777">
            <w:r>
              <w:t>De Kamer,</w:t>
            </w:r>
          </w:p>
        </w:tc>
      </w:tr>
      <w:tr w:rsidR="00997775" w14:paraId="255EFA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0E7B1C" w14:textId="77777777"/>
        </w:tc>
        <w:tc>
          <w:tcPr>
            <w:tcW w:w="7654" w:type="dxa"/>
            <w:gridSpan w:val="2"/>
          </w:tcPr>
          <w:p w:rsidR="00997775" w:rsidRDefault="00997775" w14:paraId="7895C978" w14:textId="77777777"/>
        </w:tc>
      </w:tr>
      <w:tr w:rsidR="00997775" w14:paraId="6838F9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C86E34" w14:textId="77777777"/>
        </w:tc>
        <w:tc>
          <w:tcPr>
            <w:tcW w:w="7654" w:type="dxa"/>
            <w:gridSpan w:val="2"/>
          </w:tcPr>
          <w:p w:rsidR="00997775" w:rsidRDefault="00997775" w14:paraId="6F3891A9" w14:textId="77777777">
            <w:r>
              <w:t>gehoord de beraadslaging,</w:t>
            </w:r>
          </w:p>
        </w:tc>
      </w:tr>
      <w:tr w:rsidR="00997775" w14:paraId="3CEC7C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BF0C00" w14:textId="77777777"/>
        </w:tc>
        <w:tc>
          <w:tcPr>
            <w:tcW w:w="7654" w:type="dxa"/>
            <w:gridSpan w:val="2"/>
          </w:tcPr>
          <w:p w:rsidR="00997775" w:rsidRDefault="00997775" w14:paraId="783C5096" w14:textId="77777777"/>
        </w:tc>
      </w:tr>
      <w:tr w:rsidR="00997775" w14:paraId="7E1884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7538B9" w14:textId="77777777"/>
        </w:tc>
        <w:tc>
          <w:tcPr>
            <w:tcW w:w="7654" w:type="dxa"/>
            <w:gridSpan w:val="2"/>
          </w:tcPr>
          <w:p w:rsidR="000D4B3E" w:rsidP="000D4B3E" w:rsidRDefault="000D4B3E" w14:paraId="7E258DDE" w14:textId="77777777">
            <w:r>
              <w:t xml:space="preserve">verzoekt de regering private </w:t>
            </w:r>
            <w:proofErr w:type="spellStart"/>
            <w:r>
              <w:t>equity</w:t>
            </w:r>
            <w:proofErr w:type="spellEnd"/>
            <w:r>
              <w:t xml:space="preserve"> uit de gehele zorg te weren en voor het zomerreces van 2025 met een plan van aanpak te komen over hoe zij dit gaat realiseren,</w:t>
            </w:r>
          </w:p>
          <w:p w:rsidR="000D4B3E" w:rsidP="000D4B3E" w:rsidRDefault="000D4B3E" w14:paraId="68AE2987" w14:textId="77777777"/>
          <w:p w:rsidR="000D4B3E" w:rsidP="000D4B3E" w:rsidRDefault="000D4B3E" w14:paraId="01C0771C" w14:textId="360B404A">
            <w:r>
              <w:t>en gaat over tot de orde van de dag.</w:t>
            </w:r>
          </w:p>
          <w:p w:rsidR="000D4B3E" w:rsidP="000D4B3E" w:rsidRDefault="000D4B3E" w14:paraId="3D30ADA0" w14:textId="77777777"/>
          <w:p w:rsidR="000D4B3E" w:rsidP="000D4B3E" w:rsidRDefault="000D4B3E" w14:paraId="7B76A12D" w14:textId="61DA5CB3">
            <w:r>
              <w:t>Claassen</w:t>
            </w:r>
          </w:p>
          <w:p w:rsidR="000D4B3E" w:rsidP="000D4B3E" w:rsidRDefault="000D4B3E" w14:paraId="0F773508" w14:textId="0EF9A9F5">
            <w:r>
              <w:t>Krul</w:t>
            </w:r>
          </w:p>
          <w:p w:rsidR="00997775" w:rsidP="000D4B3E" w:rsidRDefault="000D4B3E" w14:paraId="470DF90F" w14:textId="7AD6F45D">
            <w:r>
              <w:t>Dijk</w:t>
            </w:r>
          </w:p>
        </w:tc>
      </w:tr>
    </w:tbl>
    <w:p w:rsidR="00997775" w:rsidRDefault="00997775" w14:paraId="0DAD4ED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5932A" w14:textId="77777777" w:rsidR="000D4B3E" w:rsidRDefault="000D4B3E">
      <w:pPr>
        <w:spacing w:line="20" w:lineRule="exact"/>
      </w:pPr>
    </w:p>
  </w:endnote>
  <w:endnote w:type="continuationSeparator" w:id="0">
    <w:p w14:paraId="7ECEE71E" w14:textId="77777777" w:rsidR="000D4B3E" w:rsidRDefault="000D4B3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B4AB18" w14:textId="77777777" w:rsidR="000D4B3E" w:rsidRDefault="000D4B3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05980" w14:textId="77777777" w:rsidR="000D4B3E" w:rsidRDefault="000D4B3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08D194E" w14:textId="77777777" w:rsidR="000D4B3E" w:rsidRDefault="000D4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3E"/>
    <w:rsid w:val="000D4B3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D2F3"/>
  <w15:docId w15:val="{A90F80AD-855A-4935-9A9F-22F5FE6A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368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2025-05-22T09:07:00.0000000Z</dcterms:created>
  <dcterms:modified xsi:type="dcterms:W3CDTF">2025-05-22T09:14:00.0000000Z</dcterms:modified>
  <dc:description>------------------------</dc:description>
  <dc:subject/>
  <keywords/>
  <version/>
  <category/>
</coreProperties>
</file>