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29F7C8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F65D49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0986D2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0F81F0C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B7841D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C833CA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FEEAD2" w14:textId="77777777"/>
        </w:tc>
      </w:tr>
      <w:tr w:rsidR="00997775" w14:paraId="239580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1BB9023" w14:textId="77777777"/>
        </w:tc>
      </w:tr>
      <w:tr w:rsidR="00997775" w14:paraId="226B96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5F78A6" w14:textId="77777777"/>
        </w:tc>
        <w:tc>
          <w:tcPr>
            <w:tcW w:w="7654" w:type="dxa"/>
            <w:gridSpan w:val="2"/>
          </w:tcPr>
          <w:p w:rsidR="00997775" w:rsidRDefault="00997775" w14:paraId="1EA45C09" w14:textId="77777777"/>
        </w:tc>
      </w:tr>
      <w:tr w:rsidR="00997775" w14:paraId="7B974E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7B35A1" w14:paraId="1467F67F" w14:textId="0724990A">
            <w:pPr>
              <w:rPr>
                <w:b/>
              </w:rPr>
            </w:pPr>
            <w:r>
              <w:rPr>
                <w:b/>
              </w:rPr>
              <w:t xml:space="preserve">33 </w:t>
            </w:r>
            <w:r w:rsidR="0099530E">
              <w:rPr>
                <w:b/>
              </w:rPr>
              <w:t>578</w:t>
            </w:r>
          </w:p>
        </w:tc>
        <w:tc>
          <w:tcPr>
            <w:tcW w:w="7654" w:type="dxa"/>
            <w:gridSpan w:val="2"/>
          </w:tcPr>
          <w:p w:rsidRPr="0099530E" w:rsidR="00997775" w:rsidP="00A07C71" w:rsidRDefault="0099530E" w14:paraId="73681916" w14:textId="4C5032A0">
            <w:pPr>
              <w:rPr>
                <w:b/>
                <w:bCs/>
              </w:rPr>
            </w:pPr>
            <w:r w:rsidRPr="0099530E">
              <w:rPr>
                <w:b/>
                <w:bCs/>
              </w:rPr>
              <w:t>Eerstelijnszorg</w:t>
            </w:r>
          </w:p>
        </w:tc>
      </w:tr>
      <w:tr w:rsidR="00997775" w14:paraId="34A2C9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AFACFB" w14:textId="77777777"/>
        </w:tc>
        <w:tc>
          <w:tcPr>
            <w:tcW w:w="7654" w:type="dxa"/>
            <w:gridSpan w:val="2"/>
          </w:tcPr>
          <w:p w:rsidR="00997775" w:rsidRDefault="00997775" w14:paraId="4C8C1231" w14:textId="77777777"/>
        </w:tc>
      </w:tr>
      <w:tr w:rsidR="00997775" w14:paraId="29C76A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0ABCF8" w14:textId="77777777"/>
        </w:tc>
        <w:tc>
          <w:tcPr>
            <w:tcW w:w="7654" w:type="dxa"/>
            <w:gridSpan w:val="2"/>
          </w:tcPr>
          <w:p w:rsidR="00997775" w:rsidRDefault="00997775" w14:paraId="0B0068F6" w14:textId="77777777"/>
        </w:tc>
      </w:tr>
      <w:tr w:rsidR="00997775" w14:paraId="3EF7B7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45EA02" w14:textId="44BBDCA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9530E">
              <w:rPr>
                <w:b/>
              </w:rPr>
              <w:t>144</w:t>
            </w:r>
          </w:p>
        </w:tc>
        <w:tc>
          <w:tcPr>
            <w:tcW w:w="7654" w:type="dxa"/>
            <w:gridSpan w:val="2"/>
          </w:tcPr>
          <w:p w:rsidR="00997775" w:rsidRDefault="00997775" w14:paraId="2F2F26FE" w14:textId="1E92054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9530E">
              <w:rPr>
                <w:b/>
              </w:rPr>
              <w:t>HET LID CLAASSEN</w:t>
            </w:r>
          </w:p>
        </w:tc>
      </w:tr>
      <w:tr w:rsidR="00997775" w14:paraId="069519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36C405" w14:textId="77777777"/>
        </w:tc>
        <w:tc>
          <w:tcPr>
            <w:tcW w:w="7654" w:type="dxa"/>
            <w:gridSpan w:val="2"/>
          </w:tcPr>
          <w:p w:rsidR="00997775" w:rsidP="00280D6A" w:rsidRDefault="00997775" w14:paraId="100ABA2D" w14:textId="092151E3">
            <w:r>
              <w:t>Voorgesteld</w:t>
            </w:r>
            <w:r w:rsidR="00280D6A">
              <w:t xml:space="preserve"> </w:t>
            </w:r>
            <w:r w:rsidR="0099530E">
              <w:t>21 MEI 2025</w:t>
            </w:r>
          </w:p>
        </w:tc>
      </w:tr>
      <w:tr w:rsidR="00997775" w14:paraId="1F8A10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F98236" w14:textId="77777777"/>
        </w:tc>
        <w:tc>
          <w:tcPr>
            <w:tcW w:w="7654" w:type="dxa"/>
            <w:gridSpan w:val="2"/>
          </w:tcPr>
          <w:p w:rsidR="00997775" w:rsidRDefault="00997775" w14:paraId="1F050B2A" w14:textId="77777777"/>
        </w:tc>
      </w:tr>
      <w:tr w:rsidR="00997775" w14:paraId="005E44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B7C5DD" w14:textId="77777777"/>
        </w:tc>
        <w:tc>
          <w:tcPr>
            <w:tcW w:w="7654" w:type="dxa"/>
            <w:gridSpan w:val="2"/>
          </w:tcPr>
          <w:p w:rsidR="00997775" w:rsidRDefault="00997775" w14:paraId="3B2E757E" w14:textId="77777777">
            <w:r>
              <w:t>De Kamer,</w:t>
            </w:r>
          </w:p>
        </w:tc>
      </w:tr>
      <w:tr w:rsidR="00997775" w14:paraId="15E1C5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6A77A5" w14:textId="77777777"/>
        </w:tc>
        <w:tc>
          <w:tcPr>
            <w:tcW w:w="7654" w:type="dxa"/>
            <w:gridSpan w:val="2"/>
          </w:tcPr>
          <w:p w:rsidR="00997775" w:rsidRDefault="00997775" w14:paraId="7E7CD419" w14:textId="77777777"/>
        </w:tc>
      </w:tr>
      <w:tr w:rsidR="00997775" w14:paraId="5689E4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63D564" w14:textId="77777777"/>
        </w:tc>
        <w:tc>
          <w:tcPr>
            <w:tcW w:w="7654" w:type="dxa"/>
            <w:gridSpan w:val="2"/>
          </w:tcPr>
          <w:p w:rsidR="00997775" w:rsidRDefault="00997775" w14:paraId="3DFE0EC8" w14:textId="77777777">
            <w:r>
              <w:t>gehoord de beraadslaging,</w:t>
            </w:r>
          </w:p>
        </w:tc>
      </w:tr>
      <w:tr w:rsidR="00997775" w14:paraId="134C31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FCA992" w14:textId="77777777"/>
        </w:tc>
        <w:tc>
          <w:tcPr>
            <w:tcW w:w="7654" w:type="dxa"/>
            <w:gridSpan w:val="2"/>
          </w:tcPr>
          <w:p w:rsidR="00997775" w:rsidRDefault="00997775" w14:paraId="32020A26" w14:textId="77777777"/>
        </w:tc>
      </w:tr>
      <w:tr w:rsidR="00997775" w14:paraId="0FC0DF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23D43E" w14:textId="77777777"/>
        </w:tc>
        <w:tc>
          <w:tcPr>
            <w:tcW w:w="7654" w:type="dxa"/>
            <w:gridSpan w:val="2"/>
          </w:tcPr>
          <w:p w:rsidR="0099530E" w:rsidP="0099530E" w:rsidRDefault="0099530E" w14:paraId="6BDD0F8A" w14:textId="77777777">
            <w:r>
              <w:t>constaterende dat er via omliggende holdings en bv's bewust veel publiek geld aan de zorg onttrokken wordt;</w:t>
            </w:r>
          </w:p>
          <w:p w:rsidR="0099530E" w:rsidP="0099530E" w:rsidRDefault="0099530E" w14:paraId="625ED8EF" w14:textId="77777777"/>
          <w:p w:rsidR="0099530E" w:rsidP="0099530E" w:rsidRDefault="0099530E" w14:paraId="1AAA0098" w14:textId="297E03A7">
            <w:r>
              <w:t xml:space="preserve">overwegende dat de </w:t>
            </w:r>
            <w:proofErr w:type="spellStart"/>
            <w:r>
              <w:t>NZa</w:t>
            </w:r>
            <w:proofErr w:type="spellEnd"/>
            <w:r>
              <w:t xml:space="preserve"> alleen controle en toezicht kan en mag houden op zorg-bv's;</w:t>
            </w:r>
          </w:p>
          <w:p w:rsidR="0099530E" w:rsidP="0099530E" w:rsidRDefault="0099530E" w14:paraId="22E5188E" w14:textId="77777777"/>
          <w:p w:rsidR="0099530E" w:rsidP="0099530E" w:rsidRDefault="0099530E" w14:paraId="06E58A95" w14:textId="6BB53CA9">
            <w:r>
              <w:t xml:space="preserve">verzoekt de regering ervoor te zorgen dat de </w:t>
            </w:r>
            <w:proofErr w:type="spellStart"/>
            <w:r>
              <w:t>NZa</w:t>
            </w:r>
            <w:proofErr w:type="spellEnd"/>
            <w:r>
              <w:t xml:space="preserve"> niet alleen de zorg-bv kan en mag controleren, maar ook de eventuele bovenliggende holdings en/of de onderliggende bv's van zorgaanbieders,</w:t>
            </w:r>
          </w:p>
          <w:p w:rsidR="0099530E" w:rsidP="0099530E" w:rsidRDefault="0099530E" w14:paraId="7AE573C0" w14:textId="77777777"/>
          <w:p w:rsidR="0099530E" w:rsidP="0099530E" w:rsidRDefault="0099530E" w14:paraId="2F0234EC" w14:textId="4F968370">
            <w:r>
              <w:t>en gaat over tot de orde van de dag.</w:t>
            </w:r>
          </w:p>
          <w:p w:rsidR="0099530E" w:rsidP="0099530E" w:rsidRDefault="0099530E" w14:paraId="3236D457" w14:textId="77777777"/>
          <w:p w:rsidR="00997775" w:rsidP="0099530E" w:rsidRDefault="0099530E" w14:paraId="1292407E" w14:textId="75F0E1CD">
            <w:r>
              <w:t>Claassen</w:t>
            </w:r>
          </w:p>
        </w:tc>
      </w:tr>
    </w:tbl>
    <w:p w:rsidR="00997775" w:rsidRDefault="00997775" w14:paraId="7559F78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32E1B" w14:textId="77777777" w:rsidR="0099530E" w:rsidRDefault="0099530E">
      <w:pPr>
        <w:spacing w:line="20" w:lineRule="exact"/>
      </w:pPr>
    </w:p>
  </w:endnote>
  <w:endnote w:type="continuationSeparator" w:id="0">
    <w:p w14:paraId="16A78076" w14:textId="77777777" w:rsidR="0099530E" w:rsidRDefault="0099530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DE936A7" w14:textId="77777777" w:rsidR="0099530E" w:rsidRDefault="0099530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FE2B7" w14:textId="77777777" w:rsidR="0099530E" w:rsidRDefault="0099530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7FBE7DC" w14:textId="77777777" w:rsidR="0099530E" w:rsidRDefault="0099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0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530E"/>
    <w:rsid w:val="00997775"/>
    <w:rsid w:val="009A05F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6499C"/>
  <w15:docId w15:val="{D4396BF6-B5B8-4D14-B28B-5AD64269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545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2025-05-22T09:14:00.0000000Z</dcterms:created>
  <dcterms:modified xsi:type="dcterms:W3CDTF">2025-05-22T09:17:00.0000000Z</dcterms:modified>
  <dc:description>------------------------</dc:description>
  <dc:subject/>
  <keywords/>
  <version/>
  <category/>
</coreProperties>
</file>