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6C81" w14:paraId="0ADC29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7F2E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2C5C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6C81" w14:paraId="2B92C9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28E9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6C81" w14:paraId="1F1FA5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522343" w14:textId="77777777"/>
        </w:tc>
      </w:tr>
      <w:tr w:rsidR="00997775" w:rsidTr="00F06C81" w14:paraId="0550AC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265326" w14:textId="77777777"/>
        </w:tc>
      </w:tr>
      <w:tr w:rsidR="00997775" w:rsidTr="00F06C81" w14:paraId="6B2B40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96018" w14:textId="77777777"/>
        </w:tc>
        <w:tc>
          <w:tcPr>
            <w:tcW w:w="7654" w:type="dxa"/>
            <w:gridSpan w:val="2"/>
          </w:tcPr>
          <w:p w:rsidR="00997775" w:rsidRDefault="00997775" w14:paraId="33E82048" w14:textId="77777777"/>
        </w:tc>
      </w:tr>
      <w:tr w:rsidR="00F06C81" w:rsidTr="00F06C81" w14:paraId="5A769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C81" w:rsidP="00F06C81" w:rsidRDefault="00F06C81" w14:paraId="75527C84" w14:textId="1143000A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F06C81" w:rsidP="00F06C81" w:rsidRDefault="00F06C81" w14:paraId="787FD0B5" w14:textId="120A0C75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F06C81" w:rsidTr="00F06C81" w14:paraId="08B8A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C81" w:rsidP="00F06C81" w:rsidRDefault="00F06C81" w14:paraId="13078142" w14:textId="77777777"/>
        </w:tc>
        <w:tc>
          <w:tcPr>
            <w:tcW w:w="7654" w:type="dxa"/>
            <w:gridSpan w:val="2"/>
          </w:tcPr>
          <w:p w:rsidR="00F06C81" w:rsidP="00F06C81" w:rsidRDefault="00F06C81" w14:paraId="21F680D1" w14:textId="77777777"/>
        </w:tc>
      </w:tr>
      <w:tr w:rsidR="00F06C81" w:rsidTr="00F06C81" w14:paraId="718ED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C81" w:rsidP="00F06C81" w:rsidRDefault="00F06C81" w14:paraId="2E3DDFEA" w14:textId="77777777"/>
        </w:tc>
        <w:tc>
          <w:tcPr>
            <w:tcW w:w="7654" w:type="dxa"/>
            <w:gridSpan w:val="2"/>
          </w:tcPr>
          <w:p w:rsidR="00F06C81" w:rsidP="00F06C81" w:rsidRDefault="00F06C81" w14:paraId="16C3D353" w14:textId="77777777"/>
        </w:tc>
      </w:tr>
      <w:tr w:rsidR="00F06C81" w:rsidTr="00F06C81" w14:paraId="6034D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C81" w:rsidP="00F06C81" w:rsidRDefault="00F06C81" w14:paraId="10CC13F6" w14:textId="2A97F38C">
            <w:pPr>
              <w:rPr>
                <w:b/>
              </w:rPr>
            </w:pPr>
            <w:r>
              <w:rPr>
                <w:b/>
              </w:rPr>
              <w:t>Nr. 14</w:t>
            </w:r>
            <w:r w:rsidR="004E0F07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F06C81" w:rsidP="00F06C81" w:rsidRDefault="00F06C81" w14:paraId="00268123" w14:textId="457C4117">
            <w:pPr>
              <w:rPr>
                <w:b/>
              </w:rPr>
            </w:pPr>
            <w:r>
              <w:rPr>
                <w:b/>
              </w:rPr>
              <w:t>MOTIE VAN HET LID CLAASSEN</w:t>
            </w:r>
          </w:p>
        </w:tc>
      </w:tr>
      <w:tr w:rsidR="00F06C81" w:rsidTr="00F06C81" w14:paraId="19044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C81" w:rsidP="00F06C81" w:rsidRDefault="00F06C81" w14:paraId="66C667E9" w14:textId="77777777"/>
        </w:tc>
        <w:tc>
          <w:tcPr>
            <w:tcW w:w="7654" w:type="dxa"/>
            <w:gridSpan w:val="2"/>
          </w:tcPr>
          <w:p w:rsidR="00F06C81" w:rsidP="00F06C81" w:rsidRDefault="00F06C81" w14:paraId="648D3A59" w14:textId="24F3936A">
            <w:r>
              <w:t>Voorgesteld 21 mei 2025</w:t>
            </w:r>
          </w:p>
        </w:tc>
      </w:tr>
      <w:tr w:rsidR="00997775" w:rsidTr="00F06C81" w14:paraId="144CF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235B61" w14:textId="77777777"/>
        </w:tc>
        <w:tc>
          <w:tcPr>
            <w:tcW w:w="7654" w:type="dxa"/>
            <w:gridSpan w:val="2"/>
          </w:tcPr>
          <w:p w:rsidR="00997775" w:rsidRDefault="00997775" w14:paraId="6B75766C" w14:textId="77777777"/>
        </w:tc>
      </w:tr>
      <w:tr w:rsidR="00997775" w:rsidTr="00F06C81" w14:paraId="490D4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3E03C" w14:textId="77777777"/>
        </w:tc>
        <w:tc>
          <w:tcPr>
            <w:tcW w:w="7654" w:type="dxa"/>
            <w:gridSpan w:val="2"/>
          </w:tcPr>
          <w:p w:rsidR="00997775" w:rsidRDefault="00997775" w14:paraId="665E41C0" w14:textId="77777777">
            <w:r>
              <w:t>De Kamer,</w:t>
            </w:r>
          </w:p>
        </w:tc>
      </w:tr>
      <w:tr w:rsidR="00997775" w:rsidTr="00F06C81" w14:paraId="2853E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A06A19" w14:textId="77777777"/>
        </w:tc>
        <w:tc>
          <w:tcPr>
            <w:tcW w:w="7654" w:type="dxa"/>
            <w:gridSpan w:val="2"/>
          </w:tcPr>
          <w:p w:rsidR="00997775" w:rsidRDefault="00997775" w14:paraId="2E12F529" w14:textId="77777777"/>
        </w:tc>
      </w:tr>
      <w:tr w:rsidR="00997775" w:rsidTr="00F06C81" w14:paraId="549A3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287347" w14:textId="77777777"/>
        </w:tc>
        <w:tc>
          <w:tcPr>
            <w:tcW w:w="7654" w:type="dxa"/>
            <w:gridSpan w:val="2"/>
          </w:tcPr>
          <w:p w:rsidR="00997775" w:rsidRDefault="00997775" w14:paraId="6BDB3C03" w14:textId="77777777">
            <w:r>
              <w:t>gehoord de beraadslaging,</w:t>
            </w:r>
          </w:p>
        </w:tc>
      </w:tr>
      <w:tr w:rsidR="00997775" w:rsidTr="00F06C81" w14:paraId="703A2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E578B8" w14:textId="77777777"/>
        </w:tc>
        <w:tc>
          <w:tcPr>
            <w:tcW w:w="7654" w:type="dxa"/>
            <w:gridSpan w:val="2"/>
          </w:tcPr>
          <w:p w:rsidR="00997775" w:rsidRDefault="00997775" w14:paraId="6D54FB50" w14:textId="77777777"/>
        </w:tc>
      </w:tr>
      <w:tr w:rsidR="00997775" w:rsidTr="00F06C81" w14:paraId="1EBFA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9B906" w14:textId="77777777"/>
        </w:tc>
        <w:tc>
          <w:tcPr>
            <w:tcW w:w="7654" w:type="dxa"/>
            <w:gridSpan w:val="2"/>
          </w:tcPr>
          <w:p w:rsidR="00F06C81" w:rsidP="00F06C81" w:rsidRDefault="00F06C81" w14:paraId="5171AFD4" w14:textId="77777777">
            <w:r>
              <w:t>constaterende dat ondanks dat de doelgroep voor vergunningsplicht van de Wtza recent is uitgebreid, onderaannemers nog steeds zijn uitgezonderd van deze vergunningsplicht;</w:t>
            </w:r>
          </w:p>
          <w:p w:rsidR="00F06C81" w:rsidP="00F06C81" w:rsidRDefault="00F06C81" w14:paraId="618A3D03" w14:textId="77777777"/>
          <w:p w:rsidR="00F06C81" w:rsidP="00F06C81" w:rsidRDefault="00F06C81" w14:paraId="11732AAA" w14:textId="67131144">
            <w:r>
              <w:t>overwegende dat de NZa hierdoor aan de voorkant deze bedrijven niet kan toetsen en aan dẹ achterkant het intrekken van een vergunning onmogelijk is;</w:t>
            </w:r>
          </w:p>
          <w:p w:rsidR="00F06C81" w:rsidP="00F06C81" w:rsidRDefault="00F06C81" w14:paraId="1024FA08" w14:textId="77777777"/>
          <w:p w:rsidR="00F06C81" w:rsidP="00F06C81" w:rsidRDefault="00F06C81" w14:paraId="0A387CA6" w14:textId="0F5377BB">
            <w:r>
              <w:t>verzoekt de regering de vergunningsplicht uit te breiden naar onderaannemers en solisten,</w:t>
            </w:r>
          </w:p>
          <w:p w:rsidR="00F06C81" w:rsidP="00F06C81" w:rsidRDefault="00F06C81" w14:paraId="0141FE1E" w14:textId="77777777"/>
          <w:p w:rsidR="00997775" w:rsidP="00F06C81" w:rsidRDefault="00F06C81" w14:paraId="6559F955" w14:textId="77777777">
            <w:r>
              <w:t>en gaat over tot de orde van de dag.</w:t>
            </w:r>
          </w:p>
          <w:p w:rsidR="004E0F07" w:rsidP="00F06C81" w:rsidRDefault="004E0F07" w14:paraId="089E7318" w14:textId="77777777"/>
          <w:p w:rsidR="004E0F07" w:rsidP="00F06C81" w:rsidRDefault="004E0F07" w14:paraId="587BC19E" w14:textId="359B0E1A">
            <w:r>
              <w:t>Claassen</w:t>
            </w:r>
          </w:p>
        </w:tc>
      </w:tr>
    </w:tbl>
    <w:p w:rsidR="00997775" w:rsidRDefault="00997775" w14:paraId="3A17F4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BAC0" w14:textId="77777777" w:rsidR="00F06C81" w:rsidRDefault="00F06C81">
      <w:pPr>
        <w:spacing w:line="20" w:lineRule="exact"/>
      </w:pPr>
    </w:p>
  </w:endnote>
  <w:endnote w:type="continuationSeparator" w:id="0">
    <w:p w14:paraId="791C047F" w14:textId="77777777" w:rsidR="00F06C81" w:rsidRDefault="00F06C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36A613" w14:textId="77777777" w:rsidR="00F06C81" w:rsidRDefault="00F06C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3815" w14:textId="77777777" w:rsidR="00F06C81" w:rsidRDefault="00F06C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E2620E" w14:textId="77777777" w:rsidR="00F06C81" w:rsidRDefault="00F0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E0F0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6C8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4873D"/>
  <w15:docId w15:val="{7DC9DA29-E641-49EC-87DD-A638AB0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2025-05-22T09:21:00.0000000Z</dcterms:modified>
  <dc:description>------------------------</dc:description>
  <dc:subject/>
  <keywords/>
  <version/>
  <category/>
</coreProperties>
</file>