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B011F" w14:paraId="637B997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C51E8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3215C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B011F" w14:paraId="600D6F6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7BA459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B011F" w14:paraId="4C81AF5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779450" w14:textId="77777777"/>
        </w:tc>
      </w:tr>
      <w:tr w:rsidR="00997775" w:rsidTr="008B011F" w14:paraId="4563A36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311E49" w14:textId="77777777"/>
        </w:tc>
      </w:tr>
      <w:tr w:rsidR="00997775" w:rsidTr="008B011F" w14:paraId="04295A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804178" w14:textId="77777777"/>
        </w:tc>
        <w:tc>
          <w:tcPr>
            <w:tcW w:w="7654" w:type="dxa"/>
            <w:gridSpan w:val="2"/>
          </w:tcPr>
          <w:p w:rsidR="00997775" w:rsidRDefault="00997775" w14:paraId="455C6206" w14:textId="77777777"/>
        </w:tc>
      </w:tr>
      <w:tr w:rsidR="008B011F" w:rsidTr="008B011F" w14:paraId="34A026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011F" w:rsidP="008B011F" w:rsidRDefault="008B011F" w14:paraId="417AC2F9" w14:textId="0E4D2872">
            <w:pPr>
              <w:rPr>
                <w:b/>
              </w:rPr>
            </w:pPr>
            <w:r>
              <w:rPr>
                <w:b/>
              </w:rPr>
              <w:t>33 578</w:t>
            </w:r>
          </w:p>
        </w:tc>
        <w:tc>
          <w:tcPr>
            <w:tcW w:w="7654" w:type="dxa"/>
            <w:gridSpan w:val="2"/>
          </w:tcPr>
          <w:p w:rsidR="008B011F" w:rsidP="008B011F" w:rsidRDefault="008B011F" w14:paraId="1D96935D" w14:textId="6C0BF2A2">
            <w:pPr>
              <w:rPr>
                <w:b/>
              </w:rPr>
            </w:pPr>
            <w:r w:rsidRPr="0099530E">
              <w:rPr>
                <w:b/>
                <w:bCs/>
              </w:rPr>
              <w:t>Eerstelijnszorg</w:t>
            </w:r>
          </w:p>
        </w:tc>
      </w:tr>
      <w:tr w:rsidR="008B011F" w:rsidTr="008B011F" w14:paraId="59ECE3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011F" w:rsidP="008B011F" w:rsidRDefault="008B011F" w14:paraId="7EF22D41" w14:textId="77777777"/>
        </w:tc>
        <w:tc>
          <w:tcPr>
            <w:tcW w:w="7654" w:type="dxa"/>
            <w:gridSpan w:val="2"/>
          </w:tcPr>
          <w:p w:rsidR="008B011F" w:rsidP="008B011F" w:rsidRDefault="008B011F" w14:paraId="2BBF0343" w14:textId="77777777"/>
        </w:tc>
      </w:tr>
      <w:tr w:rsidR="008B011F" w:rsidTr="008B011F" w14:paraId="58C113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011F" w:rsidP="008B011F" w:rsidRDefault="008B011F" w14:paraId="6FE08E3F" w14:textId="77777777"/>
        </w:tc>
        <w:tc>
          <w:tcPr>
            <w:tcW w:w="7654" w:type="dxa"/>
            <w:gridSpan w:val="2"/>
          </w:tcPr>
          <w:p w:rsidR="008B011F" w:rsidP="008B011F" w:rsidRDefault="008B011F" w14:paraId="14BE048B" w14:textId="77777777"/>
        </w:tc>
      </w:tr>
      <w:tr w:rsidR="008B011F" w:rsidTr="008B011F" w14:paraId="3CA20F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011F" w:rsidP="008B011F" w:rsidRDefault="008B011F" w14:paraId="0215E886" w14:textId="502E0845">
            <w:pPr>
              <w:rPr>
                <w:b/>
              </w:rPr>
            </w:pPr>
            <w:r>
              <w:rPr>
                <w:b/>
              </w:rPr>
              <w:t>Nr. 14</w:t>
            </w:r>
            <w:r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8B011F" w:rsidP="008B011F" w:rsidRDefault="008B011F" w14:paraId="1D861A0C" w14:textId="4AEAD73A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>
              <w:rPr>
                <w:b/>
              </w:rPr>
              <w:t>DIJK</w:t>
            </w:r>
          </w:p>
        </w:tc>
      </w:tr>
      <w:tr w:rsidR="008B011F" w:rsidTr="008B011F" w14:paraId="2DA7A0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011F" w:rsidP="008B011F" w:rsidRDefault="008B011F" w14:paraId="302B74DA" w14:textId="77777777"/>
        </w:tc>
        <w:tc>
          <w:tcPr>
            <w:tcW w:w="7654" w:type="dxa"/>
            <w:gridSpan w:val="2"/>
          </w:tcPr>
          <w:p w:rsidR="008B011F" w:rsidP="008B011F" w:rsidRDefault="008B011F" w14:paraId="0E2E9F72" w14:textId="6588FBF8">
            <w:r>
              <w:t>Voorgesteld 21 mei 2025</w:t>
            </w:r>
          </w:p>
        </w:tc>
      </w:tr>
      <w:tr w:rsidR="00997775" w:rsidTr="008B011F" w14:paraId="27A33E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C4F7F0" w14:textId="77777777"/>
        </w:tc>
        <w:tc>
          <w:tcPr>
            <w:tcW w:w="7654" w:type="dxa"/>
            <w:gridSpan w:val="2"/>
          </w:tcPr>
          <w:p w:rsidR="00997775" w:rsidRDefault="00997775" w14:paraId="296876D3" w14:textId="77777777"/>
        </w:tc>
      </w:tr>
      <w:tr w:rsidR="00997775" w:rsidTr="008B011F" w14:paraId="57975B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AD9A50" w14:textId="77777777"/>
        </w:tc>
        <w:tc>
          <w:tcPr>
            <w:tcW w:w="7654" w:type="dxa"/>
            <w:gridSpan w:val="2"/>
          </w:tcPr>
          <w:p w:rsidR="00997775" w:rsidRDefault="00997775" w14:paraId="6B05C65A" w14:textId="77777777">
            <w:r>
              <w:t>De Kamer,</w:t>
            </w:r>
          </w:p>
        </w:tc>
      </w:tr>
      <w:tr w:rsidR="00997775" w:rsidTr="008B011F" w14:paraId="2AE5A9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B0C4F6" w14:textId="77777777"/>
        </w:tc>
        <w:tc>
          <w:tcPr>
            <w:tcW w:w="7654" w:type="dxa"/>
            <w:gridSpan w:val="2"/>
          </w:tcPr>
          <w:p w:rsidR="00997775" w:rsidRDefault="00997775" w14:paraId="6C80F937" w14:textId="77777777"/>
        </w:tc>
      </w:tr>
      <w:tr w:rsidR="00997775" w:rsidTr="008B011F" w14:paraId="531A63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ADB41E" w14:textId="77777777"/>
        </w:tc>
        <w:tc>
          <w:tcPr>
            <w:tcW w:w="7654" w:type="dxa"/>
            <w:gridSpan w:val="2"/>
          </w:tcPr>
          <w:p w:rsidR="00997775" w:rsidRDefault="00997775" w14:paraId="6DE3B16C" w14:textId="77777777">
            <w:r>
              <w:t>gehoord de beraadslaging,</w:t>
            </w:r>
          </w:p>
        </w:tc>
      </w:tr>
      <w:tr w:rsidR="00997775" w:rsidTr="008B011F" w14:paraId="2BB8D1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75D0DB" w14:textId="77777777"/>
        </w:tc>
        <w:tc>
          <w:tcPr>
            <w:tcW w:w="7654" w:type="dxa"/>
            <w:gridSpan w:val="2"/>
          </w:tcPr>
          <w:p w:rsidR="00997775" w:rsidRDefault="00997775" w14:paraId="60DA248B" w14:textId="77777777"/>
        </w:tc>
      </w:tr>
      <w:tr w:rsidR="00997775" w:rsidTr="008B011F" w14:paraId="4A843F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3D554E" w14:textId="77777777"/>
        </w:tc>
        <w:tc>
          <w:tcPr>
            <w:tcW w:w="7654" w:type="dxa"/>
            <w:gridSpan w:val="2"/>
          </w:tcPr>
          <w:p w:rsidR="008B011F" w:rsidP="008B011F" w:rsidRDefault="008B011F" w14:paraId="4948CE14" w14:textId="77777777">
            <w:r>
              <w:t xml:space="preserve">constaterende dat de </w:t>
            </w:r>
            <w:proofErr w:type="spellStart"/>
            <w:r>
              <w:t>NZa</w:t>
            </w:r>
            <w:proofErr w:type="spellEnd"/>
            <w:r>
              <w:t xml:space="preserve"> een concentratietoets doet bij fusies, overnames en het oprichten van een gezamenlijk zorgbedrijf om te kijken of de continuïteit en toegankelijkheid van de zorg niet in het geding komt;</w:t>
            </w:r>
          </w:p>
          <w:p w:rsidR="008B011F" w:rsidP="008B011F" w:rsidRDefault="008B011F" w14:paraId="4D1FF930" w14:textId="77777777"/>
          <w:p w:rsidR="008B011F" w:rsidP="008B011F" w:rsidRDefault="008B011F" w14:paraId="0916B0E8" w14:textId="34C6E3DA">
            <w:r>
              <w:t>overwegende dat deze overnames leiden tot een verslechtering van de continuïteit en toegankelijkheid vanwege de kortetermijnbelangen van private-</w:t>
            </w:r>
            <w:proofErr w:type="spellStart"/>
            <w:r>
              <w:t>equitybedrijven</w:t>
            </w:r>
            <w:proofErr w:type="spellEnd"/>
            <w:r>
              <w:t>;</w:t>
            </w:r>
          </w:p>
          <w:p w:rsidR="008B011F" w:rsidP="008B011F" w:rsidRDefault="008B011F" w14:paraId="5A475D18" w14:textId="77777777"/>
          <w:p w:rsidR="008B011F" w:rsidP="008B011F" w:rsidRDefault="008B011F" w14:paraId="468D6D60" w14:textId="5EA77BDB">
            <w:r>
              <w:t xml:space="preserve">overwegende dat door deze overnames de invloed van private </w:t>
            </w:r>
            <w:proofErr w:type="spellStart"/>
            <w:r>
              <w:t>equity</w:t>
            </w:r>
            <w:proofErr w:type="spellEnd"/>
            <w:r>
              <w:t xml:space="preserve"> wordt vergroot, terwijl de Kamer zich juist heeft uitgesproken voor een verbod;</w:t>
            </w:r>
          </w:p>
          <w:p w:rsidR="008B011F" w:rsidP="008B011F" w:rsidRDefault="008B011F" w14:paraId="5798B906" w14:textId="77777777"/>
          <w:p w:rsidR="008B011F" w:rsidP="008B011F" w:rsidRDefault="008B011F" w14:paraId="3AA9E573" w14:textId="7ECB4811">
            <w:r>
              <w:t>verzoekt een overname- en fusiestop in de zorg in te stellen voor private-</w:t>
            </w:r>
            <w:proofErr w:type="spellStart"/>
            <w:r>
              <w:t>equitybedrijven</w:t>
            </w:r>
            <w:proofErr w:type="spellEnd"/>
            <w:r>
              <w:t>,</w:t>
            </w:r>
          </w:p>
          <w:p w:rsidR="008B011F" w:rsidP="008B011F" w:rsidRDefault="008B011F" w14:paraId="08554F21" w14:textId="77777777"/>
          <w:p w:rsidR="008B011F" w:rsidP="008B011F" w:rsidRDefault="008B011F" w14:paraId="22D443FF" w14:textId="18FEF6F8">
            <w:r>
              <w:t>en gaat over tot de orde van de dag.</w:t>
            </w:r>
          </w:p>
          <w:p w:rsidR="008B011F" w:rsidP="008B011F" w:rsidRDefault="008B011F" w14:paraId="077311F9" w14:textId="77777777"/>
          <w:p w:rsidR="00997775" w:rsidP="008B011F" w:rsidRDefault="008B011F" w14:paraId="07FE86C1" w14:textId="4BC95FF5">
            <w:r>
              <w:t>Dijk</w:t>
            </w:r>
          </w:p>
        </w:tc>
      </w:tr>
    </w:tbl>
    <w:p w:rsidR="00997775" w:rsidRDefault="00997775" w14:paraId="4E8503D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EE611" w14:textId="77777777" w:rsidR="008B011F" w:rsidRDefault="008B011F">
      <w:pPr>
        <w:spacing w:line="20" w:lineRule="exact"/>
      </w:pPr>
    </w:p>
  </w:endnote>
  <w:endnote w:type="continuationSeparator" w:id="0">
    <w:p w14:paraId="63FBC053" w14:textId="77777777" w:rsidR="008B011F" w:rsidRDefault="008B011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33774B6" w14:textId="77777777" w:rsidR="008B011F" w:rsidRDefault="008B011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AD16E" w14:textId="77777777" w:rsidR="008B011F" w:rsidRDefault="008B011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5B8B62" w14:textId="77777777" w:rsidR="008B011F" w:rsidRDefault="008B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1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11F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896F6"/>
  <w15:docId w15:val="{93B4AD4B-47D0-40C0-96F0-7013B67E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743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2025-05-22T09:17:00.0000000Z</dcterms:created>
  <dcterms:modified xsi:type="dcterms:W3CDTF">2025-05-22T09:25:00.0000000Z</dcterms:modified>
  <dc:description>------------------------</dc:description>
  <dc:subject/>
  <keywords/>
  <version/>
  <category/>
</coreProperties>
</file>