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56160" w14:paraId="1978BF7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AEA77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5A764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56160" w14:paraId="7F380F6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54FB4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56160" w14:paraId="4A95E3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B4E3DA" w14:textId="77777777"/>
        </w:tc>
      </w:tr>
      <w:tr w:rsidR="00997775" w:rsidTr="00C56160" w14:paraId="0E2968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43E15C" w14:textId="77777777"/>
        </w:tc>
      </w:tr>
      <w:tr w:rsidR="00997775" w:rsidTr="00C56160" w14:paraId="51AB95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A66D57" w14:textId="77777777"/>
        </w:tc>
        <w:tc>
          <w:tcPr>
            <w:tcW w:w="7654" w:type="dxa"/>
            <w:gridSpan w:val="2"/>
          </w:tcPr>
          <w:p w:rsidR="00997775" w:rsidRDefault="00997775" w14:paraId="3CBD9FE3" w14:textId="77777777"/>
        </w:tc>
      </w:tr>
      <w:tr w:rsidR="00C56160" w:rsidTr="00C56160" w14:paraId="2A86B3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160" w:rsidP="00C56160" w:rsidRDefault="00C56160" w14:paraId="3EA312AA" w14:textId="2C05D20B">
            <w:pPr>
              <w:rPr>
                <w:b/>
              </w:rPr>
            </w:pPr>
            <w:r>
              <w:rPr>
                <w:b/>
              </w:rPr>
              <w:t>33 578</w:t>
            </w:r>
          </w:p>
        </w:tc>
        <w:tc>
          <w:tcPr>
            <w:tcW w:w="7654" w:type="dxa"/>
            <w:gridSpan w:val="2"/>
          </w:tcPr>
          <w:p w:rsidR="00C56160" w:rsidP="00C56160" w:rsidRDefault="00C56160" w14:paraId="110FE9BD" w14:textId="1C691C26">
            <w:pPr>
              <w:rPr>
                <w:b/>
              </w:rPr>
            </w:pPr>
            <w:r w:rsidRPr="0099530E">
              <w:rPr>
                <w:b/>
                <w:bCs/>
              </w:rPr>
              <w:t>Eerstelijnszorg</w:t>
            </w:r>
          </w:p>
        </w:tc>
      </w:tr>
      <w:tr w:rsidR="00C56160" w:rsidTr="00C56160" w14:paraId="79D911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160" w:rsidP="00C56160" w:rsidRDefault="00C56160" w14:paraId="0C99814B" w14:textId="77777777"/>
        </w:tc>
        <w:tc>
          <w:tcPr>
            <w:tcW w:w="7654" w:type="dxa"/>
            <w:gridSpan w:val="2"/>
          </w:tcPr>
          <w:p w:rsidR="00C56160" w:rsidP="00C56160" w:rsidRDefault="00C56160" w14:paraId="7801D86F" w14:textId="77777777"/>
        </w:tc>
      </w:tr>
      <w:tr w:rsidR="00C56160" w:rsidTr="00C56160" w14:paraId="615449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160" w:rsidP="00C56160" w:rsidRDefault="00C56160" w14:paraId="177CCE92" w14:textId="77777777"/>
        </w:tc>
        <w:tc>
          <w:tcPr>
            <w:tcW w:w="7654" w:type="dxa"/>
            <w:gridSpan w:val="2"/>
          </w:tcPr>
          <w:p w:rsidR="00C56160" w:rsidP="00C56160" w:rsidRDefault="00C56160" w14:paraId="2A0D7528" w14:textId="77777777"/>
        </w:tc>
      </w:tr>
      <w:tr w:rsidR="00C56160" w:rsidTr="00C56160" w14:paraId="7ADAD7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160" w:rsidP="00C56160" w:rsidRDefault="00C56160" w14:paraId="798B5EFC" w14:textId="78E84D42">
            <w:pPr>
              <w:rPr>
                <w:b/>
              </w:rPr>
            </w:pPr>
            <w:r>
              <w:rPr>
                <w:b/>
              </w:rPr>
              <w:t>Nr. 14</w:t>
            </w:r>
            <w:r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C56160" w:rsidP="00C56160" w:rsidRDefault="00C56160" w14:paraId="72C7ECF8" w14:textId="7F347CD6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>
              <w:rPr>
                <w:b/>
              </w:rPr>
              <w:t>DIJK</w:t>
            </w:r>
          </w:p>
        </w:tc>
      </w:tr>
      <w:tr w:rsidR="00C56160" w:rsidTr="00C56160" w14:paraId="6E7C7B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6160" w:rsidP="00C56160" w:rsidRDefault="00C56160" w14:paraId="38775DBD" w14:textId="77777777"/>
        </w:tc>
        <w:tc>
          <w:tcPr>
            <w:tcW w:w="7654" w:type="dxa"/>
            <w:gridSpan w:val="2"/>
          </w:tcPr>
          <w:p w:rsidR="00C56160" w:rsidP="00C56160" w:rsidRDefault="00C56160" w14:paraId="5653F8CC" w14:textId="0E01846D">
            <w:r>
              <w:t>Voorgesteld 21 mei 2025</w:t>
            </w:r>
          </w:p>
        </w:tc>
      </w:tr>
      <w:tr w:rsidR="00997775" w:rsidTr="00C56160" w14:paraId="764E20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A0190" w14:textId="77777777"/>
        </w:tc>
        <w:tc>
          <w:tcPr>
            <w:tcW w:w="7654" w:type="dxa"/>
            <w:gridSpan w:val="2"/>
          </w:tcPr>
          <w:p w:rsidR="00997775" w:rsidRDefault="00997775" w14:paraId="073AD01A" w14:textId="77777777"/>
        </w:tc>
      </w:tr>
      <w:tr w:rsidR="00997775" w:rsidTr="00C56160" w14:paraId="04EB40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3A2648" w14:textId="77777777"/>
        </w:tc>
        <w:tc>
          <w:tcPr>
            <w:tcW w:w="7654" w:type="dxa"/>
            <w:gridSpan w:val="2"/>
          </w:tcPr>
          <w:p w:rsidR="00997775" w:rsidRDefault="00997775" w14:paraId="07DB58D3" w14:textId="77777777">
            <w:r>
              <w:t>De Kamer,</w:t>
            </w:r>
          </w:p>
        </w:tc>
      </w:tr>
      <w:tr w:rsidR="00997775" w:rsidTr="00C56160" w14:paraId="499F4C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2055D3" w14:textId="77777777"/>
        </w:tc>
        <w:tc>
          <w:tcPr>
            <w:tcW w:w="7654" w:type="dxa"/>
            <w:gridSpan w:val="2"/>
          </w:tcPr>
          <w:p w:rsidR="00997775" w:rsidRDefault="00997775" w14:paraId="03896975" w14:textId="77777777"/>
        </w:tc>
      </w:tr>
      <w:tr w:rsidR="00997775" w:rsidTr="00C56160" w14:paraId="090B42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55F183" w14:textId="77777777"/>
        </w:tc>
        <w:tc>
          <w:tcPr>
            <w:tcW w:w="7654" w:type="dxa"/>
            <w:gridSpan w:val="2"/>
          </w:tcPr>
          <w:p w:rsidR="00997775" w:rsidRDefault="00997775" w14:paraId="1F1F2641" w14:textId="77777777">
            <w:r>
              <w:t>gehoord de beraadslaging,</w:t>
            </w:r>
          </w:p>
        </w:tc>
      </w:tr>
      <w:tr w:rsidR="00997775" w:rsidTr="00C56160" w14:paraId="6B2997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F8E199" w14:textId="77777777"/>
        </w:tc>
        <w:tc>
          <w:tcPr>
            <w:tcW w:w="7654" w:type="dxa"/>
            <w:gridSpan w:val="2"/>
          </w:tcPr>
          <w:p w:rsidR="00997775" w:rsidRDefault="00997775" w14:paraId="59F37057" w14:textId="77777777"/>
        </w:tc>
      </w:tr>
      <w:tr w:rsidR="00997775" w:rsidTr="00C56160" w14:paraId="7D8C47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A866F9" w14:textId="77777777"/>
        </w:tc>
        <w:tc>
          <w:tcPr>
            <w:tcW w:w="7654" w:type="dxa"/>
            <w:gridSpan w:val="2"/>
          </w:tcPr>
          <w:p w:rsidR="00C56160" w:rsidP="00C56160" w:rsidRDefault="00C56160" w14:paraId="1BA61DDF" w14:textId="77777777">
            <w:r>
              <w:t>constaterende dat zorginstellingen in handen van private-</w:t>
            </w:r>
            <w:proofErr w:type="spellStart"/>
            <w:r>
              <w:t>equitybedrijven</w:t>
            </w:r>
            <w:proofErr w:type="spellEnd"/>
            <w:r>
              <w:t xml:space="preserve"> worden bestuurd op basis van kortetermijndenken;</w:t>
            </w:r>
          </w:p>
          <w:p w:rsidR="00C56160" w:rsidP="00C56160" w:rsidRDefault="00C56160" w14:paraId="26E68DC5" w14:textId="77777777"/>
          <w:p w:rsidR="00C56160" w:rsidP="00C56160" w:rsidRDefault="00C56160" w14:paraId="4ED4BEDD" w14:textId="6793A9D0">
            <w:r>
              <w:t>overwegende dat de stem van zorgmedewerkers en bewoners/cliënten nu vaak niet wordt betrokken bij overnames of fusies;</w:t>
            </w:r>
          </w:p>
          <w:p w:rsidR="00C56160" w:rsidP="00C56160" w:rsidRDefault="00C56160" w14:paraId="34F85F24" w14:textId="77777777"/>
          <w:p w:rsidR="00C56160" w:rsidP="00C56160" w:rsidRDefault="00C56160" w14:paraId="52AB0FBB" w14:textId="75D9860C">
            <w:r>
              <w:t>verzoekt het kabinet voorstellen uit te werken om zorgmedewerkers en bewoners/cliënten echte zeggenschap te geven bij belangrijke beslissingen over de toekomst van hun organisatie door een "gouden aandeel" bij overnames of fusies,</w:t>
            </w:r>
          </w:p>
          <w:p w:rsidR="00C56160" w:rsidP="00C56160" w:rsidRDefault="00C56160" w14:paraId="783093D2" w14:textId="77777777"/>
          <w:p w:rsidR="00C56160" w:rsidP="00C56160" w:rsidRDefault="00C56160" w14:paraId="078764E9" w14:textId="3766A765">
            <w:r>
              <w:t>en gaat over tot de orde van de dag.</w:t>
            </w:r>
          </w:p>
          <w:p w:rsidR="00997775" w:rsidRDefault="00997775" w14:paraId="7BD8B57B" w14:textId="77777777"/>
          <w:p w:rsidR="00C56160" w:rsidRDefault="00C56160" w14:paraId="18833B72" w14:textId="603C0D5E">
            <w:r>
              <w:t>Dijk</w:t>
            </w:r>
          </w:p>
        </w:tc>
      </w:tr>
    </w:tbl>
    <w:p w:rsidR="00997775" w:rsidRDefault="00997775" w14:paraId="09AD3BF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42A4" w14:textId="77777777" w:rsidR="00C56160" w:rsidRDefault="00C56160">
      <w:pPr>
        <w:spacing w:line="20" w:lineRule="exact"/>
      </w:pPr>
    </w:p>
  </w:endnote>
  <w:endnote w:type="continuationSeparator" w:id="0">
    <w:p w14:paraId="7381CD30" w14:textId="77777777" w:rsidR="00C56160" w:rsidRDefault="00C5616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24486E" w14:textId="77777777" w:rsidR="00C56160" w:rsidRDefault="00C5616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20E1D" w14:textId="77777777" w:rsidR="00C56160" w:rsidRDefault="00C5616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911E5C" w14:textId="77777777" w:rsidR="00C56160" w:rsidRDefault="00C5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6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5616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54E28"/>
  <w15:docId w15:val="{E58FB792-ADB0-4ADF-A45B-92A2434A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627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2025-05-22T09:17:00.0000000Z</dcterms:created>
  <dcterms:modified xsi:type="dcterms:W3CDTF">2025-05-22T09:26:00.0000000Z</dcterms:modified>
  <dc:description>------------------------</dc:description>
  <dc:subject/>
  <keywords/>
  <version/>
  <category/>
</coreProperties>
</file>