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74FE6" w14:paraId="1C9E21A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C064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DAA2A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74FE6" w14:paraId="6E0925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97DE6B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74FE6" w14:paraId="4A8388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035291" w14:textId="77777777"/>
        </w:tc>
      </w:tr>
      <w:tr w:rsidR="00997775" w:rsidTr="00E74FE6" w14:paraId="10A13D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06380E" w14:textId="77777777"/>
        </w:tc>
      </w:tr>
      <w:tr w:rsidR="00997775" w:rsidTr="00E74FE6" w14:paraId="480906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CD2E68" w14:textId="77777777"/>
        </w:tc>
        <w:tc>
          <w:tcPr>
            <w:tcW w:w="7654" w:type="dxa"/>
            <w:gridSpan w:val="2"/>
          </w:tcPr>
          <w:p w:rsidR="00997775" w:rsidRDefault="00997775" w14:paraId="1E79F718" w14:textId="77777777"/>
        </w:tc>
      </w:tr>
      <w:tr w:rsidR="00E74FE6" w:rsidTr="00E74FE6" w14:paraId="7E658E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FE6" w:rsidP="00E74FE6" w:rsidRDefault="00E74FE6" w14:paraId="1D549B9D" w14:textId="67007842">
            <w:pPr>
              <w:rPr>
                <w:b/>
              </w:rPr>
            </w:pPr>
            <w:r>
              <w:rPr>
                <w:b/>
              </w:rPr>
              <w:t>33 578</w:t>
            </w:r>
          </w:p>
        </w:tc>
        <w:tc>
          <w:tcPr>
            <w:tcW w:w="7654" w:type="dxa"/>
            <w:gridSpan w:val="2"/>
          </w:tcPr>
          <w:p w:rsidR="00E74FE6" w:rsidP="00E74FE6" w:rsidRDefault="00E74FE6" w14:paraId="51E2A1C9" w14:textId="16F6909D">
            <w:pPr>
              <w:rPr>
                <w:b/>
              </w:rPr>
            </w:pPr>
            <w:r w:rsidRPr="0099530E">
              <w:rPr>
                <w:b/>
                <w:bCs/>
              </w:rPr>
              <w:t>Eerstelijnszorg</w:t>
            </w:r>
          </w:p>
        </w:tc>
      </w:tr>
      <w:tr w:rsidR="00E74FE6" w:rsidTr="00E74FE6" w14:paraId="3D0DBB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FE6" w:rsidP="00E74FE6" w:rsidRDefault="00E74FE6" w14:paraId="1913404F" w14:textId="77777777"/>
        </w:tc>
        <w:tc>
          <w:tcPr>
            <w:tcW w:w="7654" w:type="dxa"/>
            <w:gridSpan w:val="2"/>
          </w:tcPr>
          <w:p w:rsidR="00E74FE6" w:rsidP="00E74FE6" w:rsidRDefault="00E74FE6" w14:paraId="1296C4EF" w14:textId="77777777"/>
        </w:tc>
      </w:tr>
      <w:tr w:rsidR="00E74FE6" w:rsidTr="00E74FE6" w14:paraId="3CEC94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FE6" w:rsidP="00E74FE6" w:rsidRDefault="00E74FE6" w14:paraId="52CE8EDC" w14:textId="77777777"/>
        </w:tc>
        <w:tc>
          <w:tcPr>
            <w:tcW w:w="7654" w:type="dxa"/>
            <w:gridSpan w:val="2"/>
          </w:tcPr>
          <w:p w:rsidR="00E74FE6" w:rsidP="00E74FE6" w:rsidRDefault="00E74FE6" w14:paraId="594B6849" w14:textId="77777777"/>
        </w:tc>
      </w:tr>
      <w:tr w:rsidR="00E74FE6" w:rsidTr="00E74FE6" w14:paraId="2DE95D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FE6" w:rsidP="00E74FE6" w:rsidRDefault="00E74FE6" w14:paraId="5B0DE136" w14:textId="3A873658">
            <w:pPr>
              <w:rPr>
                <w:b/>
              </w:rPr>
            </w:pPr>
            <w:r>
              <w:rPr>
                <w:b/>
              </w:rPr>
              <w:t>Nr. 1</w:t>
            </w:r>
            <w:r>
              <w:rPr>
                <w:b/>
              </w:rPr>
              <w:t>50</w:t>
            </w:r>
          </w:p>
        </w:tc>
        <w:tc>
          <w:tcPr>
            <w:tcW w:w="7654" w:type="dxa"/>
            <w:gridSpan w:val="2"/>
          </w:tcPr>
          <w:p w:rsidR="00E74FE6" w:rsidP="00E74FE6" w:rsidRDefault="00E74FE6" w14:paraId="3E85CBD4" w14:textId="38B2CA51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>
              <w:rPr>
                <w:b/>
              </w:rPr>
              <w:t>BUSHOFF</w:t>
            </w:r>
          </w:p>
        </w:tc>
      </w:tr>
      <w:tr w:rsidR="00E74FE6" w:rsidTr="00E74FE6" w14:paraId="1C1297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FE6" w:rsidP="00E74FE6" w:rsidRDefault="00E74FE6" w14:paraId="6CB40CE0" w14:textId="77777777"/>
        </w:tc>
        <w:tc>
          <w:tcPr>
            <w:tcW w:w="7654" w:type="dxa"/>
            <w:gridSpan w:val="2"/>
          </w:tcPr>
          <w:p w:rsidR="00E74FE6" w:rsidP="00E74FE6" w:rsidRDefault="00E74FE6" w14:paraId="525EDB5E" w14:textId="3C0A41A3">
            <w:r>
              <w:t>Voorgesteld 21 mei 2025</w:t>
            </w:r>
          </w:p>
        </w:tc>
      </w:tr>
      <w:tr w:rsidR="00997775" w:rsidTr="00E74FE6" w14:paraId="233E61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58D6A6" w14:textId="77777777"/>
        </w:tc>
        <w:tc>
          <w:tcPr>
            <w:tcW w:w="7654" w:type="dxa"/>
            <w:gridSpan w:val="2"/>
          </w:tcPr>
          <w:p w:rsidR="00997775" w:rsidRDefault="00997775" w14:paraId="3B2F5E38" w14:textId="77777777"/>
        </w:tc>
      </w:tr>
      <w:tr w:rsidR="00997775" w:rsidTr="00E74FE6" w14:paraId="25293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3D14C2" w14:textId="77777777"/>
        </w:tc>
        <w:tc>
          <w:tcPr>
            <w:tcW w:w="7654" w:type="dxa"/>
            <w:gridSpan w:val="2"/>
          </w:tcPr>
          <w:p w:rsidR="00997775" w:rsidRDefault="00997775" w14:paraId="6152162A" w14:textId="77777777">
            <w:r>
              <w:t>De Kamer,</w:t>
            </w:r>
          </w:p>
        </w:tc>
      </w:tr>
      <w:tr w:rsidR="00997775" w:rsidTr="00E74FE6" w14:paraId="6738BC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78EDA1" w14:textId="77777777"/>
        </w:tc>
        <w:tc>
          <w:tcPr>
            <w:tcW w:w="7654" w:type="dxa"/>
            <w:gridSpan w:val="2"/>
          </w:tcPr>
          <w:p w:rsidR="00997775" w:rsidRDefault="00997775" w14:paraId="12411E6B" w14:textId="77777777"/>
        </w:tc>
      </w:tr>
      <w:tr w:rsidR="00997775" w:rsidTr="00E74FE6" w14:paraId="7FB864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92F5A6" w14:textId="77777777"/>
        </w:tc>
        <w:tc>
          <w:tcPr>
            <w:tcW w:w="7654" w:type="dxa"/>
            <w:gridSpan w:val="2"/>
          </w:tcPr>
          <w:p w:rsidR="00997775" w:rsidRDefault="00997775" w14:paraId="4EE69A40" w14:textId="77777777">
            <w:r>
              <w:t>gehoord de beraadslaging,</w:t>
            </w:r>
          </w:p>
        </w:tc>
      </w:tr>
      <w:tr w:rsidR="00997775" w:rsidTr="00E74FE6" w14:paraId="71536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0337EC" w14:textId="77777777"/>
        </w:tc>
        <w:tc>
          <w:tcPr>
            <w:tcW w:w="7654" w:type="dxa"/>
            <w:gridSpan w:val="2"/>
          </w:tcPr>
          <w:p w:rsidR="00997775" w:rsidRDefault="00997775" w14:paraId="76854275" w14:textId="77777777"/>
        </w:tc>
      </w:tr>
      <w:tr w:rsidR="00997775" w:rsidTr="00E74FE6" w14:paraId="380DCB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BC7A44" w14:textId="77777777"/>
        </w:tc>
        <w:tc>
          <w:tcPr>
            <w:tcW w:w="7654" w:type="dxa"/>
            <w:gridSpan w:val="2"/>
          </w:tcPr>
          <w:p w:rsidR="00E74FE6" w:rsidP="00E74FE6" w:rsidRDefault="00E74FE6" w14:paraId="63F0D8E1" w14:textId="77777777">
            <w:r>
              <w:t>constaterende dat private-</w:t>
            </w:r>
            <w:proofErr w:type="spellStart"/>
            <w:r>
              <w:t>equitybedrijven</w:t>
            </w:r>
            <w:proofErr w:type="spellEnd"/>
            <w:r>
              <w:t xml:space="preserve"> in alle sectoren van de zorg zitten, zoals de huisartsenzorg, de fysiotherapie, mondzorg, ouderenzorg, geestelijke gezondheidszorg en planbare zorg;</w:t>
            </w:r>
          </w:p>
          <w:p w:rsidR="00E74FE6" w:rsidP="00E74FE6" w:rsidRDefault="00E74FE6" w14:paraId="7CCB7FA2" w14:textId="77777777"/>
          <w:p w:rsidR="00E74FE6" w:rsidP="00E74FE6" w:rsidRDefault="00E74FE6" w14:paraId="29BD2394" w14:textId="621FE61B">
            <w:r>
              <w:t>verzoekt het kabinet onderzoek te doen naar private-</w:t>
            </w:r>
            <w:proofErr w:type="spellStart"/>
            <w:r>
              <w:t>equitybedrijven</w:t>
            </w:r>
            <w:proofErr w:type="spellEnd"/>
            <w:r>
              <w:t xml:space="preserve"> in de gehele zorgsector en hierin tenminste inzicht te geven in:</w:t>
            </w:r>
          </w:p>
          <w:p w:rsidR="00E74FE6" w:rsidP="00E74FE6" w:rsidRDefault="00E74FE6" w14:paraId="580AB78F" w14:textId="77777777">
            <w:r>
              <w:t>de mate waarin deze bedrijven aanwezig zijn in de verschillende zorgsectoren;</w:t>
            </w:r>
          </w:p>
          <w:p w:rsidR="00E74FE6" w:rsidP="00E74FE6" w:rsidRDefault="00E74FE6" w14:paraId="2E30DE23" w14:textId="77777777">
            <w:r>
              <w:t>de mate van marktconcentratie, zowel sectoraal als regionaal;</w:t>
            </w:r>
          </w:p>
          <w:p w:rsidR="00E74FE6" w:rsidP="00E74FE6" w:rsidRDefault="00E74FE6" w14:paraId="23C6C1DA" w14:textId="77777777">
            <w:r>
              <w:t>de beloning van eigenaren en (financiële) constructies die zij gebruiken;</w:t>
            </w:r>
          </w:p>
          <w:p w:rsidR="00E74FE6" w:rsidP="00E74FE6" w:rsidRDefault="00E74FE6" w14:paraId="1B079992" w14:textId="77777777">
            <w:r>
              <w:t>de snelheid en frequentie waarin zorgbedrijven worden doorverkocht en de prijsopdrijving hierdoor;</w:t>
            </w:r>
          </w:p>
          <w:p w:rsidR="00E74FE6" w:rsidP="00E74FE6" w:rsidRDefault="00E74FE6" w14:paraId="0D9B338F" w14:textId="77777777">
            <w:r>
              <w:t>de mate waarin publiek geld naar private partijen weglekt;</w:t>
            </w:r>
          </w:p>
          <w:p w:rsidR="00E74FE6" w:rsidP="00E74FE6" w:rsidRDefault="00E74FE6" w14:paraId="78D016DD" w14:textId="77777777"/>
          <w:p w:rsidR="00E74FE6" w:rsidP="00E74FE6" w:rsidRDefault="00E74FE6" w14:paraId="1615AD4C" w14:textId="25EC6449">
            <w:r>
              <w:t>de gevolgen voor patiënten, personeel en de stabiliteit van het zorgaanbod;</w:t>
            </w:r>
          </w:p>
          <w:p w:rsidR="00E74FE6" w:rsidP="00E74FE6" w:rsidRDefault="00E74FE6" w14:paraId="5DACCEB0" w14:textId="77777777"/>
          <w:p w:rsidR="00E74FE6" w:rsidP="00E74FE6" w:rsidRDefault="00E74FE6" w14:paraId="58A606DD" w14:textId="56001EDC">
            <w:r>
              <w:t>verzoekt het kabinet dit onderzoek uiterlijk einde van dit jaar te verzenden,</w:t>
            </w:r>
          </w:p>
          <w:p w:rsidR="00E74FE6" w:rsidP="00E74FE6" w:rsidRDefault="00E74FE6" w14:paraId="1FC35E86" w14:textId="77777777"/>
          <w:p w:rsidR="00E74FE6" w:rsidP="00E74FE6" w:rsidRDefault="00E74FE6" w14:paraId="74622659" w14:textId="49821DF0">
            <w:r>
              <w:t>en gaat over tot de orde van de dag.</w:t>
            </w:r>
          </w:p>
          <w:p w:rsidR="00997775" w:rsidRDefault="00997775" w14:paraId="266738D0" w14:textId="77777777"/>
          <w:p w:rsidR="00E74FE6" w:rsidRDefault="00E74FE6" w14:paraId="04AB3B47" w14:textId="08065EB2">
            <w:proofErr w:type="spellStart"/>
            <w:r>
              <w:t>Bushoff</w:t>
            </w:r>
            <w:proofErr w:type="spellEnd"/>
          </w:p>
        </w:tc>
      </w:tr>
    </w:tbl>
    <w:p w:rsidR="00997775" w:rsidRDefault="00997775" w14:paraId="04482D8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B19B" w14:textId="77777777" w:rsidR="00E74FE6" w:rsidRDefault="00E74FE6">
      <w:pPr>
        <w:spacing w:line="20" w:lineRule="exact"/>
      </w:pPr>
    </w:p>
  </w:endnote>
  <w:endnote w:type="continuationSeparator" w:id="0">
    <w:p w14:paraId="4240B1FE" w14:textId="77777777" w:rsidR="00E74FE6" w:rsidRDefault="00E74FE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84E80D" w14:textId="77777777" w:rsidR="00E74FE6" w:rsidRDefault="00E74FE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4158" w14:textId="77777777" w:rsidR="00E74FE6" w:rsidRDefault="00E74FE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F9BD3E" w14:textId="77777777" w:rsidR="00E74FE6" w:rsidRDefault="00E7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68B8C7E6"/>
    <w:lvl w:ilvl="0" w:tplc="55A4E3D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0FD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4685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42541C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0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EF27A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EA5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8D55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A52E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7028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E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74FE6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986FD"/>
  <w15:docId w15:val="{D64E991F-D6B0-48DF-8655-4703F5C0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960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2025-05-22T09:17:00.0000000Z</dcterms:created>
  <dcterms:modified xsi:type="dcterms:W3CDTF">2025-05-22T09:31:00.0000000Z</dcterms:modified>
  <dc:description>------------------------</dc:description>
  <dc:subject/>
  <keywords/>
  <version/>
  <category/>
</coreProperties>
</file>