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508A" w14:paraId="18507E0F" w14:textId="77777777">
        <w:tc>
          <w:tcPr>
            <w:tcW w:w="6733" w:type="dxa"/>
            <w:gridSpan w:val="2"/>
            <w:tcBorders>
              <w:top w:val="nil"/>
              <w:left w:val="nil"/>
              <w:bottom w:val="nil"/>
              <w:right w:val="nil"/>
            </w:tcBorders>
            <w:vAlign w:val="center"/>
          </w:tcPr>
          <w:p w:rsidR="00997775" w:rsidP="00710A7A" w:rsidRDefault="00997775" w14:paraId="0AA49F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83834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508A" w14:paraId="2FCE563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00C68F" w14:textId="77777777">
            <w:r w:rsidRPr="008B0CC5">
              <w:t xml:space="preserve">Vergaderjaar </w:t>
            </w:r>
            <w:r w:rsidR="00AC6B87">
              <w:t>2024-2025</w:t>
            </w:r>
          </w:p>
        </w:tc>
      </w:tr>
      <w:tr w:rsidR="00997775" w:rsidTr="00C0508A" w14:paraId="35420522" w14:textId="77777777">
        <w:trPr>
          <w:cantSplit/>
        </w:trPr>
        <w:tc>
          <w:tcPr>
            <w:tcW w:w="10985" w:type="dxa"/>
            <w:gridSpan w:val="3"/>
            <w:tcBorders>
              <w:top w:val="nil"/>
              <w:left w:val="nil"/>
              <w:bottom w:val="nil"/>
              <w:right w:val="nil"/>
            </w:tcBorders>
          </w:tcPr>
          <w:p w:rsidR="00997775" w:rsidRDefault="00997775" w14:paraId="19CF000F" w14:textId="77777777"/>
        </w:tc>
      </w:tr>
      <w:tr w:rsidR="00997775" w:rsidTr="00C0508A" w14:paraId="639EC563" w14:textId="77777777">
        <w:trPr>
          <w:cantSplit/>
        </w:trPr>
        <w:tc>
          <w:tcPr>
            <w:tcW w:w="10985" w:type="dxa"/>
            <w:gridSpan w:val="3"/>
            <w:tcBorders>
              <w:top w:val="nil"/>
              <w:left w:val="nil"/>
              <w:bottom w:val="single" w:color="auto" w:sz="4" w:space="0"/>
              <w:right w:val="nil"/>
            </w:tcBorders>
          </w:tcPr>
          <w:p w:rsidR="00997775" w:rsidRDefault="00997775" w14:paraId="40CBC058" w14:textId="77777777"/>
        </w:tc>
      </w:tr>
      <w:tr w:rsidR="00997775" w:rsidTr="00C0508A" w14:paraId="1CF768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074380" w14:textId="77777777"/>
        </w:tc>
        <w:tc>
          <w:tcPr>
            <w:tcW w:w="7654" w:type="dxa"/>
            <w:gridSpan w:val="2"/>
          </w:tcPr>
          <w:p w:rsidR="00997775" w:rsidRDefault="00997775" w14:paraId="7AB56BD9" w14:textId="77777777"/>
        </w:tc>
      </w:tr>
      <w:tr w:rsidR="00C0508A" w:rsidTr="00C0508A" w14:paraId="47560E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08A" w:rsidP="00C0508A" w:rsidRDefault="00C0508A" w14:paraId="5A77B6FF" w14:textId="247A0422">
            <w:pPr>
              <w:rPr>
                <w:b/>
              </w:rPr>
            </w:pPr>
            <w:r>
              <w:rPr>
                <w:b/>
              </w:rPr>
              <w:t>33 578</w:t>
            </w:r>
          </w:p>
        </w:tc>
        <w:tc>
          <w:tcPr>
            <w:tcW w:w="7654" w:type="dxa"/>
            <w:gridSpan w:val="2"/>
          </w:tcPr>
          <w:p w:rsidR="00C0508A" w:rsidP="00C0508A" w:rsidRDefault="00C0508A" w14:paraId="3DB44208" w14:textId="4A021420">
            <w:pPr>
              <w:rPr>
                <w:b/>
              </w:rPr>
            </w:pPr>
            <w:r w:rsidRPr="0099530E">
              <w:rPr>
                <w:b/>
                <w:bCs/>
              </w:rPr>
              <w:t>Eerstelijnszorg</w:t>
            </w:r>
          </w:p>
        </w:tc>
      </w:tr>
      <w:tr w:rsidR="00C0508A" w:rsidTr="00C0508A" w14:paraId="3D5CE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08A" w:rsidP="00C0508A" w:rsidRDefault="00C0508A" w14:paraId="4B6D1220" w14:textId="77777777"/>
        </w:tc>
        <w:tc>
          <w:tcPr>
            <w:tcW w:w="7654" w:type="dxa"/>
            <w:gridSpan w:val="2"/>
          </w:tcPr>
          <w:p w:rsidR="00C0508A" w:rsidP="00C0508A" w:rsidRDefault="00C0508A" w14:paraId="325D38E8" w14:textId="77777777"/>
        </w:tc>
      </w:tr>
      <w:tr w:rsidR="00C0508A" w:rsidTr="00C0508A" w14:paraId="520AF0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08A" w:rsidP="00C0508A" w:rsidRDefault="00C0508A" w14:paraId="307ACA88" w14:textId="77777777"/>
        </w:tc>
        <w:tc>
          <w:tcPr>
            <w:tcW w:w="7654" w:type="dxa"/>
            <w:gridSpan w:val="2"/>
          </w:tcPr>
          <w:p w:rsidR="00C0508A" w:rsidP="00C0508A" w:rsidRDefault="00C0508A" w14:paraId="71B89A78" w14:textId="77777777"/>
        </w:tc>
      </w:tr>
      <w:tr w:rsidR="00C0508A" w:rsidTr="00C0508A" w14:paraId="67B851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08A" w:rsidP="00C0508A" w:rsidRDefault="00C0508A" w14:paraId="08B33876" w14:textId="4051BF4E">
            <w:pPr>
              <w:rPr>
                <w:b/>
              </w:rPr>
            </w:pPr>
            <w:r>
              <w:rPr>
                <w:b/>
              </w:rPr>
              <w:t>Nr. 1</w:t>
            </w:r>
            <w:r w:rsidR="00E915A6">
              <w:rPr>
                <w:b/>
              </w:rPr>
              <w:t>52</w:t>
            </w:r>
          </w:p>
        </w:tc>
        <w:tc>
          <w:tcPr>
            <w:tcW w:w="7654" w:type="dxa"/>
            <w:gridSpan w:val="2"/>
          </w:tcPr>
          <w:p w:rsidR="00C0508A" w:rsidP="00C0508A" w:rsidRDefault="00C0508A" w14:paraId="5E89CE33" w14:textId="57F08028">
            <w:pPr>
              <w:rPr>
                <w:b/>
              </w:rPr>
            </w:pPr>
            <w:r>
              <w:rPr>
                <w:b/>
              </w:rPr>
              <w:t xml:space="preserve">MOTIE VAN HET LID </w:t>
            </w:r>
            <w:r w:rsidR="00E915A6">
              <w:rPr>
                <w:b/>
              </w:rPr>
              <w:t>BUSHOFF</w:t>
            </w:r>
          </w:p>
        </w:tc>
      </w:tr>
      <w:tr w:rsidR="00C0508A" w:rsidTr="00C0508A" w14:paraId="4C3DC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08A" w:rsidP="00C0508A" w:rsidRDefault="00C0508A" w14:paraId="251670FF" w14:textId="77777777"/>
        </w:tc>
        <w:tc>
          <w:tcPr>
            <w:tcW w:w="7654" w:type="dxa"/>
            <w:gridSpan w:val="2"/>
          </w:tcPr>
          <w:p w:rsidR="00C0508A" w:rsidP="00C0508A" w:rsidRDefault="00C0508A" w14:paraId="68F9A50D" w14:textId="1A712466">
            <w:r>
              <w:t>Voorgesteld 21 mei 2025</w:t>
            </w:r>
          </w:p>
        </w:tc>
      </w:tr>
      <w:tr w:rsidR="00997775" w:rsidTr="00C0508A" w14:paraId="12F79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615AAD" w14:textId="77777777"/>
        </w:tc>
        <w:tc>
          <w:tcPr>
            <w:tcW w:w="7654" w:type="dxa"/>
            <w:gridSpan w:val="2"/>
          </w:tcPr>
          <w:p w:rsidR="00997775" w:rsidRDefault="00997775" w14:paraId="26E0A3C6" w14:textId="77777777"/>
        </w:tc>
      </w:tr>
      <w:tr w:rsidR="00997775" w:rsidTr="00C0508A" w14:paraId="06020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AAD5EF" w14:textId="77777777"/>
        </w:tc>
        <w:tc>
          <w:tcPr>
            <w:tcW w:w="7654" w:type="dxa"/>
            <w:gridSpan w:val="2"/>
          </w:tcPr>
          <w:p w:rsidR="00997775" w:rsidRDefault="00997775" w14:paraId="74DE0F68" w14:textId="77777777">
            <w:r>
              <w:t>De Kamer,</w:t>
            </w:r>
          </w:p>
        </w:tc>
      </w:tr>
      <w:tr w:rsidR="00997775" w:rsidTr="00C0508A" w14:paraId="65F74A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5EE5E3" w14:textId="77777777"/>
        </w:tc>
        <w:tc>
          <w:tcPr>
            <w:tcW w:w="7654" w:type="dxa"/>
            <w:gridSpan w:val="2"/>
          </w:tcPr>
          <w:p w:rsidR="00997775" w:rsidRDefault="00997775" w14:paraId="51A5F00F" w14:textId="77777777"/>
        </w:tc>
      </w:tr>
      <w:tr w:rsidR="00997775" w:rsidTr="00C0508A" w14:paraId="2DD05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02AAB5" w14:textId="77777777"/>
        </w:tc>
        <w:tc>
          <w:tcPr>
            <w:tcW w:w="7654" w:type="dxa"/>
            <w:gridSpan w:val="2"/>
          </w:tcPr>
          <w:p w:rsidR="00997775" w:rsidRDefault="00997775" w14:paraId="105BD393" w14:textId="77777777">
            <w:r>
              <w:t>gehoord de beraadslaging,</w:t>
            </w:r>
          </w:p>
        </w:tc>
      </w:tr>
      <w:tr w:rsidR="00997775" w:rsidTr="00C0508A" w14:paraId="2BBFD3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C66C3B" w14:textId="77777777"/>
        </w:tc>
        <w:tc>
          <w:tcPr>
            <w:tcW w:w="7654" w:type="dxa"/>
            <w:gridSpan w:val="2"/>
          </w:tcPr>
          <w:p w:rsidR="00997775" w:rsidRDefault="00997775" w14:paraId="3032E675" w14:textId="77777777"/>
        </w:tc>
      </w:tr>
      <w:tr w:rsidR="00997775" w:rsidTr="00C0508A" w14:paraId="77F2A0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2FE2C8" w14:textId="77777777"/>
        </w:tc>
        <w:tc>
          <w:tcPr>
            <w:tcW w:w="7654" w:type="dxa"/>
            <w:gridSpan w:val="2"/>
          </w:tcPr>
          <w:p w:rsidR="00390AA9" w:rsidP="00390AA9" w:rsidRDefault="00390AA9" w14:paraId="0073B2FE" w14:textId="77777777">
            <w:r>
              <w:t>constaterende dat zorginstellingen net als woningbouwcoöperaties een publieke taak vervullen waarbij het belang van patiënten centraal dient te staan;</w:t>
            </w:r>
          </w:p>
          <w:p w:rsidR="00390AA9" w:rsidP="00390AA9" w:rsidRDefault="00390AA9" w14:paraId="2721F1C1" w14:textId="77777777"/>
          <w:p w:rsidR="00390AA9" w:rsidP="00390AA9" w:rsidRDefault="00390AA9" w14:paraId="71A67AB6" w14:textId="1C05D751">
            <w:r>
              <w:t>overwegende dat de cliëntenraad op dit moment slechts ten minste één persoon mag voordragen voor de benoeming als lid van de rvt;</w:t>
            </w:r>
          </w:p>
          <w:p w:rsidR="00390AA9" w:rsidP="00390AA9" w:rsidRDefault="00390AA9" w14:paraId="40DF3277" w14:textId="77777777"/>
          <w:p w:rsidR="00390AA9" w:rsidP="00390AA9" w:rsidRDefault="00390AA9" w14:paraId="1ABE7A0D" w14:textId="5C443CD9">
            <w:r>
              <w:t>overwegende dat er bij commerciële zorginstellingen te veel nadruk ligt op winstbejag;</w:t>
            </w:r>
          </w:p>
          <w:p w:rsidR="00390AA9" w:rsidP="00390AA9" w:rsidRDefault="00390AA9" w14:paraId="067D0E8E" w14:textId="77777777"/>
          <w:p w:rsidR="00390AA9" w:rsidP="00390AA9" w:rsidRDefault="00390AA9" w14:paraId="185D1353" w14:textId="4D9FCCB5">
            <w:r>
              <w:t>verzoekt de regering naar idee van de Woningwet, artikel 30 wettelijk vast te leggen dat in zorginstellingen met een rvt minimaal een derde en maximaal de helft van de commissarissen wordt benoemd op bindende voordracht van de cliëntenraad teneinde de balans te herstellen tussen het aandeelhoudersbelang en algemeen belang,</w:t>
            </w:r>
          </w:p>
          <w:p w:rsidR="00390AA9" w:rsidP="00390AA9" w:rsidRDefault="00390AA9" w14:paraId="5D88D77E" w14:textId="77777777"/>
          <w:p w:rsidR="00390AA9" w:rsidP="00390AA9" w:rsidRDefault="00390AA9" w14:paraId="45BB1F62" w14:textId="06A4060D">
            <w:r>
              <w:t>en gaat over tot de orde van de dag.</w:t>
            </w:r>
          </w:p>
          <w:p w:rsidR="00390AA9" w:rsidRDefault="00390AA9" w14:paraId="1014031C" w14:textId="77777777"/>
          <w:p w:rsidR="00E915A6" w:rsidRDefault="00E915A6" w14:paraId="3D1C0B84" w14:textId="65BFF482">
            <w:proofErr w:type="spellStart"/>
            <w:r>
              <w:t>Bushoff</w:t>
            </w:r>
            <w:proofErr w:type="spellEnd"/>
          </w:p>
        </w:tc>
      </w:tr>
    </w:tbl>
    <w:p w:rsidR="00997775" w:rsidRDefault="00997775" w14:paraId="31FE1E3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95ED" w14:textId="77777777" w:rsidR="00C0508A" w:rsidRDefault="00C0508A">
      <w:pPr>
        <w:spacing w:line="20" w:lineRule="exact"/>
      </w:pPr>
    </w:p>
  </w:endnote>
  <w:endnote w:type="continuationSeparator" w:id="0">
    <w:p w14:paraId="3CAE1AC2" w14:textId="77777777" w:rsidR="00C0508A" w:rsidRDefault="00C0508A">
      <w:pPr>
        <w:pStyle w:val="Amendement"/>
      </w:pPr>
      <w:r>
        <w:rPr>
          <w:b w:val="0"/>
        </w:rPr>
        <w:t xml:space="preserve"> </w:t>
      </w:r>
    </w:p>
  </w:endnote>
  <w:endnote w:type="continuationNotice" w:id="1">
    <w:p w14:paraId="458263A2" w14:textId="77777777" w:rsidR="00C0508A" w:rsidRDefault="00C050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01659" w14:textId="77777777" w:rsidR="00C0508A" w:rsidRDefault="00C0508A">
      <w:pPr>
        <w:pStyle w:val="Amendement"/>
      </w:pPr>
      <w:r>
        <w:rPr>
          <w:b w:val="0"/>
        </w:rPr>
        <w:separator/>
      </w:r>
    </w:p>
  </w:footnote>
  <w:footnote w:type="continuationSeparator" w:id="0">
    <w:p w14:paraId="39AA133E" w14:textId="77777777" w:rsidR="00C0508A" w:rsidRDefault="00C05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8A"/>
    <w:rsid w:val="00133FCE"/>
    <w:rsid w:val="001E482C"/>
    <w:rsid w:val="001E4877"/>
    <w:rsid w:val="0021105A"/>
    <w:rsid w:val="00280D6A"/>
    <w:rsid w:val="002B78E9"/>
    <w:rsid w:val="002C5406"/>
    <w:rsid w:val="00330D60"/>
    <w:rsid w:val="00345A5C"/>
    <w:rsid w:val="00390AA9"/>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0508A"/>
    <w:rsid w:val="00CC23D1"/>
    <w:rsid w:val="00CC270F"/>
    <w:rsid w:val="00D43192"/>
    <w:rsid w:val="00DE2437"/>
    <w:rsid w:val="00E27DF4"/>
    <w:rsid w:val="00E63508"/>
    <w:rsid w:val="00E915A6"/>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8822B"/>
  <w15:docId w15:val="{EACCF02D-6A03-4F0A-AA1B-9BC1849E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815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2025-05-22T09:17:00.0000000Z</dcterms:created>
  <dcterms:modified xsi:type="dcterms:W3CDTF">2025-05-22T09:45:00.0000000Z</dcterms:modified>
  <dc:description>------------------------</dc:description>
  <dc:subject/>
  <keywords/>
  <version/>
  <category/>
</coreProperties>
</file>