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60803" w14:paraId="2462F4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E9B4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ACD4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60803" w14:paraId="05683F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58EC2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60803" w14:paraId="119FE0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4C853B" w14:textId="77777777"/>
        </w:tc>
      </w:tr>
      <w:tr w:rsidR="00997775" w:rsidTr="00A60803" w14:paraId="516B1E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7F22E9" w14:textId="77777777"/>
        </w:tc>
      </w:tr>
      <w:tr w:rsidR="00997775" w:rsidTr="00A60803" w14:paraId="172EA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85EC55" w14:textId="77777777"/>
        </w:tc>
        <w:tc>
          <w:tcPr>
            <w:tcW w:w="7654" w:type="dxa"/>
            <w:gridSpan w:val="2"/>
          </w:tcPr>
          <w:p w:rsidR="00997775" w:rsidRDefault="00997775" w14:paraId="4DC845E8" w14:textId="77777777"/>
        </w:tc>
      </w:tr>
      <w:tr w:rsidR="00A60803" w:rsidTr="00A60803" w14:paraId="3FB80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0803" w:rsidP="00A60803" w:rsidRDefault="00A60803" w14:paraId="736E9C09" w14:textId="1EBE2862">
            <w:pPr>
              <w:rPr>
                <w:b/>
              </w:rPr>
            </w:pPr>
            <w:r>
              <w:rPr>
                <w:b/>
              </w:rPr>
              <w:t>33 578</w:t>
            </w:r>
          </w:p>
        </w:tc>
        <w:tc>
          <w:tcPr>
            <w:tcW w:w="7654" w:type="dxa"/>
            <w:gridSpan w:val="2"/>
          </w:tcPr>
          <w:p w:rsidR="00A60803" w:rsidP="00A60803" w:rsidRDefault="00A60803" w14:paraId="75650685" w14:textId="6513FE38">
            <w:pPr>
              <w:rPr>
                <w:b/>
              </w:rPr>
            </w:pPr>
            <w:r w:rsidRPr="0099530E">
              <w:rPr>
                <w:b/>
                <w:bCs/>
              </w:rPr>
              <w:t>Eerstelijnszorg</w:t>
            </w:r>
          </w:p>
        </w:tc>
      </w:tr>
      <w:tr w:rsidR="00A60803" w:rsidTr="00A60803" w14:paraId="2EFFF6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0803" w:rsidP="00A60803" w:rsidRDefault="00A60803" w14:paraId="1153D84C" w14:textId="77777777"/>
        </w:tc>
        <w:tc>
          <w:tcPr>
            <w:tcW w:w="7654" w:type="dxa"/>
            <w:gridSpan w:val="2"/>
          </w:tcPr>
          <w:p w:rsidR="00A60803" w:rsidP="00A60803" w:rsidRDefault="00A60803" w14:paraId="589D8B90" w14:textId="77777777"/>
        </w:tc>
      </w:tr>
      <w:tr w:rsidR="00A60803" w:rsidTr="00A60803" w14:paraId="23C06F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0803" w:rsidP="00A60803" w:rsidRDefault="00A60803" w14:paraId="2CA9B24A" w14:textId="77777777"/>
        </w:tc>
        <w:tc>
          <w:tcPr>
            <w:tcW w:w="7654" w:type="dxa"/>
            <w:gridSpan w:val="2"/>
          </w:tcPr>
          <w:p w:rsidR="00A60803" w:rsidP="00A60803" w:rsidRDefault="00A60803" w14:paraId="05297D81" w14:textId="77777777"/>
        </w:tc>
      </w:tr>
      <w:tr w:rsidR="00A60803" w:rsidTr="00A60803" w14:paraId="0723F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0803" w:rsidP="00A60803" w:rsidRDefault="00A60803" w14:paraId="287B4BC5" w14:textId="11A0D86F">
            <w:pPr>
              <w:rPr>
                <w:b/>
              </w:rPr>
            </w:pPr>
            <w:r>
              <w:rPr>
                <w:b/>
              </w:rPr>
              <w:t>Nr. 155</w:t>
            </w:r>
          </w:p>
        </w:tc>
        <w:tc>
          <w:tcPr>
            <w:tcW w:w="7654" w:type="dxa"/>
            <w:gridSpan w:val="2"/>
          </w:tcPr>
          <w:p w:rsidR="00A60803" w:rsidP="00A60803" w:rsidRDefault="00A60803" w14:paraId="1D169A23" w14:textId="3C78716F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Pr="00340F21" w:rsidR="00340F21">
              <w:rPr>
                <w:b/>
              </w:rPr>
              <w:t>DANIËLLE</w:t>
            </w:r>
            <w:r>
              <w:rPr>
                <w:b/>
              </w:rPr>
              <w:t xml:space="preserve"> JANSEN</w:t>
            </w:r>
          </w:p>
        </w:tc>
      </w:tr>
      <w:tr w:rsidR="00A60803" w:rsidTr="00A60803" w14:paraId="40B785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0803" w:rsidP="00A60803" w:rsidRDefault="00A60803" w14:paraId="097420C4" w14:textId="77777777"/>
        </w:tc>
        <w:tc>
          <w:tcPr>
            <w:tcW w:w="7654" w:type="dxa"/>
            <w:gridSpan w:val="2"/>
          </w:tcPr>
          <w:p w:rsidR="00A60803" w:rsidP="00A60803" w:rsidRDefault="00A60803" w14:paraId="4719B813" w14:textId="0E1145F4">
            <w:r>
              <w:t xml:space="preserve">Voorgesteld 21 </w:t>
            </w:r>
            <w:r w:rsidR="00340F21">
              <w:t>mei</w:t>
            </w:r>
            <w:r>
              <w:t xml:space="preserve"> 2025</w:t>
            </w:r>
          </w:p>
        </w:tc>
      </w:tr>
      <w:tr w:rsidR="00997775" w:rsidTr="00A60803" w14:paraId="5D2FC3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C159E" w14:textId="77777777"/>
        </w:tc>
        <w:tc>
          <w:tcPr>
            <w:tcW w:w="7654" w:type="dxa"/>
            <w:gridSpan w:val="2"/>
          </w:tcPr>
          <w:p w:rsidR="00997775" w:rsidRDefault="00997775" w14:paraId="28263799" w14:textId="77777777"/>
        </w:tc>
      </w:tr>
      <w:tr w:rsidR="00997775" w:rsidTr="00A60803" w14:paraId="6E982A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64F95C" w14:textId="77777777"/>
        </w:tc>
        <w:tc>
          <w:tcPr>
            <w:tcW w:w="7654" w:type="dxa"/>
            <w:gridSpan w:val="2"/>
          </w:tcPr>
          <w:p w:rsidR="00997775" w:rsidRDefault="00997775" w14:paraId="18BEE65D" w14:textId="77777777">
            <w:r>
              <w:t>De Kamer,</w:t>
            </w:r>
          </w:p>
        </w:tc>
      </w:tr>
      <w:tr w:rsidR="00997775" w:rsidTr="00A60803" w14:paraId="6A8CA6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95954C" w14:textId="77777777"/>
        </w:tc>
        <w:tc>
          <w:tcPr>
            <w:tcW w:w="7654" w:type="dxa"/>
            <w:gridSpan w:val="2"/>
          </w:tcPr>
          <w:p w:rsidR="00997775" w:rsidRDefault="00997775" w14:paraId="2B8D65F1" w14:textId="77777777"/>
        </w:tc>
      </w:tr>
      <w:tr w:rsidR="00997775" w:rsidTr="00A60803" w14:paraId="7672D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DCF93C" w14:textId="77777777"/>
        </w:tc>
        <w:tc>
          <w:tcPr>
            <w:tcW w:w="7654" w:type="dxa"/>
            <w:gridSpan w:val="2"/>
          </w:tcPr>
          <w:p w:rsidR="00997775" w:rsidRDefault="00997775" w14:paraId="28524020" w14:textId="77777777">
            <w:r>
              <w:t>gehoord de beraadslaging,</w:t>
            </w:r>
          </w:p>
        </w:tc>
      </w:tr>
      <w:tr w:rsidR="00997775" w:rsidTr="00A60803" w14:paraId="0353B5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B4FC1D" w14:textId="77777777"/>
        </w:tc>
        <w:tc>
          <w:tcPr>
            <w:tcW w:w="7654" w:type="dxa"/>
            <w:gridSpan w:val="2"/>
          </w:tcPr>
          <w:p w:rsidR="00997775" w:rsidRDefault="00997775" w14:paraId="1338C113" w14:textId="77777777"/>
        </w:tc>
      </w:tr>
      <w:tr w:rsidR="00997775" w:rsidTr="00A60803" w14:paraId="10DEBB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5CA50" w14:textId="77777777"/>
        </w:tc>
        <w:tc>
          <w:tcPr>
            <w:tcW w:w="7654" w:type="dxa"/>
            <w:gridSpan w:val="2"/>
          </w:tcPr>
          <w:p w:rsidR="00A60803" w:rsidP="00A60803" w:rsidRDefault="00A60803" w14:paraId="6E13FA98" w14:textId="77777777">
            <w:r>
              <w:t>overwegende dat kwaliteit en continuïteit van zorg gebaat zijn bij investeerders die zich langdurig verbinden aan zorgaanbieders;</w:t>
            </w:r>
          </w:p>
          <w:p w:rsidR="00A60803" w:rsidP="00A60803" w:rsidRDefault="00A60803" w14:paraId="12172748" w14:textId="77777777"/>
          <w:p w:rsidR="00A60803" w:rsidP="00A60803" w:rsidRDefault="00A60803" w14:paraId="560E6B2F" w14:textId="77777777">
            <w:r>
              <w:t xml:space="preserve">overwegende dat er investeringsvormen bestaan zoals family funds en maatschappelijke investeerders, die inzetten op duurzaam eigenaarschap en </w:t>
            </w:r>
          </w:p>
          <w:p w:rsidR="00A60803" w:rsidP="00A60803" w:rsidRDefault="00A60803" w14:paraId="0F8180D9" w14:textId="0232CE08">
            <w:r>
              <w:t>de versterking van de langetermijnvisie in de zorg;</w:t>
            </w:r>
          </w:p>
          <w:p w:rsidR="00A60803" w:rsidP="00A60803" w:rsidRDefault="00A60803" w14:paraId="3956419F" w14:textId="77777777"/>
          <w:p w:rsidR="00A60803" w:rsidP="00A60803" w:rsidRDefault="00A60803" w14:paraId="7638C066" w14:textId="6F0BF8D7">
            <w:r>
              <w:t xml:space="preserve">verzoekt de regering te onderzoeken hoe investeerders die gericht zijn op het borgen van de </w:t>
            </w:r>
            <w:proofErr w:type="spellStart"/>
            <w:r>
              <w:t>langetermijnkwaliteit</w:t>
            </w:r>
            <w:proofErr w:type="spellEnd"/>
            <w:r>
              <w:t xml:space="preserve"> en continuïteit van zorgaanbieders, een grotere rol kunnen spelen in de zorg en welke beleidsmaatregelen dit kunnen bevorderen,</w:t>
            </w:r>
          </w:p>
          <w:p w:rsidR="00A60803" w:rsidP="00A60803" w:rsidRDefault="00A60803" w14:paraId="1BEEBB34" w14:textId="77777777"/>
          <w:p w:rsidR="00A60803" w:rsidP="00A60803" w:rsidRDefault="00A60803" w14:paraId="7A39F267" w14:textId="3D2051CB">
            <w:r>
              <w:t>en gaat over tot de orde van de dag.</w:t>
            </w:r>
          </w:p>
          <w:p w:rsidR="00997775" w:rsidRDefault="00997775" w14:paraId="33A31413" w14:textId="77777777"/>
          <w:p w:rsidR="00A60803" w:rsidRDefault="00A60803" w14:paraId="6ADF3AC6" w14:textId="39AD9FA7">
            <w:r>
              <w:t>Danielle Jansen</w:t>
            </w:r>
          </w:p>
        </w:tc>
      </w:tr>
    </w:tbl>
    <w:p w:rsidR="00997775" w:rsidRDefault="00997775" w14:paraId="4BC694F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7C65B" w14:textId="77777777" w:rsidR="00A60803" w:rsidRDefault="00A60803">
      <w:pPr>
        <w:spacing w:line="20" w:lineRule="exact"/>
      </w:pPr>
    </w:p>
  </w:endnote>
  <w:endnote w:type="continuationSeparator" w:id="0">
    <w:p w14:paraId="08231195" w14:textId="77777777" w:rsidR="00A60803" w:rsidRDefault="00A6080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26F93CA" w14:textId="77777777" w:rsidR="00A60803" w:rsidRDefault="00A6080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BE8B" w14:textId="77777777" w:rsidR="00A60803" w:rsidRDefault="00A6080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C8F5AF" w14:textId="77777777" w:rsidR="00A60803" w:rsidRDefault="00A60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03"/>
    <w:rsid w:val="00133FCE"/>
    <w:rsid w:val="001E482C"/>
    <w:rsid w:val="001E4877"/>
    <w:rsid w:val="0021105A"/>
    <w:rsid w:val="00280D6A"/>
    <w:rsid w:val="002B78E9"/>
    <w:rsid w:val="002C5406"/>
    <w:rsid w:val="00330D60"/>
    <w:rsid w:val="00340F21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60803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B762F"/>
  <w15:docId w15:val="{0F4F9F67-FBA9-4EB5-814E-F138FE0D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2025-05-22T13:00:00.0000000Z</dcterms:created>
  <dcterms:modified xsi:type="dcterms:W3CDTF">2025-05-22T13:00:00.0000000Z</dcterms:modified>
  <dc:description>------------------------</dc:description>
  <dc:subject/>
  <keywords/>
  <version/>
  <category/>
</coreProperties>
</file>