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B3917" w14:paraId="5F6B06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C5A1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D188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B3917" w14:paraId="5A6186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F76E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B3917" w14:paraId="0F0F51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7113BE" w14:textId="77777777"/>
        </w:tc>
      </w:tr>
      <w:tr w:rsidR="00997775" w:rsidTr="00EB3917" w14:paraId="29AEEB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C65B71" w14:textId="77777777"/>
        </w:tc>
      </w:tr>
      <w:tr w:rsidR="00997775" w:rsidTr="00EB3917" w14:paraId="3662B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859601" w14:textId="77777777"/>
        </w:tc>
        <w:tc>
          <w:tcPr>
            <w:tcW w:w="7654" w:type="dxa"/>
            <w:gridSpan w:val="2"/>
          </w:tcPr>
          <w:p w:rsidR="00997775" w:rsidRDefault="00997775" w14:paraId="3DD88492" w14:textId="77777777"/>
        </w:tc>
      </w:tr>
      <w:tr w:rsidR="00EB3917" w:rsidTr="00EB3917" w14:paraId="2CC1C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3917" w:rsidP="00EB3917" w:rsidRDefault="00EB3917" w14:paraId="0429306A" w14:textId="1A87E018">
            <w:pPr>
              <w:rPr>
                <w:b/>
              </w:rPr>
            </w:pPr>
            <w:r>
              <w:rPr>
                <w:b/>
              </w:rPr>
              <w:t>34 104</w:t>
            </w:r>
          </w:p>
        </w:tc>
        <w:tc>
          <w:tcPr>
            <w:tcW w:w="7654" w:type="dxa"/>
            <w:gridSpan w:val="2"/>
          </w:tcPr>
          <w:p w:rsidR="00EB3917" w:rsidP="00EB3917" w:rsidRDefault="00EB3917" w14:paraId="3B32F3DA" w14:textId="240B6129">
            <w:pPr>
              <w:rPr>
                <w:b/>
              </w:rPr>
            </w:pPr>
            <w:r w:rsidRPr="001B75D1">
              <w:rPr>
                <w:b/>
                <w:bCs/>
              </w:rPr>
              <w:t>Langdurige zorg</w:t>
            </w:r>
          </w:p>
        </w:tc>
      </w:tr>
      <w:tr w:rsidR="00EB3917" w:rsidTr="00EB3917" w14:paraId="15D8FE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3917" w:rsidP="00EB3917" w:rsidRDefault="00EB3917" w14:paraId="20C33232" w14:textId="77777777"/>
        </w:tc>
        <w:tc>
          <w:tcPr>
            <w:tcW w:w="7654" w:type="dxa"/>
            <w:gridSpan w:val="2"/>
          </w:tcPr>
          <w:p w:rsidR="00EB3917" w:rsidP="00EB3917" w:rsidRDefault="00EB3917" w14:paraId="7B696873" w14:textId="77777777"/>
        </w:tc>
      </w:tr>
      <w:tr w:rsidR="00EB3917" w:rsidTr="00EB3917" w14:paraId="476D6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3917" w:rsidP="00EB3917" w:rsidRDefault="00EB3917" w14:paraId="409A5005" w14:textId="77777777"/>
        </w:tc>
        <w:tc>
          <w:tcPr>
            <w:tcW w:w="7654" w:type="dxa"/>
            <w:gridSpan w:val="2"/>
          </w:tcPr>
          <w:p w:rsidR="00EB3917" w:rsidP="00EB3917" w:rsidRDefault="00EB3917" w14:paraId="7AFC9858" w14:textId="77777777"/>
        </w:tc>
      </w:tr>
      <w:tr w:rsidR="00EB3917" w:rsidTr="00EB3917" w14:paraId="6D017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3917" w:rsidP="00EB3917" w:rsidRDefault="00EB3917" w14:paraId="4A453D1D" w14:textId="34A7ADFA">
            <w:pPr>
              <w:rPr>
                <w:b/>
              </w:rPr>
            </w:pPr>
            <w:r>
              <w:rPr>
                <w:b/>
              </w:rPr>
              <w:t>Nr. 44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EB3917" w:rsidP="00EB3917" w:rsidRDefault="00EB3917" w14:paraId="5D464CE9" w14:textId="5D1E53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DOBBE</w:t>
            </w:r>
          </w:p>
        </w:tc>
      </w:tr>
      <w:tr w:rsidR="00EB3917" w:rsidTr="00EB3917" w14:paraId="32462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3917" w:rsidP="00EB3917" w:rsidRDefault="00EB3917" w14:paraId="6D125659" w14:textId="77777777"/>
        </w:tc>
        <w:tc>
          <w:tcPr>
            <w:tcW w:w="7654" w:type="dxa"/>
            <w:gridSpan w:val="2"/>
          </w:tcPr>
          <w:p w:rsidR="00EB3917" w:rsidP="00EB3917" w:rsidRDefault="00EB3917" w14:paraId="73878D57" w14:textId="2B72A422">
            <w:r>
              <w:t>Voorgesteld 21 mei 2025</w:t>
            </w:r>
          </w:p>
        </w:tc>
      </w:tr>
      <w:tr w:rsidR="00997775" w:rsidTr="00EB3917" w14:paraId="21A9A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C37BE2" w14:textId="77777777"/>
        </w:tc>
        <w:tc>
          <w:tcPr>
            <w:tcW w:w="7654" w:type="dxa"/>
            <w:gridSpan w:val="2"/>
          </w:tcPr>
          <w:p w:rsidR="00997775" w:rsidRDefault="00997775" w14:paraId="0E746093" w14:textId="77777777"/>
        </w:tc>
      </w:tr>
      <w:tr w:rsidR="00997775" w:rsidTr="00EB3917" w14:paraId="7DFFC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A72465" w14:textId="77777777"/>
        </w:tc>
        <w:tc>
          <w:tcPr>
            <w:tcW w:w="7654" w:type="dxa"/>
            <w:gridSpan w:val="2"/>
          </w:tcPr>
          <w:p w:rsidR="00997775" w:rsidRDefault="00997775" w14:paraId="1B2BE513" w14:textId="77777777">
            <w:r>
              <w:t>De Kamer,</w:t>
            </w:r>
          </w:p>
        </w:tc>
      </w:tr>
      <w:tr w:rsidR="00997775" w:rsidTr="00EB3917" w14:paraId="1A8F7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920712" w14:textId="77777777"/>
        </w:tc>
        <w:tc>
          <w:tcPr>
            <w:tcW w:w="7654" w:type="dxa"/>
            <w:gridSpan w:val="2"/>
          </w:tcPr>
          <w:p w:rsidR="00997775" w:rsidRDefault="00997775" w14:paraId="522618BA" w14:textId="77777777"/>
        </w:tc>
      </w:tr>
      <w:tr w:rsidR="00997775" w:rsidTr="00EB3917" w14:paraId="30C49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51F712" w14:textId="77777777"/>
        </w:tc>
        <w:tc>
          <w:tcPr>
            <w:tcW w:w="7654" w:type="dxa"/>
            <w:gridSpan w:val="2"/>
          </w:tcPr>
          <w:p w:rsidR="00997775" w:rsidRDefault="00997775" w14:paraId="3F801C25" w14:textId="77777777">
            <w:r>
              <w:t>gehoord de beraadslaging,</w:t>
            </w:r>
          </w:p>
        </w:tc>
      </w:tr>
      <w:tr w:rsidR="00997775" w:rsidTr="00EB3917" w14:paraId="58E130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98A1E" w14:textId="77777777"/>
        </w:tc>
        <w:tc>
          <w:tcPr>
            <w:tcW w:w="7654" w:type="dxa"/>
            <w:gridSpan w:val="2"/>
          </w:tcPr>
          <w:p w:rsidR="00997775" w:rsidRDefault="00997775" w14:paraId="3D64A380" w14:textId="77777777"/>
        </w:tc>
      </w:tr>
      <w:tr w:rsidR="00997775" w:rsidTr="00EB3917" w14:paraId="33F486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FD58A9" w14:textId="77777777"/>
        </w:tc>
        <w:tc>
          <w:tcPr>
            <w:tcW w:w="7654" w:type="dxa"/>
            <w:gridSpan w:val="2"/>
          </w:tcPr>
          <w:p w:rsidR="00EB3917" w:rsidP="00EB3917" w:rsidRDefault="00EB3917" w14:paraId="003AA41A" w14:textId="77777777">
            <w:r>
              <w:t>constaterende dat het kabinet van plan is om de compensatie vervallen ouderentoeslag (</w:t>
            </w:r>
            <w:proofErr w:type="spellStart"/>
            <w:r>
              <w:t>cvo</w:t>
            </w:r>
            <w:proofErr w:type="spellEnd"/>
            <w:r>
              <w:t>) en de extra vermogensvrijstelling (</w:t>
            </w:r>
            <w:proofErr w:type="spellStart"/>
            <w:r>
              <w:t>evv</w:t>
            </w:r>
            <w:proofErr w:type="spellEnd"/>
            <w:r>
              <w:t xml:space="preserve">) in de </w:t>
            </w:r>
            <w:proofErr w:type="spellStart"/>
            <w:r>
              <w:t>Wlz</w:t>
            </w:r>
            <w:proofErr w:type="spellEnd"/>
            <w:r>
              <w:t xml:space="preserve"> en de </w:t>
            </w:r>
            <w:proofErr w:type="spellStart"/>
            <w:r>
              <w:t>Wmo</w:t>
            </w:r>
            <w:proofErr w:type="spellEnd"/>
            <w:r>
              <w:t xml:space="preserve"> af te schaffen;</w:t>
            </w:r>
          </w:p>
          <w:p w:rsidR="00EB3917" w:rsidP="00EB3917" w:rsidRDefault="00EB3917" w14:paraId="31F85207" w14:textId="77777777"/>
          <w:p w:rsidR="00EB3917" w:rsidP="00EB3917" w:rsidRDefault="00EB3917" w14:paraId="64B62FC4" w14:textId="6F6FE02F">
            <w:r>
              <w:t>overwegende dat dit voor een forse verhoging van de eigen bijdrage zorgt voor een groep mensen die al te maken heeft met een stapeling van zorgkosten;</w:t>
            </w:r>
          </w:p>
          <w:p w:rsidR="00EB3917" w:rsidP="00EB3917" w:rsidRDefault="00EB3917" w14:paraId="3B618D35" w14:textId="77777777"/>
          <w:p w:rsidR="00EB3917" w:rsidP="00EB3917" w:rsidRDefault="00EB3917" w14:paraId="3C53667E" w14:textId="1E6FA033">
            <w:r>
              <w:t xml:space="preserve">overwegende dat de technische problemen met de </w:t>
            </w:r>
            <w:proofErr w:type="spellStart"/>
            <w:r>
              <w:t>cvo</w:t>
            </w:r>
            <w:proofErr w:type="spellEnd"/>
            <w:r>
              <w:t xml:space="preserve"> ook kunnen worden opgelost zonder de eigen bijdragen voor mensen fors te verhogen;</w:t>
            </w:r>
          </w:p>
          <w:p w:rsidR="00EB3917" w:rsidP="00EB3917" w:rsidRDefault="00EB3917" w14:paraId="608A91B7" w14:textId="77777777"/>
          <w:p w:rsidR="00EB3917" w:rsidP="00EB3917" w:rsidRDefault="00EB3917" w14:paraId="668FD466" w14:textId="28730B70">
            <w:r>
              <w:t xml:space="preserve">verzoekt de regering om het besluit om de </w:t>
            </w:r>
            <w:proofErr w:type="spellStart"/>
            <w:r>
              <w:t>cvo</w:t>
            </w:r>
            <w:proofErr w:type="spellEnd"/>
            <w:r>
              <w:t xml:space="preserve"> en de </w:t>
            </w:r>
            <w:proofErr w:type="spellStart"/>
            <w:r>
              <w:t>evv</w:t>
            </w:r>
            <w:proofErr w:type="spellEnd"/>
            <w:r>
              <w:t xml:space="preserve"> af te schaffen niet door te zetten en een alternatieve oplossing te zoeken voor de technische problemen met de </w:t>
            </w:r>
            <w:proofErr w:type="spellStart"/>
            <w:r>
              <w:t>cvo</w:t>
            </w:r>
            <w:proofErr w:type="spellEnd"/>
            <w:r>
              <w:t>,</w:t>
            </w:r>
          </w:p>
          <w:p w:rsidR="00EB3917" w:rsidP="00EB3917" w:rsidRDefault="00EB3917" w14:paraId="3E9DC3F1" w14:textId="77777777"/>
          <w:p w:rsidR="00EB3917" w:rsidP="00EB3917" w:rsidRDefault="00EB3917" w14:paraId="36D44B16" w14:textId="3F050501">
            <w:r>
              <w:t>en gaat over tot de orde van de dag.</w:t>
            </w:r>
          </w:p>
          <w:p w:rsidR="00997775" w:rsidRDefault="00997775" w14:paraId="5E4DFC0E" w14:textId="77777777"/>
          <w:p w:rsidR="00EB3917" w:rsidRDefault="00EB3917" w14:paraId="2D40F452" w14:textId="77777777">
            <w:r>
              <w:t>Dijk</w:t>
            </w:r>
          </w:p>
          <w:p w:rsidR="00EB3917" w:rsidRDefault="00EB3917" w14:paraId="7F3F217C" w14:textId="4ED18C8A">
            <w:r>
              <w:t>Dobbe</w:t>
            </w:r>
          </w:p>
        </w:tc>
      </w:tr>
    </w:tbl>
    <w:p w:rsidR="00997775" w:rsidRDefault="00997775" w14:paraId="46E966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C841" w14:textId="77777777" w:rsidR="00EB3917" w:rsidRDefault="00EB3917">
      <w:pPr>
        <w:spacing w:line="20" w:lineRule="exact"/>
      </w:pPr>
    </w:p>
  </w:endnote>
  <w:endnote w:type="continuationSeparator" w:id="0">
    <w:p w14:paraId="7CE44FD3" w14:textId="77777777" w:rsidR="00EB3917" w:rsidRDefault="00EB39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8003E4" w14:textId="77777777" w:rsidR="00EB3917" w:rsidRDefault="00EB39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C83D" w14:textId="77777777" w:rsidR="00EB3917" w:rsidRDefault="00EB39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5CFA61" w14:textId="77777777" w:rsidR="00EB3917" w:rsidRDefault="00EB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1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B3917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7F23"/>
  <w15:docId w15:val="{7DA54FF5-23EA-4F8E-877B-6F0188F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2025-05-22T09:58:00.0000000Z</dcterms:created>
  <dcterms:modified xsi:type="dcterms:W3CDTF">2025-05-22T10:02:00.0000000Z</dcterms:modified>
  <dc:description>------------------------</dc:description>
  <dc:subject/>
  <keywords/>
  <version/>
  <category/>
</coreProperties>
</file>