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B24E2" w14:paraId="022EA410" w14:textId="77777777">
        <w:tc>
          <w:tcPr>
            <w:tcW w:w="6733" w:type="dxa"/>
            <w:gridSpan w:val="2"/>
            <w:tcBorders>
              <w:top w:val="nil"/>
              <w:left w:val="nil"/>
              <w:bottom w:val="nil"/>
              <w:right w:val="nil"/>
            </w:tcBorders>
            <w:vAlign w:val="center"/>
          </w:tcPr>
          <w:p w:rsidR="00997775" w:rsidP="00710A7A" w:rsidRDefault="00997775" w14:paraId="02D7FD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2088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B24E2" w14:paraId="2BEEE4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5898E8" w14:textId="77777777">
            <w:r w:rsidRPr="008B0CC5">
              <w:t xml:space="preserve">Vergaderjaar </w:t>
            </w:r>
            <w:r w:rsidR="00AC6B87">
              <w:t>2024-2025</w:t>
            </w:r>
          </w:p>
        </w:tc>
      </w:tr>
      <w:tr w:rsidR="00997775" w:rsidTr="007B24E2" w14:paraId="07A5AF32" w14:textId="77777777">
        <w:trPr>
          <w:cantSplit/>
        </w:trPr>
        <w:tc>
          <w:tcPr>
            <w:tcW w:w="10985" w:type="dxa"/>
            <w:gridSpan w:val="3"/>
            <w:tcBorders>
              <w:top w:val="nil"/>
              <w:left w:val="nil"/>
              <w:bottom w:val="nil"/>
              <w:right w:val="nil"/>
            </w:tcBorders>
          </w:tcPr>
          <w:p w:rsidR="00997775" w:rsidRDefault="00997775" w14:paraId="06C9D2B9" w14:textId="77777777"/>
        </w:tc>
      </w:tr>
      <w:tr w:rsidR="00997775" w:rsidTr="007B24E2" w14:paraId="52DFD236" w14:textId="77777777">
        <w:trPr>
          <w:cantSplit/>
        </w:trPr>
        <w:tc>
          <w:tcPr>
            <w:tcW w:w="10985" w:type="dxa"/>
            <w:gridSpan w:val="3"/>
            <w:tcBorders>
              <w:top w:val="nil"/>
              <w:left w:val="nil"/>
              <w:bottom w:val="single" w:color="auto" w:sz="4" w:space="0"/>
              <w:right w:val="nil"/>
            </w:tcBorders>
          </w:tcPr>
          <w:p w:rsidR="00997775" w:rsidRDefault="00997775" w14:paraId="7A3EB62D" w14:textId="77777777"/>
        </w:tc>
      </w:tr>
      <w:tr w:rsidR="00997775" w:rsidTr="007B24E2" w14:paraId="6434E0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9030D0" w14:textId="77777777"/>
        </w:tc>
        <w:tc>
          <w:tcPr>
            <w:tcW w:w="7654" w:type="dxa"/>
            <w:gridSpan w:val="2"/>
          </w:tcPr>
          <w:p w:rsidR="00997775" w:rsidRDefault="00997775" w14:paraId="09AD9B8B" w14:textId="77777777"/>
        </w:tc>
      </w:tr>
      <w:tr w:rsidR="007B24E2" w:rsidTr="007B24E2" w14:paraId="0759C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24E2" w:rsidP="007B24E2" w:rsidRDefault="007B24E2" w14:paraId="5B8C5017" w14:textId="11AA2205">
            <w:pPr>
              <w:rPr>
                <w:b/>
              </w:rPr>
            </w:pPr>
            <w:r>
              <w:rPr>
                <w:b/>
              </w:rPr>
              <w:t>33 047</w:t>
            </w:r>
          </w:p>
        </w:tc>
        <w:tc>
          <w:tcPr>
            <w:tcW w:w="7654" w:type="dxa"/>
            <w:gridSpan w:val="2"/>
          </w:tcPr>
          <w:p w:rsidR="007B24E2" w:rsidP="007B24E2" w:rsidRDefault="007B24E2" w14:paraId="30E975D2" w14:textId="45094FF0">
            <w:pPr>
              <w:rPr>
                <w:b/>
              </w:rPr>
            </w:pPr>
            <w:r w:rsidRPr="00A91613">
              <w:rPr>
                <w:b/>
                <w:bCs/>
              </w:rPr>
              <w:t>Bestuur en bestuurlijke inrichting</w:t>
            </w:r>
          </w:p>
        </w:tc>
      </w:tr>
      <w:tr w:rsidR="007B24E2" w:rsidTr="007B24E2" w14:paraId="1D1069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24E2" w:rsidP="007B24E2" w:rsidRDefault="007B24E2" w14:paraId="1B7E50BE" w14:textId="77777777"/>
        </w:tc>
        <w:tc>
          <w:tcPr>
            <w:tcW w:w="7654" w:type="dxa"/>
            <w:gridSpan w:val="2"/>
          </w:tcPr>
          <w:p w:rsidR="007B24E2" w:rsidP="007B24E2" w:rsidRDefault="007B24E2" w14:paraId="57EC3DEC" w14:textId="77777777"/>
        </w:tc>
      </w:tr>
      <w:tr w:rsidR="007B24E2" w:rsidTr="007B24E2" w14:paraId="42792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24E2" w:rsidP="007B24E2" w:rsidRDefault="007B24E2" w14:paraId="19B4694D" w14:textId="77777777"/>
        </w:tc>
        <w:tc>
          <w:tcPr>
            <w:tcW w:w="7654" w:type="dxa"/>
            <w:gridSpan w:val="2"/>
          </w:tcPr>
          <w:p w:rsidR="007B24E2" w:rsidP="007B24E2" w:rsidRDefault="007B24E2" w14:paraId="39385DF4" w14:textId="77777777"/>
        </w:tc>
      </w:tr>
      <w:tr w:rsidR="007B24E2" w:rsidTr="007B24E2" w14:paraId="49267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24E2" w:rsidP="007B24E2" w:rsidRDefault="007B24E2" w14:paraId="3E14EEBA" w14:textId="3D6C697E">
            <w:pPr>
              <w:rPr>
                <w:b/>
              </w:rPr>
            </w:pPr>
            <w:r>
              <w:rPr>
                <w:b/>
              </w:rPr>
              <w:t>Nr. 33</w:t>
            </w:r>
          </w:p>
        </w:tc>
        <w:tc>
          <w:tcPr>
            <w:tcW w:w="7654" w:type="dxa"/>
            <w:gridSpan w:val="2"/>
          </w:tcPr>
          <w:p w:rsidR="007B24E2" w:rsidP="007B24E2" w:rsidRDefault="007B24E2" w14:paraId="441733AE" w14:textId="7F9D8383">
            <w:pPr>
              <w:rPr>
                <w:b/>
              </w:rPr>
            </w:pPr>
            <w:r>
              <w:rPr>
                <w:b/>
              </w:rPr>
              <w:t>MOTIE VAN HET LID</w:t>
            </w:r>
            <w:r>
              <w:rPr>
                <w:b/>
              </w:rPr>
              <w:t xml:space="preserve"> CHAKOR</w:t>
            </w:r>
          </w:p>
        </w:tc>
      </w:tr>
      <w:tr w:rsidR="007B24E2" w:rsidTr="007B24E2" w14:paraId="7EC53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24E2" w:rsidP="007B24E2" w:rsidRDefault="007B24E2" w14:paraId="640DDF15" w14:textId="77777777"/>
        </w:tc>
        <w:tc>
          <w:tcPr>
            <w:tcW w:w="7654" w:type="dxa"/>
            <w:gridSpan w:val="2"/>
          </w:tcPr>
          <w:p w:rsidR="007B24E2" w:rsidP="007B24E2" w:rsidRDefault="007B24E2" w14:paraId="03340C36" w14:textId="2E025F55">
            <w:r>
              <w:t>Voorgesteld 21 mei 2025</w:t>
            </w:r>
          </w:p>
        </w:tc>
      </w:tr>
      <w:tr w:rsidR="00997775" w:rsidTr="007B24E2" w14:paraId="56E87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C6DAE1" w14:textId="77777777"/>
        </w:tc>
        <w:tc>
          <w:tcPr>
            <w:tcW w:w="7654" w:type="dxa"/>
            <w:gridSpan w:val="2"/>
          </w:tcPr>
          <w:p w:rsidR="00997775" w:rsidRDefault="00997775" w14:paraId="5DC7D94E" w14:textId="77777777"/>
        </w:tc>
      </w:tr>
      <w:tr w:rsidR="00997775" w:rsidTr="007B24E2" w14:paraId="321BC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4343E" w14:textId="77777777"/>
        </w:tc>
        <w:tc>
          <w:tcPr>
            <w:tcW w:w="7654" w:type="dxa"/>
            <w:gridSpan w:val="2"/>
          </w:tcPr>
          <w:p w:rsidR="00997775" w:rsidRDefault="00997775" w14:paraId="0994F230" w14:textId="77777777">
            <w:r>
              <w:t>De Kamer,</w:t>
            </w:r>
          </w:p>
        </w:tc>
      </w:tr>
      <w:tr w:rsidR="00997775" w:rsidTr="007B24E2" w14:paraId="31848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FD5741" w14:textId="77777777"/>
        </w:tc>
        <w:tc>
          <w:tcPr>
            <w:tcW w:w="7654" w:type="dxa"/>
            <w:gridSpan w:val="2"/>
          </w:tcPr>
          <w:p w:rsidR="00997775" w:rsidRDefault="00997775" w14:paraId="65095165" w14:textId="77777777"/>
        </w:tc>
      </w:tr>
      <w:tr w:rsidR="00997775" w:rsidTr="007B24E2" w14:paraId="6A1E9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71A2CC" w14:textId="77777777"/>
        </w:tc>
        <w:tc>
          <w:tcPr>
            <w:tcW w:w="7654" w:type="dxa"/>
            <w:gridSpan w:val="2"/>
          </w:tcPr>
          <w:p w:rsidR="00997775" w:rsidRDefault="00997775" w14:paraId="567F3B9B" w14:textId="77777777">
            <w:r>
              <w:t>gehoord de beraadslaging,</w:t>
            </w:r>
          </w:p>
        </w:tc>
      </w:tr>
      <w:tr w:rsidR="00997775" w:rsidTr="007B24E2" w14:paraId="608D16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BECAC2" w14:textId="77777777"/>
        </w:tc>
        <w:tc>
          <w:tcPr>
            <w:tcW w:w="7654" w:type="dxa"/>
            <w:gridSpan w:val="2"/>
          </w:tcPr>
          <w:p w:rsidR="00997775" w:rsidRDefault="00997775" w14:paraId="3975355D" w14:textId="77777777"/>
        </w:tc>
      </w:tr>
      <w:tr w:rsidR="00997775" w:rsidTr="007B24E2" w14:paraId="2703A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9819E2" w14:textId="77777777"/>
        </w:tc>
        <w:tc>
          <w:tcPr>
            <w:tcW w:w="7654" w:type="dxa"/>
            <w:gridSpan w:val="2"/>
          </w:tcPr>
          <w:p w:rsidR="007B24E2" w:rsidP="007B24E2" w:rsidRDefault="007B24E2" w14:paraId="269BF354" w14:textId="77777777">
            <w:r>
              <w:t>constaterende dat veel wethouders in deeltijd worden benoemd en naar rato worden betaald;</w:t>
            </w:r>
          </w:p>
          <w:p w:rsidR="007B24E2" w:rsidP="007B24E2" w:rsidRDefault="007B24E2" w14:paraId="40EF8BB4" w14:textId="77777777"/>
          <w:p w:rsidR="007B24E2" w:rsidP="007B24E2" w:rsidRDefault="007B24E2" w14:paraId="47D292F0" w14:textId="318B1D4B">
            <w:r>
              <w:t>overwegende dat deze deeltijdwethouders in de praktijk vaak ver boven het aantal uren waarvoor zij worden benoemd moeten werken;</w:t>
            </w:r>
          </w:p>
          <w:p w:rsidR="007B24E2" w:rsidP="007B24E2" w:rsidRDefault="007B24E2" w14:paraId="745BEE94" w14:textId="77777777">
            <w:r>
              <w:t>van mening dat een deeltijdfactor in de meeste gevallen geen recht meer doet aan de tijd die wethouders aan hun ambt moeten besteden en afbreuk doet aan het vak en de waardering ervan;</w:t>
            </w:r>
          </w:p>
          <w:p w:rsidR="007B24E2" w:rsidP="007B24E2" w:rsidRDefault="007B24E2" w14:paraId="6EC2F9E2" w14:textId="77777777"/>
          <w:p w:rsidR="007B24E2" w:rsidP="007B24E2" w:rsidRDefault="007B24E2" w14:paraId="05DCAB77" w14:textId="40CF60D7">
            <w:r>
              <w:t>verzoekt de regering te bezien hoe de deeltijdfactor voor de bezoldiging van wethouders aangepast kan worden zodat daarmee wel een realistische bezoldiging ontstaat,</w:t>
            </w:r>
          </w:p>
          <w:p w:rsidR="007B24E2" w:rsidP="007B24E2" w:rsidRDefault="007B24E2" w14:paraId="203A064B" w14:textId="77777777"/>
          <w:p w:rsidR="007B24E2" w:rsidP="007B24E2" w:rsidRDefault="007B24E2" w14:paraId="7DAAA5E8" w14:textId="48F954E1">
            <w:r>
              <w:t>en gaat over tot de orde van de dag.</w:t>
            </w:r>
          </w:p>
          <w:p w:rsidR="00997775" w:rsidRDefault="00997775" w14:paraId="22AD6062" w14:textId="77777777"/>
          <w:p w:rsidR="007B24E2" w:rsidRDefault="007B24E2" w14:paraId="2925B7AA" w14:textId="7F9A5AA6">
            <w:r>
              <w:t>Chakor</w:t>
            </w:r>
          </w:p>
        </w:tc>
      </w:tr>
    </w:tbl>
    <w:p w:rsidR="00997775" w:rsidRDefault="00997775" w14:paraId="5381EA2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1169" w14:textId="77777777" w:rsidR="007B24E2" w:rsidRDefault="007B24E2">
      <w:pPr>
        <w:spacing w:line="20" w:lineRule="exact"/>
      </w:pPr>
    </w:p>
  </w:endnote>
  <w:endnote w:type="continuationSeparator" w:id="0">
    <w:p w14:paraId="17CE5EF1" w14:textId="77777777" w:rsidR="007B24E2" w:rsidRDefault="007B24E2">
      <w:pPr>
        <w:pStyle w:val="Amendement"/>
      </w:pPr>
      <w:r>
        <w:rPr>
          <w:b w:val="0"/>
        </w:rPr>
        <w:t xml:space="preserve"> </w:t>
      </w:r>
    </w:p>
  </w:endnote>
  <w:endnote w:type="continuationNotice" w:id="1">
    <w:p w14:paraId="6CD84FB3" w14:textId="77777777" w:rsidR="007B24E2" w:rsidRDefault="007B24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6A9A8" w14:textId="77777777" w:rsidR="007B24E2" w:rsidRDefault="007B24E2">
      <w:pPr>
        <w:pStyle w:val="Amendement"/>
      </w:pPr>
      <w:r>
        <w:rPr>
          <w:b w:val="0"/>
        </w:rPr>
        <w:separator/>
      </w:r>
    </w:p>
  </w:footnote>
  <w:footnote w:type="continuationSeparator" w:id="0">
    <w:p w14:paraId="6137AFEA" w14:textId="77777777" w:rsidR="007B24E2" w:rsidRDefault="007B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24E2"/>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E8362"/>
  <w15:docId w15:val="{1098A13A-BC15-4B28-9DA4-BD4062F9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2025-05-22T10:03:00.0000000Z</dcterms:created>
  <dcterms:modified xsi:type="dcterms:W3CDTF">2025-05-22T10:06:00.0000000Z</dcterms:modified>
  <dc:description>------------------------</dc:description>
  <dc:subject/>
  <keywords/>
  <version/>
  <category/>
</coreProperties>
</file>