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54F23" w14:paraId="0D47CA2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5BB774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DCEB9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54F23" w14:paraId="47A13EC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622945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54F23" w14:paraId="4E2E562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F1E6C2" w14:textId="77777777"/>
        </w:tc>
      </w:tr>
      <w:tr w:rsidR="00997775" w:rsidTr="00754F23" w14:paraId="51359A4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2AAE58F" w14:textId="77777777"/>
        </w:tc>
      </w:tr>
      <w:tr w:rsidR="00997775" w:rsidTr="00754F23" w14:paraId="7B5472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6C9540" w14:textId="77777777"/>
        </w:tc>
        <w:tc>
          <w:tcPr>
            <w:tcW w:w="7654" w:type="dxa"/>
            <w:gridSpan w:val="2"/>
          </w:tcPr>
          <w:p w:rsidR="00997775" w:rsidRDefault="00997775" w14:paraId="30A66A9A" w14:textId="77777777"/>
        </w:tc>
      </w:tr>
      <w:tr w:rsidR="00754F23" w:rsidTr="00754F23" w14:paraId="2E6338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4F23" w:rsidP="00754F23" w:rsidRDefault="00754F23" w14:paraId="71AD3F8D" w14:textId="3722A5F9">
            <w:pPr>
              <w:rPr>
                <w:b/>
              </w:rPr>
            </w:pPr>
            <w:r>
              <w:rPr>
                <w:b/>
              </w:rPr>
              <w:t>33 047</w:t>
            </w:r>
          </w:p>
        </w:tc>
        <w:tc>
          <w:tcPr>
            <w:tcW w:w="7654" w:type="dxa"/>
            <w:gridSpan w:val="2"/>
          </w:tcPr>
          <w:p w:rsidR="00754F23" w:rsidP="00754F23" w:rsidRDefault="00754F23" w14:paraId="1E6BF358" w14:textId="68BA16F5">
            <w:pPr>
              <w:rPr>
                <w:b/>
              </w:rPr>
            </w:pPr>
            <w:r w:rsidRPr="00A91613">
              <w:rPr>
                <w:b/>
                <w:bCs/>
              </w:rPr>
              <w:t>Bestuur en bestuurlijke inrichting</w:t>
            </w:r>
          </w:p>
        </w:tc>
      </w:tr>
      <w:tr w:rsidR="00754F23" w:rsidTr="00754F23" w14:paraId="047846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4F23" w:rsidP="00754F23" w:rsidRDefault="00754F23" w14:paraId="2F881042" w14:textId="77777777"/>
        </w:tc>
        <w:tc>
          <w:tcPr>
            <w:tcW w:w="7654" w:type="dxa"/>
            <w:gridSpan w:val="2"/>
          </w:tcPr>
          <w:p w:rsidR="00754F23" w:rsidP="00754F23" w:rsidRDefault="00754F23" w14:paraId="11E47564" w14:textId="77777777"/>
        </w:tc>
      </w:tr>
      <w:tr w:rsidR="00754F23" w:rsidTr="00754F23" w14:paraId="7AC8EB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4F23" w:rsidP="00754F23" w:rsidRDefault="00754F23" w14:paraId="153F5A9E" w14:textId="77777777"/>
        </w:tc>
        <w:tc>
          <w:tcPr>
            <w:tcW w:w="7654" w:type="dxa"/>
            <w:gridSpan w:val="2"/>
          </w:tcPr>
          <w:p w:rsidR="00754F23" w:rsidP="00754F23" w:rsidRDefault="00754F23" w14:paraId="3A842695" w14:textId="77777777"/>
        </w:tc>
      </w:tr>
      <w:tr w:rsidR="00754F23" w:rsidTr="00754F23" w14:paraId="24FD19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4F23" w:rsidP="00754F23" w:rsidRDefault="00754F23" w14:paraId="08ED87FF" w14:textId="66EFBAAC">
            <w:pPr>
              <w:rPr>
                <w:b/>
              </w:rPr>
            </w:pPr>
            <w:r>
              <w:rPr>
                <w:b/>
              </w:rPr>
              <w:t>Nr. 3</w:t>
            </w:r>
            <w:r>
              <w:rPr>
                <w:b/>
              </w:rPr>
              <w:t>4</w:t>
            </w:r>
          </w:p>
        </w:tc>
        <w:tc>
          <w:tcPr>
            <w:tcW w:w="7654" w:type="dxa"/>
            <w:gridSpan w:val="2"/>
          </w:tcPr>
          <w:p w:rsidR="00754F23" w:rsidP="00754F23" w:rsidRDefault="00754F23" w14:paraId="1B86FF4E" w14:textId="37B7ED2A">
            <w:pPr>
              <w:rPr>
                <w:b/>
              </w:rPr>
            </w:pPr>
            <w:r>
              <w:rPr>
                <w:b/>
              </w:rPr>
              <w:t>MOTIE VAN HET LID</w:t>
            </w:r>
            <w:r>
              <w:rPr>
                <w:b/>
              </w:rPr>
              <w:t xml:space="preserve"> CHAKOR</w:t>
            </w:r>
          </w:p>
        </w:tc>
      </w:tr>
      <w:tr w:rsidR="00754F23" w:rsidTr="00754F23" w14:paraId="55B380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4F23" w:rsidP="00754F23" w:rsidRDefault="00754F23" w14:paraId="1CCCAAC7" w14:textId="77777777"/>
        </w:tc>
        <w:tc>
          <w:tcPr>
            <w:tcW w:w="7654" w:type="dxa"/>
            <w:gridSpan w:val="2"/>
          </w:tcPr>
          <w:p w:rsidR="00754F23" w:rsidP="00754F23" w:rsidRDefault="00754F23" w14:paraId="72C048BD" w14:textId="5A6B71B8">
            <w:r>
              <w:t>Voorgesteld 21 mei 2025</w:t>
            </w:r>
          </w:p>
        </w:tc>
      </w:tr>
      <w:tr w:rsidR="00997775" w:rsidTr="00754F23" w14:paraId="43C083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57B834" w14:textId="77777777"/>
        </w:tc>
        <w:tc>
          <w:tcPr>
            <w:tcW w:w="7654" w:type="dxa"/>
            <w:gridSpan w:val="2"/>
          </w:tcPr>
          <w:p w:rsidR="00997775" w:rsidRDefault="00997775" w14:paraId="5A427CF4" w14:textId="77777777"/>
        </w:tc>
      </w:tr>
      <w:tr w:rsidR="00997775" w:rsidTr="00754F23" w14:paraId="218DE6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76C85F" w14:textId="77777777"/>
        </w:tc>
        <w:tc>
          <w:tcPr>
            <w:tcW w:w="7654" w:type="dxa"/>
            <w:gridSpan w:val="2"/>
          </w:tcPr>
          <w:p w:rsidR="00997775" w:rsidRDefault="00997775" w14:paraId="26F1B3DD" w14:textId="77777777">
            <w:r>
              <w:t>De Kamer,</w:t>
            </w:r>
          </w:p>
        </w:tc>
      </w:tr>
      <w:tr w:rsidR="00997775" w:rsidTr="00754F23" w14:paraId="779124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CF8AD8" w14:textId="77777777"/>
        </w:tc>
        <w:tc>
          <w:tcPr>
            <w:tcW w:w="7654" w:type="dxa"/>
            <w:gridSpan w:val="2"/>
          </w:tcPr>
          <w:p w:rsidR="00997775" w:rsidRDefault="00997775" w14:paraId="440E66F9" w14:textId="77777777"/>
        </w:tc>
      </w:tr>
      <w:tr w:rsidR="00997775" w:rsidTr="00754F23" w14:paraId="2FF5BF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32AF6D" w14:textId="77777777"/>
        </w:tc>
        <w:tc>
          <w:tcPr>
            <w:tcW w:w="7654" w:type="dxa"/>
            <w:gridSpan w:val="2"/>
          </w:tcPr>
          <w:p w:rsidR="00997775" w:rsidRDefault="00997775" w14:paraId="3180A990" w14:textId="77777777">
            <w:r>
              <w:t>gehoord de beraadslaging,</w:t>
            </w:r>
          </w:p>
        </w:tc>
      </w:tr>
      <w:tr w:rsidR="00997775" w:rsidTr="00754F23" w14:paraId="4616CD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B8931E" w14:textId="77777777"/>
        </w:tc>
        <w:tc>
          <w:tcPr>
            <w:tcW w:w="7654" w:type="dxa"/>
            <w:gridSpan w:val="2"/>
          </w:tcPr>
          <w:p w:rsidR="00997775" w:rsidRDefault="00997775" w14:paraId="20F08479" w14:textId="77777777"/>
        </w:tc>
      </w:tr>
      <w:tr w:rsidR="00997775" w:rsidTr="00754F23" w14:paraId="339D6A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DB88C1" w14:textId="77777777"/>
        </w:tc>
        <w:tc>
          <w:tcPr>
            <w:tcW w:w="7654" w:type="dxa"/>
            <w:gridSpan w:val="2"/>
          </w:tcPr>
          <w:p w:rsidR="00754F23" w:rsidP="00754F23" w:rsidRDefault="00754F23" w14:paraId="07220BFA" w14:textId="77777777">
            <w:r>
              <w:t>overwegende dat gemeenten bij de uitvoering van rijksbeleid in toenemende mate cruciaal zijn en dat voldoende bestuurlijke capaciteit daarvoor noodzakelijk is;</w:t>
            </w:r>
          </w:p>
          <w:p w:rsidR="00754F23" w:rsidP="00754F23" w:rsidRDefault="00754F23" w14:paraId="4575FB62" w14:textId="77777777"/>
          <w:p w:rsidR="00754F23" w:rsidP="00754F23" w:rsidRDefault="00754F23" w14:paraId="40322912" w14:textId="31EF53FE">
            <w:r>
              <w:t>overwegende dat een toenemende werkdruk en werklast eraan bijdragen dat een groeiend aantal wethouders ontslag moet nemen;</w:t>
            </w:r>
          </w:p>
          <w:p w:rsidR="00754F23" w:rsidP="00754F23" w:rsidRDefault="00754F23" w14:paraId="5F5E7AAB" w14:textId="77777777">
            <w:r>
              <w:t>van mening dat het huidige wettelijke maximumaantal wethouders per gemeente kan knellen bij het groeiende takenpakket van gemeenten;</w:t>
            </w:r>
          </w:p>
          <w:p w:rsidR="00754F23" w:rsidP="00754F23" w:rsidRDefault="00754F23" w14:paraId="74097159" w14:textId="77777777"/>
          <w:p w:rsidR="00754F23" w:rsidP="00754F23" w:rsidRDefault="00754F23" w14:paraId="4694D7E0" w14:textId="5A39BCB6">
            <w:r>
              <w:t>verzoekt de regering om de werklast van wethouders te laten onderzoeken en de uitkomsten daarvan mee te nemen bij een eventuele herziening van het wettelijke maximumaantal wethouders,</w:t>
            </w:r>
          </w:p>
          <w:p w:rsidR="00754F23" w:rsidP="00754F23" w:rsidRDefault="00754F23" w14:paraId="3E86F984" w14:textId="77777777"/>
          <w:p w:rsidR="00754F23" w:rsidP="00754F23" w:rsidRDefault="00754F23" w14:paraId="572A797A" w14:textId="294E5E5E">
            <w:r>
              <w:t>en gaat over tot de orde van de dag.</w:t>
            </w:r>
          </w:p>
          <w:p w:rsidR="00997775" w:rsidRDefault="00997775" w14:paraId="515E6B11" w14:textId="77777777"/>
          <w:p w:rsidR="00754F23" w:rsidRDefault="00754F23" w14:paraId="481A4A33" w14:textId="599CF55D">
            <w:r>
              <w:t>Chakor</w:t>
            </w:r>
          </w:p>
        </w:tc>
      </w:tr>
    </w:tbl>
    <w:p w:rsidR="00997775" w:rsidRDefault="00997775" w14:paraId="390DB63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9F4A9" w14:textId="77777777" w:rsidR="00754F23" w:rsidRDefault="00754F23">
      <w:pPr>
        <w:spacing w:line="20" w:lineRule="exact"/>
      </w:pPr>
    </w:p>
  </w:endnote>
  <w:endnote w:type="continuationSeparator" w:id="0">
    <w:p w14:paraId="387CD33B" w14:textId="77777777" w:rsidR="00754F23" w:rsidRDefault="00754F2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6C198D" w14:textId="77777777" w:rsidR="00754F23" w:rsidRDefault="00754F2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E2903" w14:textId="77777777" w:rsidR="00754F23" w:rsidRDefault="00754F2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D0ABF4F" w14:textId="77777777" w:rsidR="00754F23" w:rsidRDefault="00754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2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4F2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3B051"/>
  <w15:docId w15:val="{5FC2EE7A-C586-49A1-9114-12F337CE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753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2025-05-22T10:03:00.0000000Z</dcterms:created>
  <dcterms:modified xsi:type="dcterms:W3CDTF">2025-05-22T10:07:00.0000000Z</dcterms:modified>
  <dc:description>------------------------</dc:description>
  <dc:subject/>
  <keywords/>
  <version/>
  <category/>
</coreProperties>
</file>