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77377" w14:paraId="72ACAA27" w14:textId="77777777">
        <w:tc>
          <w:tcPr>
            <w:tcW w:w="6733" w:type="dxa"/>
            <w:gridSpan w:val="2"/>
            <w:tcBorders>
              <w:top w:val="nil"/>
              <w:left w:val="nil"/>
              <w:bottom w:val="nil"/>
              <w:right w:val="nil"/>
            </w:tcBorders>
            <w:vAlign w:val="center"/>
          </w:tcPr>
          <w:p w:rsidR="00997775" w:rsidP="00710A7A" w:rsidRDefault="00997775" w14:paraId="17C97A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5E95F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77377" w14:paraId="149E712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08908D" w14:textId="77777777">
            <w:r w:rsidRPr="008B0CC5">
              <w:t xml:space="preserve">Vergaderjaar </w:t>
            </w:r>
            <w:r w:rsidR="00AC6B87">
              <w:t>2024-2025</w:t>
            </w:r>
          </w:p>
        </w:tc>
      </w:tr>
      <w:tr w:rsidR="00997775" w:rsidTr="00277377" w14:paraId="08326CE6" w14:textId="77777777">
        <w:trPr>
          <w:cantSplit/>
        </w:trPr>
        <w:tc>
          <w:tcPr>
            <w:tcW w:w="10985" w:type="dxa"/>
            <w:gridSpan w:val="3"/>
            <w:tcBorders>
              <w:top w:val="nil"/>
              <w:left w:val="nil"/>
              <w:bottom w:val="nil"/>
              <w:right w:val="nil"/>
            </w:tcBorders>
          </w:tcPr>
          <w:p w:rsidR="00997775" w:rsidRDefault="00997775" w14:paraId="1D66B4CA" w14:textId="77777777"/>
        </w:tc>
      </w:tr>
      <w:tr w:rsidR="00997775" w:rsidTr="00277377" w14:paraId="36EE6636" w14:textId="77777777">
        <w:trPr>
          <w:cantSplit/>
        </w:trPr>
        <w:tc>
          <w:tcPr>
            <w:tcW w:w="10985" w:type="dxa"/>
            <w:gridSpan w:val="3"/>
            <w:tcBorders>
              <w:top w:val="nil"/>
              <w:left w:val="nil"/>
              <w:bottom w:val="single" w:color="auto" w:sz="4" w:space="0"/>
              <w:right w:val="nil"/>
            </w:tcBorders>
          </w:tcPr>
          <w:p w:rsidR="00997775" w:rsidRDefault="00997775" w14:paraId="118859EC" w14:textId="77777777"/>
        </w:tc>
      </w:tr>
      <w:tr w:rsidR="00997775" w:rsidTr="00277377" w14:paraId="6F316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D3F749" w14:textId="77777777"/>
        </w:tc>
        <w:tc>
          <w:tcPr>
            <w:tcW w:w="7654" w:type="dxa"/>
            <w:gridSpan w:val="2"/>
          </w:tcPr>
          <w:p w:rsidR="00997775" w:rsidRDefault="00997775" w14:paraId="48C2AB46" w14:textId="77777777"/>
        </w:tc>
      </w:tr>
      <w:tr w:rsidR="00277377" w:rsidTr="00277377" w14:paraId="618133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7377" w:rsidP="00277377" w:rsidRDefault="00277377" w14:paraId="55D85AA7" w14:textId="4C047302">
            <w:pPr>
              <w:rPr>
                <w:b/>
              </w:rPr>
            </w:pPr>
            <w:r>
              <w:rPr>
                <w:b/>
              </w:rPr>
              <w:t>33 047</w:t>
            </w:r>
          </w:p>
        </w:tc>
        <w:tc>
          <w:tcPr>
            <w:tcW w:w="7654" w:type="dxa"/>
            <w:gridSpan w:val="2"/>
          </w:tcPr>
          <w:p w:rsidR="00277377" w:rsidP="00277377" w:rsidRDefault="00277377" w14:paraId="681AA6E3" w14:textId="280104B4">
            <w:pPr>
              <w:rPr>
                <w:b/>
              </w:rPr>
            </w:pPr>
            <w:r w:rsidRPr="00A91613">
              <w:rPr>
                <w:b/>
                <w:bCs/>
              </w:rPr>
              <w:t>Bestuur en bestuurlijke inrichting</w:t>
            </w:r>
          </w:p>
        </w:tc>
      </w:tr>
      <w:tr w:rsidR="00277377" w:rsidTr="00277377" w14:paraId="1B1D0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7377" w:rsidP="00277377" w:rsidRDefault="00277377" w14:paraId="34AA1135" w14:textId="77777777"/>
        </w:tc>
        <w:tc>
          <w:tcPr>
            <w:tcW w:w="7654" w:type="dxa"/>
            <w:gridSpan w:val="2"/>
          </w:tcPr>
          <w:p w:rsidR="00277377" w:rsidP="00277377" w:rsidRDefault="00277377" w14:paraId="7B62DF4A" w14:textId="77777777"/>
        </w:tc>
      </w:tr>
      <w:tr w:rsidR="00277377" w:rsidTr="00277377" w14:paraId="59427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7377" w:rsidP="00277377" w:rsidRDefault="00277377" w14:paraId="449025FC" w14:textId="77777777"/>
        </w:tc>
        <w:tc>
          <w:tcPr>
            <w:tcW w:w="7654" w:type="dxa"/>
            <w:gridSpan w:val="2"/>
          </w:tcPr>
          <w:p w:rsidR="00277377" w:rsidP="00277377" w:rsidRDefault="00277377" w14:paraId="690E00D2" w14:textId="77777777"/>
        </w:tc>
      </w:tr>
      <w:tr w:rsidR="00277377" w:rsidTr="00277377" w14:paraId="22BF9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7377" w:rsidP="00277377" w:rsidRDefault="00277377" w14:paraId="65911164" w14:textId="67B3B32B">
            <w:pPr>
              <w:rPr>
                <w:b/>
              </w:rPr>
            </w:pPr>
            <w:r>
              <w:rPr>
                <w:b/>
              </w:rPr>
              <w:t>Nr. 3</w:t>
            </w:r>
            <w:r>
              <w:rPr>
                <w:b/>
              </w:rPr>
              <w:t>6</w:t>
            </w:r>
          </w:p>
        </w:tc>
        <w:tc>
          <w:tcPr>
            <w:tcW w:w="7654" w:type="dxa"/>
            <w:gridSpan w:val="2"/>
          </w:tcPr>
          <w:p w:rsidR="00277377" w:rsidP="00277377" w:rsidRDefault="00277377" w14:paraId="095526D6" w14:textId="6928B592">
            <w:pPr>
              <w:rPr>
                <w:b/>
              </w:rPr>
            </w:pPr>
            <w:r>
              <w:rPr>
                <w:b/>
              </w:rPr>
              <w:t>MOTIE VAN HET LID</w:t>
            </w:r>
            <w:r>
              <w:rPr>
                <w:b/>
              </w:rPr>
              <w:t>VAN NISPEN</w:t>
            </w:r>
          </w:p>
        </w:tc>
      </w:tr>
      <w:tr w:rsidR="00277377" w:rsidTr="00277377" w14:paraId="48F2A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7377" w:rsidP="00277377" w:rsidRDefault="00277377" w14:paraId="2BECAC98" w14:textId="77777777"/>
        </w:tc>
        <w:tc>
          <w:tcPr>
            <w:tcW w:w="7654" w:type="dxa"/>
            <w:gridSpan w:val="2"/>
          </w:tcPr>
          <w:p w:rsidR="00277377" w:rsidP="00277377" w:rsidRDefault="00277377" w14:paraId="31A603F5" w14:textId="248DC9EB">
            <w:r>
              <w:t>Voorgesteld 21 mei 2025</w:t>
            </w:r>
          </w:p>
        </w:tc>
      </w:tr>
      <w:tr w:rsidR="00997775" w:rsidTr="00277377" w14:paraId="63893C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C1DF48" w14:textId="77777777"/>
        </w:tc>
        <w:tc>
          <w:tcPr>
            <w:tcW w:w="7654" w:type="dxa"/>
            <w:gridSpan w:val="2"/>
          </w:tcPr>
          <w:p w:rsidR="00997775" w:rsidRDefault="00997775" w14:paraId="6B9F90F7" w14:textId="77777777"/>
        </w:tc>
      </w:tr>
      <w:tr w:rsidR="00997775" w:rsidTr="00277377" w14:paraId="6484E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C523C" w14:textId="77777777"/>
        </w:tc>
        <w:tc>
          <w:tcPr>
            <w:tcW w:w="7654" w:type="dxa"/>
            <w:gridSpan w:val="2"/>
          </w:tcPr>
          <w:p w:rsidR="00997775" w:rsidRDefault="00997775" w14:paraId="794B9AF7" w14:textId="77777777">
            <w:r>
              <w:t>De Kamer,</w:t>
            </w:r>
          </w:p>
        </w:tc>
      </w:tr>
      <w:tr w:rsidR="00997775" w:rsidTr="00277377" w14:paraId="03576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ADFCA9" w14:textId="77777777"/>
        </w:tc>
        <w:tc>
          <w:tcPr>
            <w:tcW w:w="7654" w:type="dxa"/>
            <w:gridSpan w:val="2"/>
          </w:tcPr>
          <w:p w:rsidR="00997775" w:rsidRDefault="00997775" w14:paraId="02C2B99D" w14:textId="77777777"/>
        </w:tc>
      </w:tr>
      <w:tr w:rsidR="00997775" w:rsidTr="00277377" w14:paraId="43EAFD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9D5A70" w14:textId="77777777"/>
        </w:tc>
        <w:tc>
          <w:tcPr>
            <w:tcW w:w="7654" w:type="dxa"/>
            <w:gridSpan w:val="2"/>
          </w:tcPr>
          <w:p w:rsidR="00997775" w:rsidRDefault="00997775" w14:paraId="11A361C8" w14:textId="77777777">
            <w:r>
              <w:t>gehoord de beraadslaging,</w:t>
            </w:r>
          </w:p>
        </w:tc>
      </w:tr>
      <w:tr w:rsidR="00997775" w:rsidTr="00277377" w14:paraId="7D32D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17EB55" w14:textId="77777777"/>
        </w:tc>
        <w:tc>
          <w:tcPr>
            <w:tcW w:w="7654" w:type="dxa"/>
            <w:gridSpan w:val="2"/>
          </w:tcPr>
          <w:p w:rsidR="00997775" w:rsidRDefault="00997775" w14:paraId="15ABDC65" w14:textId="77777777"/>
        </w:tc>
      </w:tr>
      <w:tr w:rsidR="00997775" w:rsidTr="00277377" w14:paraId="143B7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91834D" w14:textId="77777777"/>
        </w:tc>
        <w:tc>
          <w:tcPr>
            <w:tcW w:w="7654" w:type="dxa"/>
            <w:gridSpan w:val="2"/>
          </w:tcPr>
          <w:p w:rsidR="00277377" w:rsidP="00277377" w:rsidRDefault="00277377" w14:paraId="1237B8E3" w14:textId="77777777">
            <w:r>
              <w:t>overwegende dat de Wet financiering politieke partijen (</w:t>
            </w:r>
            <w:proofErr w:type="spellStart"/>
            <w:r>
              <w:t>Wfpp</w:t>
            </w:r>
            <w:proofErr w:type="spellEnd"/>
            <w:r>
              <w:t>) veel mazen en geitenpaadjes bevat die het mogelijk maken om aanzienlijke geldbedragen te doneren aan politieke partijen;</w:t>
            </w:r>
          </w:p>
          <w:p w:rsidR="00277377" w:rsidP="00277377" w:rsidRDefault="00277377" w14:paraId="736FDFCD" w14:textId="77777777"/>
          <w:p w:rsidR="00277377" w:rsidP="00277377" w:rsidRDefault="00277377" w14:paraId="7EBCA1EB" w14:textId="73ED58AD">
            <w:r>
              <w:t>overwegende dat dit indruist tegen het doel van de wet, namelijk het voorkomen van oneerlijke beïnvloeding door grote geldschieters;</w:t>
            </w:r>
          </w:p>
          <w:p w:rsidR="00277377" w:rsidP="00277377" w:rsidRDefault="00277377" w14:paraId="133EE8AF" w14:textId="77777777"/>
          <w:p w:rsidR="00277377" w:rsidP="00277377" w:rsidRDefault="00277377" w14:paraId="259CC330" w14:textId="25E9BE86">
            <w:r>
              <w:t xml:space="preserve">overwegende dat de in de </w:t>
            </w:r>
            <w:proofErr w:type="spellStart"/>
            <w:r>
              <w:t>Wfpp</w:t>
            </w:r>
            <w:proofErr w:type="spellEnd"/>
            <w:r>
              <w:t xml:space="preserve"> gestelde regels over de financiering van politieke partijen vrijwel integraal zouden worden overgenomen in de nieuwe nog te behandelen Wet politieke partijen (</w:t>
            </w:r>
            <w:proofErr w:type="spellStart"/>
            <w:r>
              <w:t>Wpp</w:t>
            </w:r>
            <w:proofErr w:type="spellEnd"/>
            <w:r>
              <w:t>);</w:t>
            </w:r>
          </w:p>
          <w:p w:rsidR="00277377" w:rsidP="00277377" w:rsidRDefault="00277377" w14:paraId="658E5F93" w14:textId="77777777"/>
          <w:p w:rsidR="00277377" w:rsidP="00277377" w:rsidRDefault="00277377" w14:paraId="09F8C402" w14:textId="6F71386B">
            <w:r>
              <w:t>verzoekt de regering met aanvullende voorstellen te komen om de sluiproutes voor de financiering van politieke partijen zo veel en zo goed mogelijk te dichten en dit (bij nota van wijziging) nog op te nemen in het wetsvoorstel,</w:t>
            </w:r>
          </w:p>
          <w:p w:rsidR="00277377" w:rsidP="00277377" w:rsidRDefault="00277377" w14:paraId="5EF965D9" w14:textId="77777777"/>
          <w:p w:rsidR="00277377" w:rsidP="00277377" w:rsidRDefault="00277377" w14:paraId="278443B7" w14:textId="21F56A3D">
            <w:r>
              <w:t>en gaat over tot de orde van de dag.</w:t>
            </w:r>
          </w:p>
          <w:p w:rsidR="00997775" w:rsidRDefault="00997775" w14:paraId="453BB108" w14:textId="77777777"/>
          <w:p w:rsidR="00277377" w:rsidRDefault="00277377" w14:paraId="6666E3BB" w14:textId="12340194">
            <w:r>
              <w:t>Van Nispen</w:t>
            </w:r>
          </w:p>
        </w:tc>
      </w:tr>
    </w:tbl>
    <w:p w:rsidR="00997775" w:rsidRDefault="00997775" w14:paraId="4853A3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3B29" w14:textId="77777777" w:rsidR="00277377" w:rsidRDefault="00277377">
      <w:pPr>
        <w:spacing w:line="20" w:lineRule="exact"/>
      </w:pPr>
    </w:p>
  </w:endnote>
  <w:endnote w:type="continuationSeparator" w:id="0">
    <w:p w14:paraId="1F4042F1" w14:textId="77777777" w:rsidR="00277377" w:rsidRDefault="00277377">
      <w:pPr>
        <w:pStyle w:val="Amendement"/>
      </w:pPr>
      <w:r>
        <w:rPr>
          <w:b w:val="0"/>
        </w:rPr>
        <w:t xml:space="preserve"> </w:t>
      </w:r>
    </w:p>
  </w:endnote>
  <w:endnote w:type="continuationNotice" w:id="1">
    <w:p w14:paraId="75EEBB54" w14:textId="77777777" w:rsidR="00277377" w:rsidRDefault="002773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A4DB" w14:textId="77777777" w:rsidR="00277377" w:rsidRDefault="00277377">
      <w:pPr>
        <w:pStyle w:val="Amendement"/>
      </w:pPr>
      <w:r>
        <w:rPr>
          <w:b w:val="0"/>
        </w:rPr>
        <w:separator/>
      </w:r>
    </w:p>
  </w:footnote>
  <w:footnote w:type="continuationSeparator" w:id="0">
    <w:p w14:paraId="50C35722" w14:textId="77777777" w:rsidR="00277377" w:rsidRDefault="00277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77"/>
    <w:rsid w:val="00133FCE"/>
    <w:rsid w:val="001E482C"/>
    <w:rsid w:val="001E4877"/>
    <w:rsid w:val="0021105A"/>
    <w:rsid w:val="00277377"/>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5F1DD"/>
  <w15:docId w15:val="{D6B6F23E-CD8D-49A8-848F-CC9252B7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871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2025-05-22T10:03:00.0000000Z</dcterms:created>
  <dcterms:modified xsi:type="dcterms:W3CDTF">2025-05-22T10:10:00.0000000Z</dcterms:modified>
  <dc:description>------------------------</dc:description>
  <dc:subject/>
  <keywords/>
  <version/>
  <category/>
</coreProperties>
</file>