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46EA5" w14:paraId="1857B595" w14:textId="77777777">
        <w:tc>
          <w:tcPr>
            <w:tcW w:w="6733" w:type="dxa"/>
            <w:gridSpan w:val="2"/>
            <w:tcBorders>
              <w:top w:val="nil"/>
              <w:left w:val="nil"/>
              <w:bottom w:val="nil"/>
              <w:right w:val="nil"/>
            </w:tcBorders>
            <w:vAlign w:val="center"/>
          </w:tcPr>
          <w:p w:rsidR="00997775" w:rsidP="00710A7A" w:rsidRDefault="00997775" w14:paraId="62685B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7EED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46EA5" w14:paraId="11A7FC8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DDC3A8" w14:textId="77777777">
            <w:r w:rsidRPr="008B0CC5">
              <w:t xml:space="preserve">Vergaderjaar </w:t>
            </w:r>
            <w:r w:rsidR="00AC6B87">
              <w:t>2024-2025</w:t>
            </w:r>
          </w:p>
        </w:tc>
      </w:tr>
      <w:tr w:rsidR="00997775" w:rsidTr="00946EA5" w14:paraId="344F913F" w14:textId="77777777">
        <w:trPr>
          <w:cantSplit/>
        </w:trPr>
        <w:tc>
          <w:tcPr>
            <w:tcW w:w="10985" w:type="dxa"/>
            <w:gridSpan w:val="3"/>
            <w:tcBorders>
              <w:top w:val="nil"/>
              <w:left w:val="nil"/>
              <w:bottom w:val="nil"/>
              <w:right w:val="nil"/>
            </w:tcBorders>
          </w:tcPr>
          <w:p w:rsidR="00997775" w:rsidRDefault="00997775" w14:paraId="748F30C9" w14:textId="77777777"/>
        </w:tc>
      </w:tr>
      <w:tr w:rsidR="00997775" w:rsidTr="00946EA5" w14:paraId="3F03006B" w14:textId="77777777">
        <w:trPr>
          <w:cantSplit/>
        </w:trPr>
        <w:tc>
          <w:tcPr>
            <w:tcW w:w="10985" w:type="dxa"/>
            <w:gridSpan w:val="3"/>
            <w:tcBorders>
              <w:top w:val="nil"/>
              <w:left w:val="nil"/>
              <w:bottom w:val="single" w:color="auto" w:sz="4" w:space="0"/>
              <w:right w:val="nil"/>
            </w:tcBorders>
          </w:tcPr>
          <w:p w:rsidR="00997775" w:rsidRDefault="00997775" w14:paraId="6B83EC09" w14:textId="77777777"/>
        </w:tc>
      </w:tr>
      <w:tr w:rsidR="00997775" w:rsidTr="00946EA5" w14:paraId="1686F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33D91E" w14:textId="77777777"/>
        </w:tc>
        <w:tc>
          <w:tcPr>
            <w:tcW w:w="7654" w:type="dxa"/>
            <w:gridSpan w:val="2"/>
          </w:tcPr>
          <w:p w:rsidR="00997775" w:rsidRDefault="00997775" w14:paraId="6D1D4257" w14:textId="77777777"/>
        </w:tc>
      </w:tr>
      <w:tr w:rsidR="00946EA5" w:rsidTr="00946EA5" w14:paraId="54541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EA5" w:rsidP="00946EA5" w:rsidRDefault="00946EA5" w14:paraId="532E7F04" w14:textId="22A573F6">
            <w:pPr>
              <w:rPr>
                <w:b/>
              </w:rPr>
            </w:pPr>
            <w:r>
              <w:rPr>
                <w:b/>
              </w:rPr>
              <w:t>33 047</w:t>
            </w:r>
          </w:p>
        </w:tc>
        <w:tc>
          <w:tcPr>
            <w:tcW w:w="7654" w:type="dxa"/>
            <w:gridSpan w:val="2"/>
          </w:tcPr>
          <w:p w:rsidR="00946EA5" w:rsidP="00946EA5" w:rsidRDefault="00946EA5" w14:paraId="39CBA3B4" w14:textId="7F6AFEFB">
            <w:pPr>
              <w:rPr>
                <w:b/>
              </w:rPr>
            </w:pPr>
            <w:r w:rsidRPr="00A91613">
              <w:rPr>
                <w:b/>
                <w:bCs/>
              </w:rPr>
              <w:t>Bestuur en bestuurlijke inrichting</w:t>
            </w:r>
          </w:p>
        </w:tc>
      </w:tr>
      <w:tr w:rsidR="00946EA5" w:rsidTr="00946EA5" w14:paraId="5258C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EA5" w:rsidP="00946EA5" w:rsidRDefault="00946EA5" w14:paraId="38D3F731" w14:textId="77777777"/>
        </w:tc>
        <w:tc>
          <w:tcPr>
            <w:tcW w:w="7654" w:type="dxa"/>
            <w:gridSpan w:val="2"/>
          </w:tcPr>
          <w:p w:rsidR="00946EA5" w:rsidP="00946EA5" w:rsidRDefault="00946EA5" w14:paraId="36BED75C" w14:textId="77777777"/>
        </w:tc>
      </w:tr>
      <w:tr w:rsidR="00946EA5" w:rsidTr="00946EA5" w14:paraId="0F7A8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EA5" w:rsidP="00946EA5" w:rsidRDefault="00946EA5" w14:paraId="32AFF4B1" w14:textId="77777777"/>
        </w:tc>
        <w:tc>
          <w:tcPr>
            <w:tcW w:w="7654" w:type="dxa"/>
            <w:gridSpan w:val="2"/>
          </w:tcPr>
          <w:p w:rsidR="00946EA5" w:rsidP="00946EA5" w:rsidRDefault="00946EA5" w14:paraId="234B0138" w14:textId="77777777"/>
        </w:tc>
      </w:tr>
      <w:tr w:rsidR="00946EA5" w:rsidTr="00946EA5" w14:paraId="133C5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EA5" w:rsidP="00946EA5" w:rsidRDefault="00946EA5" w14:paraId="6BEB3F67" w14:textId="4A1E2BE5">
            <w:pPr>
              <w:rPr>
                <w:b/>
              </w:rPr>
            </w:pPr>
            <w:r>
              <w:rPr>
                <w:b/>
              </w:rPr>
              <w:t>Nr. 3</w:t>
            </w:r>
            <w:r>
              <w:rPr>
                <w:b/>
              </w:rPr>
              <w:t>7</w:t>
            </w:r>
          </w:p>
        </w:tc>
        <w:tc>
          <w:tcPr>
            <w:tcW w:w="7654" w:type="dxa"/>
            <w:gridSpan w:val="2"/>
          </w:tcPr>
          <w:p w:rsidR="00946EA5" w:rsidP="00946EA5" w:rsidRDefault="00946EA5" w14:paraId="3AEC3865" w14:textId="0BF41963">
            <w:pPr>
              <w:rPr>
                <w:b/>
              </w:rPr>
            </w:pPr>
            <w:r>
              <w:rPr>
                <w:b/>
              </w:rPr>
              <w:t>MOTIE VAN HET LID</w:t>
            </w:r>
            <w:r>
              <w:rPr>
                <w:b/>
              </w:rPr>
              <w:t xml:space="preserve"> INGE VAN DIJK</w:t>
            </w:r>
          </w:p>
        </w:tc>
      </w:tr>
      <w:tr w:rsidR="00946EA5" w:rsidTr="00946EA5" w14:paraId="4F479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EA5" w:rsidP="00946EA5" w:rsidRDefault="00946EA5" w14:paraId="0DBFE8DB" w14:textId="77777777"/>
        </w:tc>
        <w:tc>
          <w:tcPr>
            <w:tcW w:w="7654" w:type="dxa"/>
            <w:gridSpan w:val="2"/>
          </w:tcPr>
          <w:p w:rsidR="00946EA5" w:rsidP="00946EA5" w:rsidRDefault="00946EA5" w14:paraId="1654D3A2" w14:textId="592B6044">
            <w:r>
              <w:t>Voorgesteld 21 mei 2025</w:t>
            </w:r>
          </w:p>
        </w:tc>
      </w:tr>
      <w:tr w:rsidR="00997775" w:rsidTr="00946EA5" w14:paraId="3EF85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B49453" w14:textId="77777777"/>
        </w:tc>
        <w:tc>
          <w:tcPr>
            <w:tcW w:w="7654" w:type="dxa"/>
            <w:gridSpan w:val="2"/>
          </w:tcPr>
          <w:p w:rsidR="00997775" w:rsidRDefault="00997775" w14:paraId="12AAD69F" w14:textId="77777777"/>
        </w:tc>
      </w:tr>
      <w:tr w:rsidR="00997775" w:rsidTr="00946EA5" w14:paraId="1D0E3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B5621A" w14:textId="77777777"/>
        </w:tc>
        <w:tc>
          <w:tcPr>
            <w:tcW w:w="7654" w:type="dxa"/>
            <w:gridSpan w:val="2"/>
          </w:tcPr>
          <w:p w:rsidR="00997775" w:rsidRDefault="00997775" w14:paraId="41816BB8" w14:textId="77777777">
            <w:r>
              <w:t>De Kamer,</w:t>
            </w:r>
          </w:p>
        </w:tc>
      </w:tr>
      <w:tr w:rsidR="00997775" w:rsidTr="00946EA5" w14:paraId="2A098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6F4D4B" w14:textId="77777777"/>
        </w:tc>
        <w:tc>
          <w:tcPr>
            <w:tcW w:w="7654" w:type="dxa"/>
            <w:gridSpan w:val="2"/>
          </w:tcPr>
          <w:p w:rsidR="00997775" w:rsidRDefault="00997775" w14:paraId="59F513E8" w14:textId="77777777"/>
        </w:tc>
      </w:tr>
      <w:tr w:rsidR="00997775" w:rsidTr="00946EA5" w14:paraId="1AAA32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8F8492" w14:textId="77777777"/>
        </w:tc>
        <w:tc>
          <w:tcPr>
            <w:tcW w:w="7654" w:type="dxa"/>
            <w:gridSpan w:val="2"/>
          </w:tcPr>
          <w:p w:rsidR="00997775" w:rsidRDefault="00997775" w14:paraId="7EDDB65E" w14:textId="77777777">
            <w:r>
              <w:t>gehoord de beraadslaging,</w:t>
            </w:r>
          </w:p>
        </w:tc>
      </w:tr>
      <w:tr w:rsidR="00997775" w:rsidTr="00946EA5" w14:paraId="3CAD9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5F55C1" w14:textId="77777777"/>
        </w:tc>
        <w:tc>
          <w:tcPr>
            <w:tcW w:w="7654" w:type="dxa"/>
            <w:gridSpan w:val="2"/>
          </w:tcPr>
          <w:p w:rsidR="00997775" w:rsidRDefault="00997775" w14:paraId="7A698202" w14:textId="77777777"/>
        </w:tc>
      </w:tr>
      <w:tr w:rsidR="00997775" w:rsidTr="00946EA5" w14:paraId="75C97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7CDA6E" w14:textId="77777777"/>
        </w:tc>
        <w:tc>
          <w:tcPr>
            <w:tcW w:w="7654" w:type="dxa"/>
            <w:gridSpan w:val="2"/>
          </w:tcPr>
          <w:p w:rsidR="00946EA5" w:rsidP="00946EA5" w:rsidRDefault="00946EA5" w14:paraId="675938CD" w14:textId="77777777">
            <w:bookmarkStart w:name="94" w:id="0"/>
            <w:bookmarkEnd w:id="0"/>
            <w:r>
              <w:t xml:space="preserve">constaterende dat het </w:t>
            </w:r>
            <w:proofErr w:type="spellStart"/>
            <w:r>
              <w:t>wethoudersambt</w:t>
            </w:r>
            <w:proofErr w:type="spellEnd"/>
            <w:r>
              <w:t xml:space="preserve"> een cruciale rol speelt in het lokale bestuur;</w:t>
            </w:r>
          </w:p>
          <w:p w:rsidR="00946EA5" w:rsidP="00946EA5" w:rsidRDefault="00946EA5" w14:paraId="758E5FF0" w14:textId="77777777"/>
          <w:p w:rsidR="00946EA5" w:rsidP="00946EA5" w:rsidRDefault="00946EA5" w14:paraId="64E4F52D" w14:textId="6F2EE830">
            <w:r>
              <w:t xml:space="preserve">constaterende dat de verantwoordelijkheid, complexiteit en werkdruk van het </w:t>
            </w:r>
            <w:proofErr w:type="spellStart"/>
            <w:r>
              <w:t>wethoudersambt</w:t>
            </w:r>
            <w:proofErr w:type="spellEnd"/>
            <w:r>
              <w:t xml:space="preserve"> de afgelopen jaren sterk zijn toegenomen;</w:t>
            </w:r>
          </w:p>
          <w:p w:rsidR="00946EA5" w:rsidP="00946EA5" w:rsidRDefault="00946EA5" w14:paraId="07844238" w14:textId="77777777"/>
          <w:p w:rsidR="00946EA5" w:rsidP="00946EA5" w:rsidRDefault="00946EA5" w14:paraId="3E9E9DFC" w14:textId="7203669B">
            <w:r>
              <w:t>overwegende dat een hoge uitstroom en een gebrek aan instroom van wethouders zorgen voor onzekerheid en druk op de continuïteit van lokaal bestuur;</w:t>
            </w:r>
          </w:p>
          <w:p w:rsidR="00946EA5" w:rsidP="00946EA5" w:rsidRDefault="00946EA5" w14:paraId="5FDF53C8" w14:textId="77777777"/>
          <w:p w:rsidR="00946EA5" w:rsidP="00946EA5" w:rsidRDefault="00946EA5" w14:paraId="661F8FD5" w14:textId="77ED2632">
            <w:r>
              <w:t>overwegende dat wethouders dagelijks met grote inzet en betrokkenheid bijdragen aan de maatschappelijke opgaven van hun gemeente;</w:t>
            </w:r>
          </w:p>
          <w:p w:rsidR="00946EA5" w:rsidP="00946EA5" w:rsidRDefault="00946EA5" w14:paraId="63DDBC90" w14:textId="77777777">
            <w:r>
              <w:t>van mening dat het versterken van de waardering, ondersteuning en ontwikkelingsmogelijkheden van wethouders essentieel is om de kwaliteit en aantrekkelijkheid van het ambt te borgen;</w:t>
            </w:r>
          </w:p>
          <w:p w:rsidR="00946EA5" w:rsidP="00946EA5" w:rsidRDefault="00946EA5" w14:paraId="6CEB9B98" w14:textId="77777777"/>
          <w:p w:rsidR="00946EA5" w:rsidP="00946EA5" w:rsidRDefault="00946EA5" w14:paraId="4C97C684" w14:textId="159E172B">
            <w:r>
              <w:t>verzoekt de regering wethouders waardering en balans te bieden door een verlofregeling in te regelen die wethouders helpt om gezond en effectief te blijven functioneren, onder andere door ondersteuning te bieden bij hoge werkdruk, politieke druk of persoonlijke uitdagingen, zodat zij met vertrouwen en veerkracht hun werk kunnen doen;</w:t>
            </w:r>
          </w:p>
          <w:p w:rsidR="00946EA5" w:rsidP="00946EA5" w:rsidRDefault="00946EA5" w14:paraId="5EE76373" w14:textId="77777777"/>
          <w:p w:rsidR="00946EA5" w:rsidP="00946EA5" w:rsidRDefault="00946EA5" w14:paraId="75A78680" w14:textId="25BD014B">
            <w:r>
              <w:t>verzoekt de regering te onderzoeken hoe we gemeenteraden meer ruimte kunnen bieden om het aantal wethouders en hun ondersteuningsbehoefte af te stemmen op de lokale opgaven, zodat iedere gemeente de bestuurlijke kracht krijgt die zij nodig heeft;</w:t>
            </w:r>
          </w:p>
          <w:p w:rsidR="00946EA5" w:rsidP="00946EA5" w:rsidRDefault="00946EA5" w14:paraId="239D1C6C" w14:textId="77777777"/>
          <w:p w:rsidR="00946EA5" w:rsidP="00946EA5" w:rsidRDefault="00946EA5" w14:paraId="36DFC075" w14:textId="6DDF1E5F">
            <w:r>
              <w:t>verzoekt de regering te investeren in de ontwikkelkansen voor wethouders door permanente educatie en begeleiding voor wethouders te waarborgen, zodat zij optimaal toegerust zijn om de toenemende complexiteit van hun taak met vakmanschap en visie te vervullen,</w:t>
            </w:r>
          </w:p>
          <w:p w:rsidR="00946EA5" w:rsidP="00946EA5" w:rsidRDefault="00946EA5" w14:paraId="19470A9D" w14:textId="77777777"/>
          <w:p w:rsidR="00946EA5" w:rsidP="00946EA5" w:rsidRDefault="00946EA5" w14:paraId="40E707F8" w14:textId="5D582317">
            <w:r>
              <w:lastRenderedPageBreak/>
              <w:t>en gaat over tot de orde van de dag.</w:t>
            </w:r>
          </w:p>
          <w:p w:rsidR="00997775" w:rsidP="00946EA5" w:rsidRDefault="00997775" w14:paraId="1D7AEC4F" w14:textId="77777777"/>
          <w:p w:rsidR="00946EA5" w:rsidP="00946EA5" w:rsidRDefault="00946EA5" w14:paraId="75D48A45" w14:textId="6604E54B">
            <w:r>
              <w:t>Inge van Dijk</w:t>
            </w:r>
          </w:p>
        </w:tc>
      </w:tr>
    </w:tbl>
    <w:p w:rsidR="00997775" w:rsidRDefault="00997775" w14:paraId="4BFC2C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C6BD" w14:textId="77777777" w:rsidR="00946EA5" w:rsidRDefault="00946EA5">
      <w:pPr>
        <w:spacing w:line="20" w:lineRule="exact"/>
      </w:pPr>
    </w:p>
  </w:endnote>
  <w:endnote w:type="continuationSeparator" w:id="0">
    <w:p w14:paraId="0B79A0D9" w14:textId="77777777" w:rsidR="00946EA5" w:rsidRDefault="00946EA5">
      <w:pPr>
        <w:pStyle w:val="Amendement"/>
      </w:pPr>
      <w:r>
        <w:rPr>
          <w:b w:val="0"/>
        </w:rPr>
        <w:t xml:space="preserve"> </w:t>
      </w:r>
    </w:p>
  </w:endnote>
  <w:endnote w:type="continuationNotice" w:id="1">
    <w:p w14:paraId="5C1EBB45" w14:textId="77777777" w:rsidR="00946EA5" w:rsidRDefault="00946E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B500" w14:textId="77777777" w:rsidR="00946EA5" w:rsidRDefault="00946EA5">
      <w:pPr>
        <w:pStyle w:val="Amendement"/>
      </w:pPr>
      <w:r>
        <w:rPr>
          <w:b w:val="0"/>
        </w:rPr>
        <w:separator/>
      </w:r>
    </w:p>
  </w:footnote>
  <w:footnote w:type="continuationSeparator" w:id="0">
    <w:p w14:paraId="2D05C7EF" w14:textId="77777777" w:rsidR="00946EA5" w:rsidRDefault="00946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A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6EA5"/>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F5DAD"/>
  <w15:docId w15:val="{30E3B785-9299-4F86-AAE5-CFBDBC9B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259</ap:Words>
  <ap:Characters>1555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2025-05-22T10:03:00.0000000Z</dcterms:created>
  <dcterms:modified xsi:type="dcterms:W3CDTF">2025-05-22T10:12:00.0000000Z</dcterms:modified>
  <dc:description>------------------------</dc:description>
  <dc:subject/>
  <keywords/>
  <version/>
  <category/>
</coreProperties>
</file>