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C2EB3" w14:paraId="22B8E13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B8DA17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78F76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C2EB3" w14:paraId="3BD46E4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9A50C4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C2EB3" w14:paraId="365749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96C6D9" w14:textId="77777777"/>
        </w:tc>
      </w:tr>
      <w:tr w:rsidR="00997775" w:rsidTr="007C2EB3" w14:paraId="37949A3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DB51933" w14:textId="77777777"/>
        </w:tc>
      </w:tr>
      <w:tr w:rsidR="00997775" w:rsidTr="007C2EB3" w14:paraId="09D00E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EBE30D" w14:textId="77777777"/>
        </w:tc>
        <w:tc>
          <w:tcPr>
            <w:tcW w:w="7654" w:type="dxa"/>
            <w:gridSpan w:val="2"/>
          </w:tcPr>
          <w:p w:rsidR="00997775" w:rsidRDefault="00997775" w14:paraId="26724BBB" w14:textId="77777777"/>
        </w:tc>
      </w:tr>
      <w:tr w:rsidR="007C2EB3" w:rsidTr="007C2EB3" w14:paraId="09481A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2EB3" w:rsidP="007C2EB3" w:rsidRDefault="007C2EB3" w14:paraId="0DD7FF06" w14:textId="000BF517">
            <w:pPr>
              <w:rPr>
                <w:b/>
              </w:rPr>
            </w:pPr>
            <w:r>
              <w:rPr>
                <w:b/>
              </w:rPr>
              <w:t>32 802</w:t>
            </w:r>
          </w:p>
        </w:tc>
        <w:tc>
          <w:tcPr>
            <w:tcW w:w="7654" w:type="dxa"/>
            <w:gridSpan w:val="2"/>
          </w:tcPr>
          <w:p w:rsidR="007C2EB3" w:rsidP="007C2EB3" w:rsidRDefault="007C2EB3" w14:paraId="325F3384" w14:textId="7AF26BE6">
            <w:pPr>
              <w:rPr>
                <w:b/>
              </w:rPr>
            </w:pPr>
            <w:r w:rsidRPr="00D81C68">
              <w:rPr>
                <w:b/>
                <w:bCs/>
              </w:rPr>
              <w:t>Toepassing van de Wet open overheid</w:t>
            </w:r>
          </w:p>
        </w:tc>
      </w:tr>
      <w:tr w:rsidR="007C2EB3" w:rsidTr="007C2EB3" w14:paraId="11D5C8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2EB3" w:rsidP="007C2EB3" w:rsidRDefault="007C2EB3" w14:paraId="2E2CBE1F" w14:textId="77777777"/>
        </w:tc>
        <w:tc>
          <w:tcPr>
            <w:tcW w:w="7654" w:type="dxa"/>
            <w:gridSpan w:val="2"/>
          </w:tcPr>
          <w:p w:rsidR="007C2EB3" w:rsidP="007C2EB3" w:rsidRDefault="007C2EB3" w14:paraId="05867226" w14:textId="77777777"/>
        </w:tc>
      </w:tr>
      <w:tr w:rsidR="007C2EB3" w:rsidTr="007C2EB3" w14:paraId="55FF96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2EB3" w:rsidP="007C2EB3" w:rsidRDefault="007C2EB3" w14:paraId="518699F3" w14:textId="77777777"/>
        </w:tc>
        <w:tc>
          <w:tcPr>
            <w:tcW w:w="7654" w:type="dxa"/>
            <w:gridSpan w:val="2"/>
          </w:tcPr>
          <w:p w:rsidR="007C2EB3" w:rsidP="007C2EB3" w:rsidRDefault="007C2EB3" w14:paraId="33CCE1CF" w14:textId="77777777"/>
        </w:tc>
      </w:tr>
      <w:tr w:rsidR="007C2EB3" w:rsidTr="007C2EB3" w14:paraId="598E38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2EB3" w:rsidP="007C2EB3" w:rsidRDefault="007C2EB3" w14:paraId="494026BF" w14:textId="231B9B49">
            <w:pPr>
              <w:rPr>
                <w:b/>
              </w:rPr>
            </w:pPr>
            <w:r>
              <w:rPr>
                <w:b/>
              </w:rPr>
              <w:t>Nr. 112</w:t>
            </w:r>
          </w:p>
        </w:tc>
        <w:tc>
          <w:tcPr>
            <w:tcW w:w="7654" w:type="dxa"/>
            <w:gridSpan w:val="2"/>
          </w:tcPr>
          <w:p w:rsidR="007C2EB3" w:rsidP="007C2EB3" w:rsidRDefault="007C2EB3" w14:paraId="3D1B40B5" w14:textId="59314C7A">
            <w:pPr>
              <w:rPr>
                <w:b/>
              </w:rPr>
            </w:pPr>
            <w:r>
              <w:rPr>
                <w:b/>
              </w:rPr>
              <w:t xml:space="preserve">MOTIE VAN HET LID </w:t>
            </w:r>
            <w:r w:rsidR="005D6113">
              <w:rPr>
                <w:b/>
              </w:rPr>
              <w:t>VAN DER PLAS</w:t>
            </w:r>
          </w:p>
        </w:tc>
      </w:tr>
      <w:tr w:rsidR="007C2EB3" w:rsidTr="007C2EB3" w14:paraId="30D899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2EB3" w:rsidP="007C2EB3" w:rsidRDefault="007C2EB3" w14:paraId="402D4EED" w14:textId="77777777"/>
        </w:tc>
        <w:tc>
          <w:tcPr>
            <w:tcW w:w="7654" w:type="dxa"/>
            <w:gridSpan w:val="2"/>
          </w:tcPr>
          <w:p w:rsidR="007C2EB3" w:rsidP="007C2EB3" w:rsidRDefault="007C2EB3" w14:paraId="2539AE18" w14:textId="6673FC1F">
            <w:r>
              <w:t>Voorgesteld 21 mei 2025</w:t>
            </w:r>
          </w:p>
        </w:tc>
      </w:tr>
      <w:tr w:rsidR="00997775" w:rsidTr="007C2EB3" w14:paraId="2CD426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96C0D8" w14:textId="77777777"/>
        </w:tc>
        <w:tc>
          <w:tcPr>
            <w:tcW w:w="7654" w:type="dxa"/>
            <w:gridSpan w:val="2"/>
          </w:tcPr>
          <w:p w:rsidR="00997775" w:rsidRDefault="00997775" w14:paraId="3270CF79" w14:textId="77777777"/>
        </w:tc>
      </w:tr>
      <w:tr w:rsidR="00997775" w:rsidTr="007C2EB3" w14:paraId="5EA4CE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E372FD" w14:textId="77777777"/>
        </w:tc>
        <w:tc>
          <w:tcPr>
            <w:tcW w:w="7654" w:type="dxa"/>
            <w:gridSpan w:val="2"/>
          </w:tcPr>
          <w:p w:rsidR="00997775" w:rsidRDefault="00997775" w14:paraId="6DBF4AC8" w14:textId="77777777">
            <w:r>
              <w:t>De Kamer,</w:t>
            </w:r>
          </w:p>
        </w:tc>
      </w:tr>
      <w:tr w:rsidR="00997775" w:rsidTr="007C2EB3" w14:paraId="06ED10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8CF130" w14:textId="77777777"/>
        </w:tc>
        <w:tc>
          <w:tcPr>
            <w:tcW w:w="7654" w:type="dxa"/>
            <w:gridSpan w:val="2"/>
          </w:tcPr>
          <w:p w:rsidR="00997775" w:rsidRDefault="00997775" w14:paraId="010DBBDF" w14:textId="77777777"/>
        </w:tc>
      </w:tr>
      <w:tr w:rsidR="00997775" w:rsidTr="007C2EB3" w14:paraId="1DD3AA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92C16D" w14:textId="77777777"/>
        </w:tc>
        <w:tc>
          <w:tcPr>
            <w:tcW w:w="7654" w:type="dxa"/>
            <w:gridSpan w:val="2"/>
          </w:tcPr>
          <w:p w:rsidR="00997775" w:rsidRDefault="00997775" w14:paraId="4C135C95" w14:textId="77777777">
            <w:r>
              <w:t>gehoord de beraadslaging,</w:t>
            </w:r>
          </w:p>
        </w:tc>
      </w:tr>
      <w:tr w:rsidR="00997775" w:rsidTr="007C2EB3" w14:paraId="1BE23A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41D42F" w14:textId="77777777"/>
        </w:tc>
        <w:tc>
          <w:tcPr>
            <w:tcW w:w="7654" w:type="dxa"/>
            <w:gridSpan w:val="2"/>
          </w:tcPr>
          <w:p w:rsidR="00997775" w:rsidRDefault="00997775" w14:paraId="6475F26D" w14:textId="77777777"/>
        </w:tc>
      </w:tr>
      <w:tr w:rsidR="00997775" w:rsidTr="007C2EB3" w14:paraId="615873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E1B6B7" w14:textId="77777777"/>
        </w:tc>
        <w:tc>
          <w:tcPr>
            <w:tcW w:w="7654" w:type="dxa"/>
            <w:gridSpan w:val="2"/>
          </w:tcPr>
          <w:p w:rsidR="007C2EB3" w:rsidP="007C2EB3" w:rsidRDefault="007C2EB3" w14:paraId="1070AE21" w14:textId="77777777">
            <w:r>
              <w:t xml:space="preserve">overwegende dat het ACOI advies heeft uitgebracht over </w:t>
            </w:r>
            <w:proofErr w:type="spellStart"/>
            <w:r>
              <w:t>Woo</w:t>
            </w:r>
            <w:proofErr w:type="spellEnd"/>
            <w:r>
              <w:t>-verzoeken met betrekking tot emissiegegevens van veehouderijen;</w:t>
            </w:r>
          </w:p>
          <w:p w:rsidR="007C2EB3" w:rsidP="007C2EB3" w:rsidRDefault="007C2EB3" w14:paraId="71C8E34D" w14:textId="77777777"/>
          <w:p w:rsidR="007C2EB3" w:rsidP="007C2EB3" w:rsidRDefault="007C2EB3" w14:paraId="4DD4E102" w14:textId="6F9CE9F9">
            <w:r>
              <w:t>verzoekt de regering om ook de Autoriteit Persoonsgegevens om advies te vragen over deze casus,</w:t>
            </w:r>
          </w:p>
          <w:p w:rsidR="007C2EB3" w:rsidP="007C2EB3" w:rsidRDefault="007C2EB3" w14:paraId="16B49C2C" w14:textId="77777777"/>
          <w:p w:rsidR="007C2EB3" w:rsidP="007C2EB3" w:rsidRDefault="007C2EB3" w14:paraId="7AC8EC54" w14:textId="42C4E5E7">
            <w:r>
              <w:t>en gaat over tot de orde van de dag.</w:t>
            </w:r>
          </w:p>
          <w:p w:rsidR="00997775" w:rsidRDefault="00997775" w14:paraId="5ECCC990" w14:textId="77777777"/>
          <w:p w:rsidR="007C2EB3" w:rsidRDefault="007C2EB3" w14:paraId="7E2B61EB" w14:textId="0EAAD310">
            <w:r>
              <w:t>Van der Plas</w:t>
            </w:r>
          </w:p>
        </w:tc>
      </w:tr>
    </w:tbl>
    <w:p w:rsidR="00997775" w:rsidRDefault="00997775" w14:paraId="19579EE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AEF0F" w14:textId="77777777" w:rsidR="007C2EB3" w:rsidRDefault="007C2EB3">
      <w:pPr>
        <w:spacing w:line="20" w:lineRule="exact"/>
      </w:pPr>
    </w:p>
  </w:endnote>
  <w:endnote w:type="continuationSeparator" w:id="0">
    <w:p w14:paraId="40682E62" w14:textId="77777777" w:rsidR="007C2EB3" w:rsidRDefault="007C2EB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916D9A2" w14:textId="77777777" w:rsidR="007C2EB3" w:rsidRDefault="007C2EB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01B9F" w14:textId="77777777" w:rsidR="007C2EB3" w:rsidRDefault="007C2EB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0D61E0D" w14:textId="77777777" w:rsidR="007C2EB3" w:rsidRDefault="007C2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B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D6113"/>
    <w:rsid w:val="00621F64"/>
    <w:rsid w:val="00623EF6"/>
    <w:rsid w:val="00644DED"/>
    <w:rsid w:val="006765BC"/>
    <w:rsid w:val="00710A7A"/>
    <w:rsid w:val="00744C6E"/>
    <w:rsid w:val="007B35A1"/>
    <w:rsid w:val="007C2EB3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C0F52"/>
  <w15:docId w15:val="{CE3325BB-C51D-4521-BD4F-35944FCD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432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2025-05-22T11:21:00.0000000Z</dcterms:created>
  <dcterms:modified xsi:type="dcterms:W3CDTF">2025-05-22T11:21:00.0000000Z</dcterms:modified>
  <dc:description>------------------------</dc:description>
  <dc:subject/>
  <keywords/>
  <version/>
  <category/>
</coreProperties>
</file>