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F2ABE" w14:paraId="282DE99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47BA6F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C1E9A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F2ABE" w14:paraId="2299F7D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467F11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F2ABE" w14:paraId="76D990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C6F60A" w14:textId="77777777"/>
        </w:tc>
      </w:tr>
      <w:tr w:rsidR="00997775" w:rsidTr="000F2ABE" w14:paraId="5D93807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95315D" w14:textId="77777777"/>
        </w:tc>
      </w:tr>
      <w:tr w:rsidR="00997775" w:rsidTr="000F2ABE" w14:paraId="4D5F70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B37013" w14:textId="77777777"/>
        </w:tc>
        <w:tc>
          <w:tcPr>
            <w:tcW w:w="7654" w:type="dxa"/>
            <w:gridSpan w:val="2"/>
          </w:tcPr>
          <w:p w:rsidR="00997775" w:rsidRDefault="00997775" w14:paraId="44DF80DD" w14:textId="77777777"/>
        </w:tc>
      </w:tr>
      <w:tr w:rsidR="000F2ABE" w:rsidTr="000F2ABE" w14:paraId="2E0CE0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2ABE" w:rsidP="000F2ABE" w:rsidRDefault="000F2ABE" w14:paraId="617681F8" w14:textId="69F12898">
            <w:pPr>
              <w:rPr>
                <w:b/>
              </w:rPr>
            </w:pPr>
            <w:r>
              <w:rPr>
                <w:b/>
              </w:rPr>
              <w:t>32 802</w:t>
            </w:r>
          </w:p>
        </w:tc>
        <w:tc>
          <w:tcPr>
            <w:tcW w:w="7654" w:type="dxa"/>
            <w:gridSpan w:val="2"/>
          </w:tcPr>
          <w:p w:rsidR="000F2ABE" w:rsidP="000F2ABE" w:rsidRDefault="000F2ABE" w14:paraId="1A64F4B7" w14:textId="56811FAC">
            <w:pPr>
              <w:rPr>
                <w:b/>
              </w:rPr>
            </w:pPr>
            <w:r w:rsidRPr="00D81C68">
              <w:rPr>
                <w:b/>
                <w:bCs/>
              </w:rPr>
              <w:t>Toepassing van de Wet open overheid</w:t>
            </w:r>
          </w:p>
        </w:tc>
      </w:tr>
      <w:tr w:rsidR="000F2ABE" w:rsidTr="000F2ABE" w14:paraId="166E34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2ABE" w:rsidP="000F2ABE" w:rsidRDefault="000F2ABE" w14:paraId="3F07CEA9" w14:textId="77777777"/>
        </w:tc>
        <w:tc>
          <w:tcPr>
            <w:tcW w:w="7654" w:type="dxa"/>
            <w:gridSpan w:val="2"/>
          </w:tcPr>
          <w:p w:rsidR="000F2ABE" w:rsidP="000F2ABE" w:rsidRDefault="000F2ABE" w14:paraId="29900DCD" w14:textId="77777777"/>
        </w:tc>
      </w:tr>
      <w:tr w:rsidR="000F2ABE" w:rsidTr="000F2ABE" w14:paraId="4C4AB5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2ABE" w:rsidP="000F2ABE" w:rsidRDefault="000F2ABE" w14:paraId="1CD6B592" w14:textId="77777777"/>
        </w:tc>
        <w:tc>
          <w:tcPr>
            <w:tcW w:w="7654" w:type="dxa"/>
            <w:gridSpan w:val="2"/>
          </w:tcPr>
          <w:p w:rsidR="000F2ABE" w:rsidP="000F2ABE" w:rsidRDefault="000F2ABE" w14:paraId="7400585C" w14:textId="77777777"/>
        </w:tc>
      </w:tr>
      <w:tr w:rsidR="000F2ABE" w:rsidTr="000F2ABE" w14:paraId="456233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2ABE" w:rsidP="000F2ABE" w:rsidRDefault="000F2ABE" w14:paraId="6929DD5C" w14:textId="3CB49D2B">
            <w:pPr>
              <w:rPr>
                <w:b/>
              </w:rPr>
            </w:pPr>
            <w:r>
              <w:rPr>
                <w:b/>
              </w:rPr>
              <w:t>Nr. 11</w:t>
            </w:r>
            <w:r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0F2ABE" w:rsidP="000F2ABE" w:rsidRDefault="000F2ABE" w14:paraId="061DEEE3" w14:textId="0A14AA91">
            <w:pPr>
              <w:rPr>
                <w:b/>
              </w:rPr>
            </w:pPr>
            <w:r>
              <w:rPr>
                <w:b/>
              </w:rPr>
              <w:t>MOTIE VAN HET LID</w:t>
            </w:r>
            <w:r>
              <w:rPr>
                <w:b/>
              </w:rPr>
              <w:t xml:space="preserve"> VAN DER PLAS</w:t>
            </w:r>
          </w:p>
        </w:tc>
      </w:tr>
      <w:tr w:rsidR="000F2ABE" w:rsidTr="000F2ABE" w14:paraId="02AE98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F2ABE" w:rsidP="000F2ABE" w:rsidRDefault="000F2ABE" w14:paraId="635DFEA7" w14:textId="77777777"/>
        </w:tc>
        <w:tc>
          <w:tcPr>
            <w:tcW w:w="7654" w:type="dxa"/>
            <w:gridSpan w:val="2"/>
          </w:tcPr>
          <w:p w:rsidR="000F2ABE" w:rsidP="000F2ABE" w:rsidRDefault="000F2ABE" w14:paraId="27FF2802" w14:textId="74446D21">
            <w:r>
              <w:t>Voorgesteld 21 mei 2025</w:t>
            </w:r>
          </w:p>
        </w:tc>
      </w:tr>
      <w:tr w:rsidR="00997775" w:rsidTr="000F2ABE" w14:paraId="35F1F7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1608C1" w14:textId="77777777"/>
        </w:tc>
        <w:tc>
          <w:tcPr>
            <w:tcW w:w="7654" w:type="dxa"/>
            <w:gridSpan w:val="2"/>
          </w:tcPr>
          <w:p w:rsidR="00997775" w:rsidRDefault="00997775" w14:paraId="0B5AD033" w14:textId="77777777"/>
        </w:tc>
      </w:tr>
      <w:tr w:rsidR="00997775" w:rsidTr="000F2ABE" w14:paraId="46CA74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A8A5A8" w14:textId="77777777"/>
        </w:tc>
        <w:tc>
          <w:tcPr>
            <w:tcW w:w="7654" w:type="dxa"/>
            <w:gridSpan w:val="2"/>
          </w:tcPr>
          <w:p w:rsidR="00997775" w:rsidRDefault="00997775" w14:paraId="46E7D45B" w14:textId="77777777">
            <w:r>
              <w:t>De Kamer,</w:t>
            </w:r>
          </w:p>
        </w:tc>
      </w:tr>
      <w:tr w:rsidR="00997775" w:rsidTr="000F2ABE" w14:paraId="66019F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F6BDCA" w14:textId="77777777"/>
        </w:tc>
        <w:tc>
          <w:tcPr>
            <w:tcW w:w="7654" w:type="dxa"/>
            <w:gridSpan w:val="2"/>
          </w:tcPr>
          <w:p w:rsidR="00997775" w:rsidRDefault="00997775" w14:paraId="17DBCAD9" w14:textId="77777777"/>
        </w:tc>
      </w:tr>
      <w:tr w:rsidR="00997775" w:rsidTr="000F2ABE" w14:paraId="6BEF26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5E50CD" w14:textId="77777777"/>
        </w:tc>
        <w:tc>
          <w:tcPr>
            <w:tcW w:w="7654" w:type="dxa"/>
            <w:gridSpan w:val="2"/>
          </w:tcPr>
          <w:p w:rsidR="00997775" w:rsidRDefault="00997775" w14:paraId="284EA3D0" w14:textId="77777777">
            <w:r>
              <w:t>gehoord de beraadslaging,</w:t>
            </w:r>
          </w:p>
        </w:tc>
      </w:tr>
      <w:tr w:rsidR="00997775" w:rsidTr="000F2ABE" w14:paraId="2268B5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975380" w14:textId="77777777"/>
        </w:tc>
        <w:tc>
          <w:tcPr>
            <w:tcW w:w="7654" w:type="dxa"/>
            <w:gridSpan w:val="2"/>
          </w:tcPr>
          <w:p w:rsidR="00997775" w:rsidRDefault="00997775" w14:paraId="586B2B4B" w14:textId="77777777"/>
        </w:tc>
      </w:tr>
      <w:tr w:rsidR="00997775" w:rsidTr="000F2ABE" w14:paraId="485487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FE9D17" w14:textId="77777777"/>
        </w:tc>
        <w:tc>
          <w:tcPr>
            <w:tcW w:w="7654" w:type="dxa"/>
            <w:gridSpan w:val="2"/>
          </w:tcPr>
          <w:p w:rsidR="000F2ABE" w:rsidP="000F2ABE" w:rsidRDefault="000F2ABE" w14:paraId="790EC765" w14:textId="77777777">
            <w:r>
              <w:t xml:space="preserve">constaterende dat de rechtbank Noord-Nederland heeft uitgesproken dat als iemand bezwaar maakt tegen een </w:t>
            </w:r>
            <w:proofErr w:type="spellStart"/>
            <w:r>
              <w:t>Woo</w:t>
            </w:r>
            <w:proofErr w:type="spellEnd"/>
            <w:r>
              <w:t>-besluit (Wet open overheid), het behandelen van dat bezwaar niet meer kan als de informatie al openbaar is gemaakt;</w:t>
            </w:r>
          </w:p>
          <w:p w:rsidR="000F2ABE" w:rsidP="000F2ABE" w:rsidRDefault="000F2ABE" w14:paraId="14FA55F7" w14:textId="77777777"/>
          <w:p w:rsidR="000F2ABE" w:rsidP="000F2ABE" w:rsidRDefault="000F2ABE" w14:paraId="470473E3" w14:textId="55E03266">
            <w:r>
              <w:t>overwegende dat mensen of bedrijven die geraakt worden door zo'n openbaarmaking nu dure en tijdrovende stappen moeten nemen bij de rechter om die openbaarmaking bij een voorzieningenrechter tegen te houden;</w:t>
            </w:r>
          </w:p>
          <w:p w:rsidR="000F2ABE" w:rsidP="000F2ABE" w:rsidRDefault="000F2ABE" w14:paraId="10430A73" w14:textId="77777777"/>
          <w:p w:rsidR="000F2ABE" w:rsidP="000F2ABE" w:rsidRDefault="000F2ABE" w14:paraId="10DEB198" w14:textId="62C08F37">
            <w:r>
              <w:t xml:space="preserve">verzoekt de regering om met een wetsvoorstel of wetswijziging te komen waarin staat dat als een </w:t>
            </w:r>
            <w:proofErr w:type="spellStart"/>
            <w:r>
              <w:t>derdebelanghebbende</w:t>
            </w:r>
            <w:proofErr w:type="spellEnd"/>
            <w:r>
              <w:t xml:space="preserve"> bezwaar maakt tegen een </w:t>
            </w:r>
            <w:proofErr w:type="spellStart"/>
            <w:r>
              <w:t>Woo</w:t>
            </w:r>
            <w:proofErr w:type="spellEnd"/>
            <w:r>
              <w:t>-besluit, de openbaarmaking van dat besluit automatisch wordt opgeschort tot zes weken nadat op het bezwaar is beslist;</w:t>
            </w:r>
          </w:p>
          <w:p w:rsidR="000F2ABE" w:rsidP="000F2ABE" w:rsidRDefault="000F2ABE" w14:paraId="1EC3044E" w14:textId="77777777"/>
          <w:p w:rsidR="000F2ABE" w:rsidP="000F2ABE" w:rsidRDefault="000F2ABE" w14:paraId="4A4FDDCC" w14:textId="76F48C9B">
            <w:r>
              <w:t>verzoekt de regering om in de tussentijd alle bestuursorganen op te roepen om openbaarmaking uit zichzelf op te schorten als er bezwaar is ingediend, totdat daarover is besloten,</w:t>
            </w:r>
          </w:p>
          <w:p w:rsidR="000F2ABE" w:rsidP="000F2ABE" w:rsidRDefault="000F2ABE" w14:paraId="32866D4D" w14:textId="77777777"/>
          <w:p w:rsidR="000F2ABE" w:rsidP="000F2ABE" w:rsidRDefault="000F2ABE" w14:paraId="74FCC32F" w14:textId="3A88F0B0">
            <w:r>
              <w:t>en gaat over tot de orde van de dag.</w:t>
            </w:r>
          </w:p>
          <w:p w:rsidR="00997775" w:rsidRDefault="00997775" w14:paraId="4ADBF5FB" w14:textId="77777777"/>
          <w:p w:rsidR="000F2ABE" w:rsidRDefault="000F2ABE" w14:paraId="33DD355A" w14:textId="5D81A599">
            <w:r>
              <w:t>Van der Plas</w:t>
            </w:r>
          </w:p>
        </w:tc>
      </w:tr>
    </w:tbl>
    <w:p w:rsidR="00997775" w:rsidRDefault="00997775" w14:paraId="6DEA8F9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5B3F1" w14:textId="77777777" w:rsidR="000F2ABE" w:rsidRDefault="000F2ABE">
      <w:pPr>
        <w:spacing w:line="20" w:lineRule="exact"/>
      </w:pPr>
    </w:p>
  </w:endnote>
  <w:endnote w:type="continuationSeparator" w:id="0">
    <w:p w14:paraId="02115DA1" w14:textId="77777777" w:rsidR="000F2ABE" w:rsidRDefault="000F2AB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8286A2" w14:textId="77777777" w:rsidR="000F2ABE" w:rsidRDefault="000F2AB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86EC4" w14:textId="77777777" w:rsidR="000F2ABE" w:rsidRDefault="000F2AB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766286" w14:textId="77777777" w:rsidR="000F2ABE" w:rsidRDefault="000F2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BE"/>
    <w:rsid w:val="000F2AB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5F18D"/>
  <w15:docId w15:val="{B3C9BE8E-E8B2-4104-A53E-2F052310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989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2025-05-22T10:16:00.0000000Z</dcterms:created>
  <dcterms:modified xsi:type="dcterms:W3CDTF">2025-05-22T10:22:00.0000000Z</dcterms:modified>
  <dc:description>------------------------</dc:description>
  <dc:subject/>
  <keywords/>
  <version/>
  <category/>
</coreProperties>
</file>