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23A27" w14:paraId="7A6659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7D6E5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FF6F8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23A27" w14:paraId="2C18F0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72F47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23A27" w14:paraId="302733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DF14A0" w14:textId="77777777"/>
        </w:tc>
      </w:tr>
      <w:tr w:rsidR="00997775" w:rsidTr="00923A27" w14:paraId="019F49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AE58153" w14:textId="77777777"/>
        </w:tc>
      </w:tr>
      <w:tr w:rsidR="00997775" w:rsidTr="00923A27" w14:paraId="07B61F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C0B54E" w14:textId="77777777"/>
        </w:tc>
        <w:tc>
          <w:tcPr>
            <w:tcW w:w="7654" w:type="dxa"/>
            <w:gridSpan w:val="2"/>
          </w:tcPr>
          <w:p w:rsidR="00997775" w:rsidRDefault="00997775" w14:paraId="39F85A8A" w14:textId="77777777"/>
        </w:tc>
      </w:tr>
      <w:tr w:rsidR="00923A27" w:rsidTr="00923A27" w14:paraId="55D12F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3A27" w:rsidP="00923A27" w:rsidRDefault="00923A27" w14:paraId="70F56401" w14:textId="7C726482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7654" w:type="dxa"/>
            <w:gridSpan w:val="2"/>
          </w:tcPr>
          <w:p w:rsidR="00923A27" w:rsidP="00923A27" w:rsidRDefault="00923A27" w14:paraId="110A5E52" w14:textId="0DE77FAD">
            <w:pPr>
              <w:rPr>
                <w:b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923A27" w:rsidTr="00923A27" w14:paraId="378E2C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3A27" w:rsidP="00923A27" w:rsidRDefault="00923A27" w14:paraId="550EA4AF" w14:textId="77777777"/>
        </w:tc>
        <w:tc>
          <w:tcPr>
            <w:tcW w:w="7654" w:type="dxa"/>
            <w:gridSpan w:val="2"/>
          </w:tcPr>
          <w:p w:rsidR="00923A27" w:rsidP="00923A27" w:rsidRDefault="00923A27" w14:paraId="2DD09FC6" w14:textId="77777777"/>
        </w:tc>
      </w:tr>
      <w:tr w:rsidR="00923A27" w:rsidTr="00923A27" w14:paraId="6932D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3A27" w:rsidP="00923A27" w:rsidRDefault="00923A27" w14:paraId="64491040" w14:textId="77777777"/>
        </w:tc>
        <w:tc>
          <w:tcPr>
            <w:tcW w:w="7654" w:type="dxa"/>
            <w:gridSpan w:val="2"/>
          </w:tcPr>
          <w:p w:rsidR="00923A27" w:rsidP="00923A27" w:rsidRDefault="00923A27" w14:paraId="62015BFD" w14:textId="77777777"/>
        </w:tc>
      </w:tr>
      <w:tr w:rsidR="00923A27" w:rsidTr="00923A27" w14:paraId="4678B8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3A27" w:rsidP="00923A27" w:rsidRDefault="00923A27" w14:paraId="5DC621AE" w14:textId="281D0AC5">
            <w:pPr>
              <w:rPr>
                <w:b/>
              </w:rPr>
            </w:pPr>
            <w:r>
              <w:rPr>
                <w:b/>
              </w:rPr>
              <w:t>Nr. 11</w:t>
            </w:r>
            <w:r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923A27" w:rsidP="00923A27" w:rsidRDefault="00923A27" w14:paraId="1506F1D8" w14:textId="00F09BC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CHAKOR EN KOSTI</w:t>
            </w:r>
            <w:r w:rsidR="00550A0F">
              <w:rPr>
                <w:b/>
              </w:rPr>
              <w:t>Ć</w:t>
            </w:r>
          </w:p>
        </w:tc>
      </w:tr>
      <w:tr w:rsidR="00923A27" w:rsidTr="00923A27" w14:paraId="449C1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3A27" w:rsidP="00923A27" w:rsidRDefault="00923A27" w14:paraId="205BEEB6" w14:textId="77777777"/>
        </w:tc>
        <w:tc>
          <w:tcPr>
            <w:tcW w:w="7654" w:type="dxa"/>
            <w:gridSpan w:val="2"/>
          </w:tcPr>
          <w:p w:rsidR="00923A27" w:rsidP="00923A27" w:rsidRDefault="00923A27" w14:paraId="01E18AF2" w14:textId="4E944B1E">
            <w:r>
              <w:t>Voorgesteld 21 mei 2025</w:t>
            </w:r>
          </w:p>
        </w:tc>
      </w:tr>
      <w:tr w:rsidR="00997775" w:rsidTr="00923A27" w14:paraId="530C1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055D50" w14:textId="77777777"/>
        </w:tc>
        <w:tc>
          <w:tcPr>
            <w:tcW w:w="7654" w:type="dxa"/>
            <w:gridSpan w:val="2"/>
          </w:tcPr>
          <w:p w:rsidR="00997775" w:rsidRDefault="00997775" w14:paraId="4CD99A95" w14:textId="77777777"/>
        </w:tc>
      </w:tr>
      <w:tr w:rsidR="00997775" w:rsidTr="00923A27" w14:paraId="2F1A10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924603" w14:textId="77777777"/>
        </w:tc>
        <w:tc>
          <w:tcPr>
            <w:tcW w:w="7654" w:type="dxa"/>
            <w:gridSpan w:val="2"/>
          </w:tcPr>
          <w:p w:rsidR="00997775" w:rsidRDefault="00997775" w14:paraId="109494B8" w14:textId="77777777">
            <w:r>
              <w:t>De Kamer,</w:t>
            </w:r>
          </w:p>
        </w:tc>
      </w:tr>
      <w:tr w:rsidR="00997775" w:rsidTr="00923A27" w14:paraId="71499E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E81381" w14:textId="77777777"/>
        </w:tc>
        <w:tc>
          <w:tcPr>
            <w:tcW w:w="7654" w:type="dxa"/>
            <w:gridSpan w:val="2"/>
          </w:tcPr>
          <w:p w:rsidR="00997775" w:rsidRDefault="00997775" w14:paraId="03410AD7" w14:textId="77777777"/>
        </w:tc>
      </w:tr>
      <w:tr w:rsidR="00997775" w:rsidTr="00923A27" w14:paraId="2B0DC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5E810F" w14:textId="77777777"/>
        </w:tc>
        <w:tc>
          <w:tcPr>
            <w:tcW w:w="7654" w:type="dxa"/>
            <w:gridSpan w:val="2"/>
          </w:tcPr>
          <w:p w:rsidR="00997775" w:rsidRDefault="00997775" w14:paraId="3489F1CB" w14:textId="77777777">
            <w:r>
              <w:t>gehoord de beraadslaging,</w:t>
            </w:r>
          </w:p>
        </w:tc>
      </w:tr>
      <w:tr w:rsidR="00997775" w:rsidTr="00923A27" w14:paraId="579BA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B0BD89" w14:textId="77777777"/>
        </w:tc>
        <w:tc>
          <w:tcPr>
            <w:tcW w:w="7654" w:type="dxa"/>
            <w:gridSpan w:val="2"/>
          </w:tcPr>
          <w:p w:rsidR="00997775" w:rsidRDefault="00997775" w14:paraId="56640EE1" w14:textId="77777777"/>
        </w:tc>
      </w:tr>
      <w:tr w:rsidR="00997775" w:rsidTr="00923A27" w14:paraId="2395B0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47A121" w14:textId="77777777"/>
        </w:tc>
        <w:tc>
          <w:tcPr>
            <w:tcW w:w="7654" w:type="dxa"/>
            <w:gridSpan w:val="2"/>
          </w:tcPr>
          <w:p w:rsidR="00923A27" w:rsidP="00923A27" w:rsidRDefault="00923A27" w14:paraId="047388DC" w14:textId="77777777">
            <w:r>
              <w:t xml:space="preserve">constaterende dat de gemiddelde afhandelingstijd van </w:t>
            </w:r>
            <w:proofErr w:type="spellStart"/>
            <w:r>
              <w:t>Woo</w:t>
            </w:r>
            <w:proofErr w:type="spellEnd"/>
            <w:r>
              <w:t>-verzoeken bij ministeries is opgelopen tot 188 dagen, terwijl de wettelijke termijn 42 dagen bedraagt;</w:t>
            </w:r>
          </w:p>
          <w:p w:rsidR="00550A0F" w:rsidP="00923A27" w:rsidRDefault="00550A0F" w14:paraId="032699D7" w14:textId="77777777"/>
          <w:p w:rsidR="00923A27" w:rsidP="00923A27" w:rsidRDefault="00923A27" w14:paraId="5F561173" w14:textId="7F76945C">
            <w:r>
              <w:t xml:space="preserve">overwegende dat decentrale overheden, zoals gemeenten en waterschappen, aanzienlijk sneller reageren op </w:t>
            </w:r>
            <w:proofErr w:type="spellStart"/>
            <w:r>
              <w:t>Woo</w:t>
            </w:r>
            <w:proofErr w:type="spellEnd"/>
            <w:r>
              <w:t>-verzoeken;</w:t>
            </w:r>
          </w:p>
          <w:p w:rsidR="00550A0F" w:rsidP="00923A27" w:rsidRDefault="00550A0F" w14:paraId="4016FFEE" w14:textId="77777777"/>
          <w:p w:rsidR="00923A27" w:rsidP="00923A27" w:rsidRDefault="00923A27" w14:paraId="03E84518" w14:textId="35B6C7AD">
            <w:r>
              <w:t>overwegende dat de Kamer in maart 2024 de motie-Palmen (32802, nr. 85) heeft aangenomen;</w:t>
            </w:r>
          </w:p>
          <w:p w:rsidR="00550A0F" w:rsidP="00923A27" w:rsidRDefault="00550A0F" w14:paraId="46E40B6C" w14:textId="77777777"/>
          <w:p w:rsidR="00550A0F" w:rsidP="00923A27" w:rsidRDefault="00923A27" w14:paraId="7C40680A" w14:textId="77777777">
            <w:r>
              <w:t xml:space="preserve">verzoekt de regering om zo snel mogelijk een plan van aanpak te presenteren dat gericht is op het terugbrengen van de afhandelingstermijn van </w:t>
            </w:r>
            <w:proofErr w:type="spellStart"/>
            <w:r>
              <w:t>Woo</w:t>
            </w:r>
            <w:proofErr w:type="spellEnd"/>
            <w:r>
              <w:t>-</w:t>
            </w:r>
          </w:p>
          <w:p w:rsidR="00923A27" w:rsidP="00923A27" w:rsidRDefault="00923A27" w14:paraId="00AF54CF" w14:textId="3596FBA3">
            <w:r>
              <w:t>verzoeken bij ministeries richting de wettelijke norm van 42 dagen,</w:t>
            </w:r>
          </w:p>
          <w:p w:rsidR="00550A0F" w:rsidP="00923A27" w:rsidRDefault="00550A0F" w14:paraId="489C3A63" w14:textId="77777777"/>
          <w:p w:rsidR="00923A27" w:rsidP="00923A27" w:rsidRDefault="00923A27" w14:paraId="61552752" w14:textId="4DE440F1">
            <w:r>
              <w:t>en gaat over tot de orde van de dag.</w:t>
            </w:r>
          </w:p>
          <w:p w:rsidR="00997775" w:rsidRDefault="00997775" w14:paraId="2FFD6A04" w14:textId="77777777"/>
          <w:p w:rsidR="00550A0F" w:rsidRDefault="00550A0F" w14:paraId="695ED7D0" w14:textId="77777777">
            <w:proofErr w:type="spellStart"/>
            <w:r>
              <w:t>Chakor</w:t>
            </w:r>
            <w:proofErr w:type="spellEnd"/>
          </w:p>
          <w:p w:rsidR="00550A0F" w:rsidRDefault="00550A0F" w14:paraId="78FD2C34" w14:textId="0D0FE452">
            <w:r>
              <w:t>Kostić</w:t>
            </w:r>
          </w:p>
        </w:tc>
      </w:tr>
    </w:tbl>
    <w:p w:rsidR="00997775" w:rsidRDefault="00997775" w14:paraId="40913D1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8AFB" w14:textId="77777777" w:rsidR="00923A27" w:rsidRDefault="00923A27">
      <w:pPr>
        <w:spacing w:line="20" w:lineRule="exact"/>
      </w:pPr>
    </w:p>
  </w:endnote>
  <w:endnote w:type="continuationSeparator" w:id="0">
    <w:p w14:paraId="33E89572" w14:textId="77777777" w:rsidR="00923A27" w:rsidRDefault="00923A2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709D6C" w14:textId="77777777" w:rsidR="00923A27" w:rsidRDefault="00923A2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B0D2" w14:textId="77777777" w:rsidR="00923A27" w:rsidRDefault="00923A2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E8A9F2" w14:textId="77777777" w:rsidR="00923A27" w:rsidRDefault="0092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2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0A0F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3A27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4282F"/>
  <w15:docId w15:val="{7F220396-F17C-4317-9AA4-DCA638D8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753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2025-05-22T10:16:00.0000000Z</dcterms:created>
  <dcterms:modified xsi:type="dcterms:W3CDTF">2025-05-22T10:30:00.0000000Z</dcterms:modified>
  <dc:description>------------------------</dc:description>
  <dc:subject/>
  <keywords/>
  <version/>
  <category/>
</coreProperties>
</file>