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D5D21" w14:paraId="7EF67D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0D69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9A71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D5D21" w14:paraId="0FB7E60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46445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D5D21" w14:paraId="224D22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FFF455" w14:textId="77777777"/>
        </w:tc>
      </w:tr>
      <w:tr w:rsidR="00997775" w:rsidTr="004D5D21" w14:paraId="426EA6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2960AE" w14:textId="77777777"/>
        </w:tc>
      </w:tr>
      <w:tr w:rsidR="00997775" w:rsidTr="004D5D21" w14:paraId="44D13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08FF18" w14:textId="77777777"/>
        </w:tc>
        <w:tc>
          <w:tcPr>
            <w:tcW w:w="7654" w:type="dxa"/>
            <w:gridSpan w:val="2"/>
          </w:tcPr>
          <w:p w:rsidR="00997775" w:rsidRDefault="00997775" w14:paraId="362F04A0" w14:textId="77777777"/>
        </w:tc>
      </w:tr>
      <w:tr w:rsidR="004D5D21" w:rsidTr="004D5D21" w14:paraId="55D350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5D21" w:rsidP="004D5D21" w:rsidRDefault="004D5D21" w14:paraId="2A3E91DD" w14:textId="7675792A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4D5D21" w:rsidP="004D5D21" w:rsidRDefault="004D5D21" w14:paraId="3D6E9192" w14:textId="522FBC7A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4D5D21" w:rsidTr="004D5D21" w14:paraId="3E1D6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5D21" w:rsidP="004D5D21" w:rsidRDefault="004D5D21" w14:paraId="26B2DD8A" w14:textId="77777777"/>
        </w:tc>
        <w:tc>
          <w:tcPr>
            <w:tcW w:w="7654" w:type="dxa"/>
            <w:gridSpan w:val="2"/>
          </w:tcPr>
          <w:p w:rsidR="004D5D21" w:rsidP="004D5D21" w:rsidRDefault="004D5D21" w14:paraId="36E9B04E" w14:textId="77777777"/>
        </w:tc>
      </w:tr>
      <w:tr w:rsidR="004D5D21" w:rsidTr="004D5D21" w14:paraId="31FD4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5D21" w:rsidP="004D5D21" w:rsidRDefault="004D5D21" w14:paraId="098C1D0D" w14:textId="77777777"/>
        </w:tc>
        <w:tc>
          <w:tcPr>
            <w:tcW w:w="7654" w:type="dxa"/>
            <w:gridSpan w:val="2"/>
          </w:tcPr>
          <w:p w:rsidR="004D5D21" w:rsidP="004D5D21" w:rsidRDefault="004D5D21" w14:paraId="5F43400E" w14:textId="77777777"/>
        </w:tc>
      </w:tr>
      <w:tr w:rsidR="004D5D21" w:rsidTr="004D5D21" w14:paraId="0968A6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5D21" w:rsidP="004D5D21" w:rsidRDefault="004D5D21" w14:paraId="5D5D5451" w14:textId="7BCA534D">
            <w:pPr>
              <w:rPr>
                <w:b/>
              </w:rPr>
            </w:pPr>
            <w:r>
              <w:rPr>
                <w:b/>
              </w:rPr>
              <w:t>Nr. 11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4D5D21" w:rsidP="004D5D21" w:rsidRDefault="004D5D21" w14:paraId="60787D38" w14:textId="60C35661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CHAKOR</w:t>
            </w:r>
          </w:p>
        </w:tc>
      </w:tr>
      <w:tr w:rsidR="004D5D21" w:rsidTr="004D5D21" w14:paraId="234AC5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5D21" w:rsidP="004D5D21" w:rsidRDefault="004D5D21" w14:paraId="0EC2E92C" w14:textId="77777777"/>
        </w:tc>
        <w:tc>
          <w:tcPr>
            <w:tcW w:w="7654" w:type="dxa"/>
            <w:gridSpan w:val="2"/>
          </w:tcPr>
          <w:p w:rsidR="004D5D21" w:rsidP="004D5D21" w:rsidRDefault="004D5D21" w14:paraId="6677F6FA" w14:textId="33D23EC8">
            <w:r>
              <w:t>Voorgesteld 21 mei 2025</w:t>
            </w:r>
          </w:p>
        </w:tc>
      </w:tr>
      <w:tr w:rsidR="00997775" w:rsidTr="004D5D21" w14:paraId="24684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7F7404" w14:textId="77777777"/>
        </w:tc>
        <w:tc>
          <w:tcPr>
            <w:tcW w:w="7654" w:type="dxa"/>
            <w:gridSpan w:val="2"/>
          </w:tcPr>
          <w:p w:rsidR="00997775" w:rsidRDefault="00997775" w14:paraId="62925F8B" w14:textId="77777777"/>
        </w:tc>
      </w:tr>
      <w:tr w:rsidR="00997775" w:rsidTr="004D5D21" w14:paraId="684F15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F0F71B" w14:textId="77777777"/>
        </w:tc>
        <w:tc>
          <w:tcPr>
            <w:tcW w:w="7654" w:type="dxa"/>
            <w:gridSpan w:val="2"/>
          </w:tcPr>
          <w:p w:rsidR="00997775" w:rsidRDefault="00997775" w14:paraId="6A44B134" w14:textId="77777777">
            <w:r>
              <w:t>De Kamer,</w:t>
            </w:r>
          </w:p>
        </w:tc>
      </w:tr>
      <w:tr w:rsidR="00997775" w:rsidTr="004D5D21" w14:paraId="2F982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4A70C" w14:textId="77777777"/>
        </w:tc>
        <w:tc>
          <w:tcPr>
            <w:tcW w:w="7654" w:type="dxa"/>
            <w:gridSpan w:val="2"/>
          </w:tcPr>
          <w:p w:rsidR="00997775" w:rsidRDefault="00997775" w14:paraId="10B94BA8" w14:textId="77777777"/>
        </w:tc>
      </w:tr>
      <w:tr w:rsidR="00997775" w:rsidTr="004D5D21" w14:paraId="74ACDD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FA5901" w14:textId="77777777"/>
        </w:tc>
        <w:tc>
          <w:tcPr>
            <w:tcW w:w="7654" w:type="dxa"/>
            <w:gridSpan w:val="2"/>
          </w:tcPr>
          <w:p w:rsidR="00997775" w:rsidRDefault="00997775" w14:paraId="4E357A97" w14:textId="77777777">
            <w:r>
              <w:t>gehoord de beraadslaging,</w:t>
            </w:r>
          </w:p>
        </w:tc>
      </w:tr>
      <w:tr w:rsidR="00997775" w:rsidTr="004D5D21" w14:paraId="01C8F7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ADFDE3" w14:textId="77777777"/>
        </w:tc>
        <w:tc>
          <w:tcPr>
            <w:tcW w:w="7654" w:type="dxa"/>
            <w:gridSpan w:val="2"/>
          </w:tcPr>
          <w:p w:rsidR="00997775" w:rsidRDefault="00997775" w14:paraId="7BF1AEB9" w14:textId="77777777"/>
        </w:tc>
      </w:tr>
      <w:tr w:rsidR="00997775" w:rsidTr="004D5D21" w14:paraId="57216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C8F322" w14:textId="77777777"/>
        </w:tc>
        <w:tc>
          <w:tcPr>
            <w:tcW w:w="7654" w:type="dxa"/>
            <w:gridSpan w:val="2"/>
          </w:tcPr>
          <w:p w:rsidR="004D5D21" w:rsidP="004D5D21" w:rsidRDefault="004D5D21" w14:paraId="622D40DA" w14:textId="77777777">
            <w:r>
              <w:t xml:space="preserve">constaterende dat de gebrekkige informatiehuishouding binnen overheden bijdraagt aan vertragingen in de afhandeling van </w:t>
            </w:r>
            <w:proofErr w:type="spellStart"/>
            <w:r>
              <w:t>Woo</w:t>
            </w:r>
            <w:proofErr w:type="spellEnd"/>
            <w:r>
              <w:t>-verzoeken;</w:t>
            </w:r>
          </w:p>
          <w:p w:rsidR="004D5D21" w:rsidP="004D5D21" w:rsidRDefault="004D5D21" w14:paraId="636B1611" w14:textId="77777777"/>
          <w:p w:rsidR="004D5D21" w:rsidP="004D5D21" w:rsidRDefault="004D5D21" w14:paraId="7D1DD2F8" w14:textId="40D5C172">
            <w:r>
              <w:t>constaterende dat bij de behandeling van de Wet open overheid en bij de kabinetsreactie op het parlementaire onderzoek over de toeslagenaffaire is toegezegd de informatiehuishouding fors te verbeteren;</w:t>
            </w:r>
          </w:p>
          <w:p w:rsidR="004D5D21" w:rsidP="004D5D21" w:rsidRDefault="004D5D21" w14:paraId="44745896" w14:textId="77777777"/>
          <w:p w:rsidR="004D5D21" w:rsidP="004D5D21" w:rsidRDefault="004D5D21" w14:paraId="7C3363E2" w14:textId="1E3A7A59">
            <w:r>
              <w:t xml:space="preserve">overwegende dat een goed georganiseerde informatiehuishouding essentieel is voor transparantie en een goed functionerende democratische rechtsstaat en dat dit ervoor zorgt dat overheden </w:t>
            </w:r>
            <w:proofErr w:type="spellStart"/>
            <w:r>
              <w:t>Woo</w:t>
            </w:r>
            <w:proofErr w:type="spellEnd"/>
            <w:r>
              <w:t>-verzoeken sneller en eenvoudiger kunnen afhandelen;</w:t>
            </w:r>
          </w:p>
          <w:p w:rsidR="004D5D21" w:rsidP="004D5D21" w:rsidRDefault="004D5D21" w14:paraId="0195AC1B" w14:textId="77777777"/>
          <w:p w:rsidR="004D5D21" w:rsidP="004D5D21" w:rsidRDefault="004D5D21" w14:paraId="5A8BD59A" w14:textId="3E774B6F">
            <w:r>
              <w:t xml:space="preserve">verzoekt de regering om, in samenspraak met decentrale overheden, een </w:t>
            </w:r>
            <w:proofErr w:type="spellStart"/>
            <w:r>
              <w:t>overheidsbreed</w:t>
            </w:r>
            <w:proofErr w:type="spellEnd"/>
            <w:r>
              <w:t xml:space="preserve"> actieplan op te stellen dat gericht is op het verbeteren van de informatiehuishouding, inclusief concrete doelstellingen en tijdslijnen,</w:t>
            </w:r>
          </w:p>
          <w:p w:rsidR="004D5D21" w:rsidP="004D5D21" w:rsidRDefault="004D5D21" w14:paraId="009F5ED5" w14:textId="77777777"/>
          <w:p w:rsidR="00997775" w:rsidP="004D5D21" w:rsidRDefault="004D5D21" w14:paraId="618EB508" w14:textId="77777777">
            <w:r>
              <w:t>en gaat over tot de orde van de dag.</w:t>
            </w:r>
          </w:p>
          <w:p w:rsidR="004D5D21" w:rsidP="004D5D21" w:rsidRDefault="004D5D21" w14:paraId="07650B48" w14:textId="77777777"/>
          <w:p w:rsidR="004D5D21" w:rsidP="004D5D21" w:rsidRDefault="004D5D21" w14:paraId="59240D5C" w14:textId="391E50F3">
            <w:proofErr w:type="spellStart"/>
            <w:r>
              <w:t>Chakor</w:t>
            </w:r>
            <w:proofErr w:type="spellEnd"/>
          </w:p>
        </w:tc>
      </w:tr>
    </w:tbl>
    <w:p w:rsidR="00997775" w:rsidRDefault="00997775" w14:paraId="36981F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53E8" w14:textId="77777777" w:rsidR="004D5D21" w:rsidRDefault="004D5D21">
      <w:pPr>
        <w:spacing w:line="20" w:lineRule="exact"/>
      </w:pPr>
    </w:p>
  </w:endnote>
  <w:endnote w:type="continuationSeparator" w:id="0">
    <w:p w14:paraId="3720144B" w14:textId="77777777" w:rsidR="004D5D21" w:rsidRDefault="004D5D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39D7A8" w14:textId="77777777" w:rsidR="004D5D21" w:rsidRDefault="004D5D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1BE17" w14:textId="77777777" w:rsidR="004D5D21" w:rsidRDefault="004D5D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808FF4" w14:textId="77777777" w:rsidR="004D5D21" w:rsidRDefault="004D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5D21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F3953"/>
  <w15:docId w15:val="{9883C718-3D98-42F6-9702-9CE8EA1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937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2025-05-22T10:16:00.0000000Z</dcterms:created>
  <dcterms:modified xsi:type="dcterms:W3CDTF">2025-05-22T10:32:00.0000000Z</dcterms:modified>
  <dc:description>------------------------</dc:description>
  <dc:subject/>
  <keywords/>
  <version/>
  <category/>
</coreProperties>
</file>