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15451" w14:paraId="47F2ACE1" w14:textId="77777777">
        <w:tc>
          <w:tcPr>
            <w:tcW w:w="6733" w:type="dxa"/>
            <w:gridSpan w:val="2"/>
            <w:tcBorders>
              <w:top w:val="nil"/>
              <w:left w:val="nil"/>
              <w:bottom w:val="nil"/>
              <w:right w:val="nil"/>
            </w:tcBorders>
            <w:vAlign w:val="center"/>
          </w:tcPr>
          <w:p w:rsidR="00997775" w:rsidP="00710A7A" w:rsidRDefault="00997775" w14:paraId="7ABB40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B85D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15451" w14:paraId="5EB13D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DF0AE1" w14:textId="77777777">
            <w:r w:rsidRPr="008B0CC5">
              <w:t xml:space="preserve">Vergaderjaar </w:t>
            </w:r>
            <w:r w:rsidR="00AC6B87">
              <w:t>2024-2025</w:t>
            </w:r>
          </w:p>
        </w:tc>
      </w:tr>
      <w:tr w:rsidR="00997775" w:rsidTr="00F15451" w14:paraId="1664D832" w14:textId="77777777">
        <w:trPr>
          <w:cantSplit/>
        </w:trPr>
        <w:tc>
          <w:tcPr>
            <w:tcW w:w="10985" w:type="dxa"/>
            <w:gridSpan w:val="3"/>
            <w:tcBorders>
              <w:top w:val="nil"/>
              <w:left w:val="nil"/>
              <w:bottom w:val="nil"/>
              <w:right w:val="nil"/>
            </w:tcBorders>
          </w:tcPr>
          <w:p w:rsidR="00997775" w:rsidRDefault="00997775" w14:paraId="50819603" w14:textId="77777777"/>
        </w:tc>
      </w:tr>
      <w:tr w:rsidR="00997775" w:rsidTr="00F15451" w14:paraId="210ACE64" w14:textId="77777777">
        <w:trPr>
          <w:cantSplit/>
        </w:trPr>
        <w:tc>
          <w:tcPr>
            <w:tcW w:w="10985" w:type="dxa"/>
            <w:gridSpan w:val="3"/>
            <w:tcBorders>
              <w:top w:val="nil"/>
              <w:left w:val="nil"/>
              <w:bottom w:val="single" w:color="auto" w:sz="4" w:space="0"/>
              <w:right w:val="nil"/>
            </w:tcBorders>
          </w:tcPr>
          <w:p w:rsidR="00997775" w:rsidRDefault="00997775" w14:paraId="35C6A73E" w14:textId="77777777"/>
        </w:tc>
      </w:tr>
      <w:tr w:rsidR="00997775" w:rsidTr="00F15451" w14:paraId="082AD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9C9624" w14:textId="77777777"/>
        </w:tc>
        <w:tc>
          <w:tcPr>
            <w:tcW w:w="7654" w:type="dxa"/>
            <w:gridSpan w:val="2"/>
          </w:tcPr>
          <w:p w:rsidR="00997775" w:rsidRDefault="00997775" w14:paraId="3038A551" w14:textId="77777777"/>
        </w:tc>
      </w:tr>
      <w:tr w:rsidR="00F15451" w:rsidTr="00F15451" w14:paraId="45A01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451" w:rsidP="00F15451" w:rsidRDefault="00F15451" w14:paraId="6F8B14D3" w14:textId="5046E9DE">
            <w:pPr>
              <w:rPr>
                <w:b/>
              </w:rPr>
            </w:pPr>
            <w:r>
              <w:rPr>
                <w:b/>
              </w:rPr>
              <w:t>32 802</w:t>
            </w:r>
          </w:p>
        </w:tc>
        <w:tc>
          <w:tcPr>
            <w:tcW w:w="7654" w:type="dxa"/>
            <w:gridSpan w:val="2"/>
          </w:tcPr>
          <w:p w:rsidR="00F15451" w:rsidP="00F15451" w:rsidRDefault="00F15451" w14:paraId="45AAD452" w14:textId="0CEC59BD">
            <w:pPr>
              <w:rPr>
                <w:b/>
              </w:rPr>
            </w:pPr>
            <w:r w:rsidRPr="00D81C68">
              <w:rPr>
                <w:b/>
                <w:bCs/>
              </w:rPr>
              <w:t>Toepassing van de Wet open overheid</w:t>
            </w:r>
          </w:p>
        </w:tc>
      </w:tr>
      <w:tr w:rsidR="00F15451" w:rsidTr="00F15451" w14:paraId="1066B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451" w:rsidP="00F15451" w:rsidRDefault="00F15451" w14:paraId="2987FAE8" w14:textId="77777777"/>
        </w:tc>
        <w:tc>
          <w:tcPr>
            <w:tcW w:w="7654" w:type="dxa"/>
            <w:gridSpan w:val="2"/>
          </w:tcPr>
          <w:p w:rsidR="00F15451" w:rsidP="00F15451" w:rsidRDefault="00F15451" w14:paraId="60B1646E" w14:textId="77777777"/>
        </w:tc>
      </w:tr>
      <w:tr w:rsidR="00F15451" w:rsidTr="00F15451" w14:paraId="66AA1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451" w:rsidP="00F15451" w:rsidRDefault="00F15451" w14:paraId="5024F145" w14:textId="77777777"/>
        </w:tc>
        <w:tc>
          <w:tcPr>
            <w:tcW w:w="7654" w:type="dxa"/>
            <w:gridSpan w:val="2"/>
          </w:tcPr>
          <w:p w:rsidR="00F15451" w:rsidP="00F15451" w:rsidRDefault="00F15451" w14:paraId="3448C493" w14:textId="77777777"/>
        </w:tc>
      </w:tr>
      <w:tr w:rsidR="00F15451" w:rsidTr="00F15451" w14:paraId="530A9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451" w:rsidP="00F15451" w:rsidRDefault="00F15451" w14:paraId="25B8C04D" w14:textId="15ABF10B">
            <w:pPr>
              <w:rPr>
                <w:b/>
              </w:rPr>
            </w:pPr>
            <w:r>
              <w:rPr>
                <w:b/>
              </w:rPr>
              <w:t>Nr. 11</w:t>
            </w:r>
            <w:r>
              <w:rPr>
                <w:b/>
              </w:rPr>
              <w:t>7</w:t>
            </w:r>
          </w:p>
        </w:tc>
        <w:tc>
          <w:tcPr>
            <w:tcW w:w="7654" w:type="dxa"/>
            <w:gridSpan w:val="2"/>
          </w:tcPr>
          <w:p w:rsidR="00F15451" w:rsidP="00F15451" w:rsidRDefault="00F15451" w14:paraId="3BB6132E" w14:textId="4B49295B">
            <w:pPr>
              <w:rPr>
                <w:b/>
              </w:rPr>
            </w:pPr>
            <w:r>
              <w:rPr>
                <w:b/>
              </w:rPr>
              <w:t>MOTIE VAN HET LID</w:t>
            </w:r>
            <w:r>
              <w:rPr>
                <w:b/>
              </w:rPr>
              <w:t xml:space="preserve"> CHAKOR</w:t>
            </w:r>
          </w:p>
        </w:tc>
      </w:tr>
      <w:tr w:rsidR="00F15451" w:rsidTr="00F15451" w14:paraId="4AF57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451" w:rsidP="00F15451" w:rsidRDefault="00F15451" w14:paraId="57676775" w14:textId="77777777"/>
        </w:tc>
        <w:tc>
          <w:tcPr>
            <w:tcW w:w="7654" w:type="dxa"/>
            <w:gridSpan w:val="2"/>
          </w:tcPr>
          <w:p w:rsidR="00F15451" w:rsidP="00F15451" w:rsidRDefault="00F15451" w14:paraId="34F8E1A6" w14:textId="5ABD9353">
            <w:r>
              <w:t>Voorgesteld 21 mei 2025</w:t>
            </w:r>
          </w:p>
        </w:tc>
      </w:tr>
      <w:tr w:rsidR="00997775" w:rsidTr="00F15451" w14:paraId="15565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F9D756" w14:textId="77777777"/>
        </w:tc>
        <w:tc>
          <w:tcPr>
            <w:tcW w:w="7654" w:type="dxa"/>
            <w:gridSpan w:val="2"/>
          </w:tcPr>
          <w:p w:rsidR="00997775" w:rsidRDefault="00997775" w14:paraId="1CC6E545" w14:textId="77777777"/>
        </w:tc>
      </w:tr>
      <w:tr w:rsidR="00997775" w:rsidTr="00F15451" w14:paraId="334F3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8F831F" w14:textId="77777777"/>
        </w:tc>
        <w:tc>
          <w:tcPr>
            <w:tcW w:w="7654" w:type="dxa"/>
            <w:gridSpan w:val="2"/>
          </w:tcPr>
          <w:p w:rsidR="00997775" w:rsidRDefault="00997775" w14:paraId="18A5FFB3" w14:textId="77777777">
            <w:r>
              <w:t>De Kamer,</w:t>
            </w:r>
          </w:p>
        </w:tc>
      </w:tr>
      <w:tr w:rsidR="00997775" w:rsidTr="00F15451" w14:paraId="15354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B56BFC" w14:textId="77777777"/>
        </w:tc>
        <w:tc>
          <w:tcPr>
            <w:tcW w:w="7654" w:type="dxa"/>
            <w:gridSpan w:val="2"/>
          </w:tcPr>
          <w:p w:rsidR="00997775" w:rsidRDefault="00997775" w14:paraId="27FC4D7C" w14:textId="77777777"/>
        </w:tc>
      </w:tr>
      <w:tr w:rsidR="00997775" w:rsidTr="00F15451" w14:paraId="6A840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95750E" w14:textId="77777777"/>
        </w:tc>
        <w:tc>
          <w:tcPr>
            <w:tcW w:w="7654" w:type="dxa"/>
            <w:gridSpan w:val="2"/>
          </w:tcPr>
          <w:p w:rsidR="00997775" w:rsidRDefault="00997775" w14:paraId="7BB85AE5" w14:textId="77777777">
            <w:r>
              <w:t>gehoord de beraadslaging,</w:t>
            </w:r>
          </w:p>
        </w:tc>
      </w:tr>
      <w:tr w:rsidR="00997775" w:rsidTr="00F15451" w14:paraId="5ED65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26379" w14:textId="77777777"/>
        </w:tc>
        <w:tc>
          <w:tcPr>
            <w:tcW w:w="7654" w:type="dxa"/>
            <w:gridSpan w:val="2"/>
          </w:tcPr>
          <w:p w:rsidR="00997775" w:rsidRDefault="00997775" w14:paraId="361F0382" w14:textId="77777777"/>
        </w:tc>
      </w:tr>
      <w:tr w:rsidR="00997775" w:rsidTr="00F15451" w14:paraId="68E43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C08A9" w14:textId="77777777"/>
        </w:tc>
        <w:tc>
          <w:tcPr>
            <w:tcW w:w="7654" w:type="dxa"/>
            <w:gridSpan w:val="2"/>
          </w:tcPr>
          <w:p w:rsidR="00F15451" w:rsidP="00F15451" w:rsidRDefault="00F15451" w14:paraId="57248727" w14:textId="77777777">
            <w:r>
              <w:t>constaterende dat kunstmatige intelligentie kan bijdragen aan efficiënter informatiebeheer en actieve openbaarmaking;</w:t>
            </w:r>
          </w:p>
          <w:p w:rsidR="00F15451" w:rsidP="00F15451" w:rsidRDefault="00F15451" w14:paraId="192AA485" w14:textId="77777777"/>
          <w:p w:rsidR="00F15451" w:rsidP="00F15451" w:rsidRDefault="00F15451" w14:paraId="2F61BB96" w14:textId="5723F2E8">
            <w:r>
              <w:t>overwegende dat het belangrijk is om te onderzoeken hoe Al op een veilige en verantwoorde manier kan worden ingezet binnen overheden;</w:t>
            </w:r>
          </w:p>
          <w:p w:rsidR="00F15451" w:rsidP="00F15451" w:rsidRDefault="00F15451" w14:paraId="6B1814C6" w14:textId="77777777"/>
          <w:p w:rsidR="00F15451" w:rsidP="00F15451" w:rsidRDefault="00F15451" w14:paraId="536629DB" w14:textId="13F64DEC">
            <w:r>
              <w:t>overwegende dat Al-gebruik binnen de overheid de digitale autonomie moet bevorderen ten behoeve van de cyberveiligheid en onafhankelijkheid;</w:t>
            </w:r>
          </w:p>
          <w:p w:rsidR="00F15451" w:rsidP="00F15451" w:rsidRDefault="00F15451" w14:paraId="1450C1EF" w14:textId="77777777"/>
          <w:p w:rsidR="00F15451" w:rsidP="00F15451" w:rsidRDefault="00F15451" w14:paraId="11609186" w14:textId="15E1D90F">
            <w:r>
              <w:t>verzoekt de regering om, in samenwerking met decentrale overheden, een pilotproject op te zetten waarin de inzet van AI voor informatiebeheer en actieve openbaarmaking wordt onderzocht, en hierin enkel gebruik te maken van soevereine Nederlands-Europese diensten,</w:t>
            </w:r>
          </w:p>
          <w:p w:rsidR="00F15451" w:rsidP="00F15451" w:rsidRDefault="00F15451" w14:paraId="41AD67B4" w14:textId="77777777"/>
          <w:p w:rsidR="00F15451" w:rsidP="00F15451" w:rsidRDefault="00F15451" w14:paraId="40BB88C9" w14:textId="792CAB1D">
            <w:r>
              <w:t>en gaat over tot de orde van de dag.</w:t>
            </w:r>
          </w:p>
          <w:p w:rsidR="00997775" w:rsidRDefault="00997775" w14:paraId="50977489" w14:textId="77777777"/>
          <w:p w:rsidR="00F15451" w:rsidRDefault="00F15451" w14:paraId="201536CE" w14:textId="07993385">
            <w:r>
              <w:t>Chakor</w:t>
            </w:r>
          </w:p>
        </w:tc>
      </w:tr>
    </w:tbl>
    <w:p w:rsidR="00997775" w:rsidRDefault="00997775" w14:paraId="160CD4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E496" w14:textId="77777777" w:rsidR="00F15451" w:rsidRDefault="00F15451">
      <w:pPr>
        <w:spacing w:line="20" w:lineRule="exact"/>
      </w:pPr>
    </w:p>
  </w:endnote>
  <w:endnote w:type="continuationSeparator" w:id="0">
    <w:p w14:paraId="21ECB733" w14:textId="77777777" w:rsidR="00F15451" w:rsidRDefault="00F15451">
      <w:pPr>
        <w:pStyle w:val="Amendement"/>
      </w:pPr>
      <w:r>
        <w:rPr>
          <w:b w:val="0"/>
        </w:rPr>
        <w:t xml:space="preserve"> </w:t>
      </w:r>
    </w:p>
  </w:endnote>
  <w:endnote w:type="continuationNotice" w:id="1">
    <w:p w14:paraId="687CDC3F" w14:textId="77777777" w:rsidR="00F15451" w:rsidRDefault="00F154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ADFE" w14:textId="77777777" w:rsidR="00F15451" w:rsidRDefault="00F15451">
      <w:pPr>
        <w:pStyle w:val="Amendement"/>
      </w:pPr>
      <w:r>
        <w:rPr>
          <w:b w:val="0"/>
        </w:rPr>
        <w:separator/>
      </w:r>
    </w:p>
  </w:footnote>
  <w:footnote w:type="continuationSeparator" w:id="0">
    <w:p w14:paraId="2B9F204E" w14:textId="77777777" w:rsidR="00F15451" w:rsidRDefault="00F1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5451"/>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256C3"/>
  <w15:docId w15:val="{F433EED0-C50E-4A49-82AB-39B88445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2025-05-22T10:17:00.0000000Z</dcterms:created>
  <dcterms:modified xsi:type="dcterms:W3CDTF">2025-05-22T10:33:00.0000000Z</dcterms:modified>
  <dc:description>------------------------</dc:description>
  <dc:subject/>
  <keywords/>
  <version/>
  <category/>
</coreProperties>
</file>