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47F8" w14:paraId="7A3991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B7A1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BD3F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47F8" w14:paraId="35CC8A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8155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47F8" w14:paraId="25C55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FC57EA" w14:textId="77777777"/>
        </w:tc>
      </w:tr>
      <w:tr w:rsidR="00997775" w:rsidTr="00A247F8" w14:paraId="728EBF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96AD9A" w14:textId="77777777"/>
        </w:tc>
      </w:tr>
      <w:tr w:rsidR="00997775" w:rsidTr="00A247F8" w14:paraId="2207A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560B3C" w14:textId="77777777"/>
        </w:tc>
        <w:tc>
          <w:tcPr>
            <w:tcW w:w="7654" w:type="dxa"/>
            <w:gridSpan w:val="2"/>
          </w:tcPr>
          <w:p w:rsidR="00997775" w:rsidRDefault="00997775" w14:paraId="24F9E65F" w14:textId="77777777"/>
        </w:tc>
      </w:tr>
      <w:tr w:rsidR="00A247F8" w:rsidTr="00A247F8" w14:paraId="3378C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F8" w:rsidP="00A247F8" w:rsidRDefault="00A247F8" w14:paraId="19D446E5" w14:textId="3A664CE4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A247F8" w:rsidP="00A247F8" w:rsidRDefault="00A247F8" w14:paraId="7FB08F5C" w14:textId="0AB94C5D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A247F8" w:rsidTr="00A247F8" w14:paraId="694D5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F8" w:rsidP="00A247F8" w:rsidRDefault="00A247F8" w14:paraId="3BF44056" w14:textId="77777777"/>
        </w:tc>
        <w:tc>
          <w:tcPr>
            <w:tcW w:w="7654" w:type="dxa"/>
            <w:gridSpan w:val="2"/>
          </w:tcPr>
          <w:p w:rsidR="00A247F8" w:rsidP="00A247F8" w:rsidRDefault="00A247F8" w14:paraId="2454EE79" w14:textId="77777777"/>
        </w:tc>
      </w:tr>
      <w:tr w:rsidR="00A247F8" w:rsidTr="00A247F8" w14:paraId="14265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F8" w:rsidP="00A247F8" w:rsidRDefault="00A247F8" w14:paraId="57701AAF" w14:textId="77777777"/>
        </w:tc>
        <w:tc>
          <w:tcPr>
            <w:tcW w:w="7654" w:type="dxa"/>
            <w:gridSpan w:val="2"/>
          </w:tcPr>
          <w:p w:rsidR="00A247F8" w:rsidP="00A247F8" w:rsidRDefault="00A247F8" w14:paraId="02BC7D7A" w14:textId="77777777"/>
        </w:tc>
      </w:tr>
      <w:tr w:rsidR="00A247F8" w:rsidTr="00A247F8" w14:paraId="4D042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F8" w:rsidP="00A247F8" w:rsidRDefault="00A247F8" w14:paraId="1D46B6B2" w14:textId="60646F56">
            <w:pPr>
              <w:rPr>
                <w:b/>
              </w:rPr>
            </w:pPr>
            <w:r>
              <w:rPr>
                <w:b/>
              </w:rPr>
              <w:t>Nr. 11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A247F8" w:rsidP="00A247F8" w:rsidRDefault="00A247F8" w14:paraId="3CDB882E" w14:textId="351C5F1E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FLACH</w:t>
            </w:r>
          </w:p>
        </w:tc>
      </w:tr>
      <w:tr w:rsidR="00A247F8" w:rsidTr="00A247F8" w14:paraId="4DF78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47F8" w:rsidP="00A247F8" w:rsidRDefault="00A247F8" w14:paraId="3402987D" w14:textId="77777777"/>
        </w:tc>
        <w:tc>
          <w:tcPr>
            <w:tcW w:w="7654" w:type="dxa"/>
            <w:gridSpan w:val="2"/>
          </w:tcPr>
          <w:p w:rsidR="00A247F8" w:rsidP="00A247F8" w:rsidRDefault="00A247F8" w14:paraId="62A0CD79" w14:textId="178369E9">
            <w:r>
              <w:t>Voorgesteld 21 mei 2025</w:t>
            </w:r>
          </w:p>
        </w:tc>
      </w:tr>
      <w:tr w:rsidR="00997775" w:rsidTr="00A247F8" w14:paraId="34132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131CC" w14:textId="77777777"/>
        </w:tc>
        <w:tc>
          <w:tcPr>
            <w:tcW w:w="7654" w:type="dxa"/>
            <w:gridSpan w:val="2"/>
          </w:tcPr>
          <w:p w:rsidR="00997775" w:rsidRDefault="00997775" w14:paraId="19502E76" w14:textId="77777777"/>
        </w:tc>
      </w:tr>
      <w:tr w:rsidR="00997775" w:rsidTr="00A247F8" w14:paraId="51A6C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A7C1F9" w14:textId="77777777"/>
        </w:tc>
        <w:tc>
          <w:tcPr>
            <w:tcW w:w="7654" w:type="dxa"/>
            <w:gridSpan w:val="2"/>
          </w:tcPr>
          <w:p w:rsidR="00997775" w:rsidRDefault="00997775" w14:paraId="07C953F6" w14:textId="77777777">
            <w:r>
              <w:t>De Kamer,</w:t>
            </w:r>
          </w:p>
        </w:tc>
      </w:tr>
      <w:tr w:rsidR="00997775" w:rsidTr="00A247F8" w14:paraId="07054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B08B12" w14:textId="77777777"/>
        </w:tc>
        <w:tc>
          <w:tcPr>
            <w:tcW w:w="7654" w:type="dxa"/>
            <w:gridSpan w:val="2"/>
          </w:tcPr>
          <w:p w:rsidR="00997775" w:rsidRDefault="00997775" w14:paraId="3DD3F25A" w14:textId="77777777"/>
        </w:tc>
      </w:tr>
      <w:tr w:rsidR="00997775" w:rsidTr="00A247F8" w14:paraId="79CCA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38F18D" w14:textId="77777777"/>
        </w:tc>
        <w:tc>
          <w:tcPr>
            <w:tcW w:w="7654" w:type="dxa"/>
            <w:gridSpan w:val="2"/>
          </w:tcPr>
          <w:p w:rsidR="00997775" w:rsidRDefault="00997775" w14:paraId="539798C5" w14:textId="77777777">
            <w:r>
              <w:t>gehoord de beraadslaging,</w:t>
            </w:r>
          </w:p>
        </w:tc>
      </w:tr>
      <w:tr w:rsidR="00997775" w:rsidTr="00A247F8" w14:paraId="2D82C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E2ECC" w14:textId="77777777"/>
        </w:tc>
        <w:tc>
          <w:tcPr>
            <w:tcW w:w="7654" w:type="dxa"/>
            <w:gridSpan w:val="2"/>
          </w:tcPr>
          <w:p w:rsidR="00997775" w:rsidRDefault="00997775" w14:paraId="7BA6150F" w14:textId="77777777"/>
        </w:tc>
      </w:tr>
      <w:tr w:rsidR="00997775" w:rsidTr="00A247F8" w14:paraId="52FAE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5376A0" w14:textId="77777777"/>
        </w:tc>
        <w:tc>
          <w:tcPr>
            <w:tcW w:w="7654" w:type="dxa"/>
            <w:gridSpan w:val="2"/>
          </w:tcPr>
          <w:p w:rsidR="00A247F8" w:rsidP="00A247F8" w:rsidRDefault="00A247F8" w14:paraId="72BA10F2" w14:textId="77777777">
            <w:r>
              <w:t>constaterende dat openbaarmaking van gegevens een belangrijk deel van de persoonlijke levenssfeer van burgers kan beslaan, terwijl de verzoeker zelf anoniem kan blijven;</w:t>
            </w:r>
          </w:p>
          <w:p w:rsidR="00A247F8" w:rsidP="00A247F8" w:rsidRDefault="00A247F8" w14:paraId="0A544ECF" w14:textId="77777777"/>
          <w:p w:rsidR="00A247F8" w:rsidP="00A247F8" w:rsidRDefault="00A247F8" w14:paraId="67290222" w14:textId="1C79DE5D">
            <w:r>
              <w:t>overwegende dat het vanuit het belang van openbaarheid ook relevant kan zijn om te weten wie het verzoek tot openbaarmaking doet;</w:t>
            </w:r>
          </w:p>
          <w:p w:rsidR="00A247F8" w:rsidP="00A247F8" w:rsidRDefault="00A247F8" w14:paraId="04702564" w14:textId="77777777"/>
          <w:p w:rsidR="00A247F8" w:rsidP="00A247F8" w:rsidRDefault="00A247F8" w14:paraId="2B43B3AF" w14:textId="5F601771">
            <w:r>
              <w:t>verzoekt de regering ervoor te zorgen dat de naam van de verzoeker bij openbaarmaking van gegevens in beginsel ook openbaar gemaakt wordt,</w:t>
            </w:r>
          </w:p>
          <w:p w:rsidR="00A247F8" w:rsidP="00A247F8" w:rsidRDefault="00A247F8" w14:paraId="74FC54B3" w14:textId="77777777"/>
          <w:p w:rsidR="00A247F8" w:rsidP="00A247F8" w:rsidRDefault="00A247F8" w14:paraId="5F51188A" w14:textId="5D5730E9">
            <w:r>
              <w:t>en gaat over tot de orde van de dag.</w:t>
            </w:r>
          </w:p>
          <w:p w:rsidR="00997775" w:rsidRDefault="00997775" w14:paraId="31632B38" w14:textId="77777777"/>
          <w:p w:rsidR="00A247F8" w:rsidRDefault="00A247F8" w14:paraId="32FA9A36" w14:textId="75273482">
            <w:r>
              <w:t>Flach</w:t>
            </w:r>
          </w:p>
        </w:tc>
      </w:tr>
    </w:tbl>
    <w:p w:rsidR="00997775" w:rsidRDefault="00997775" w14:paraId="7F2583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6239" w14:textId="77777777" w:rsidR="00A247F8" w:rsidRDefault="00A247F8">
      <w:pPr>
        <w:spacing w:line="20" w:lineRule="exact"/>
      </w:pPr>
    </w:p>
  </w:endnote>
  <w:endnote w:type="continuationSeparator" w:id="0">
    <w:p w14:paraId="688B52DA" w14:textId="77777777" w:rsidR="00A247F8" w:rsidRDefault="00A247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19F1B6" w14:textId="77777777" w:rsidR="00A247F8" w:rsidRDefault="00A247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4A74" w14:textId="77777777" w:rsidR="00A247F8" w:rsidRDefault="00A247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CE924C" w14:textId="77777777" w:rsidR="00A247F8" w:rsidRDefault="00A2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247F8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929D7"/>
  <w15:docId w15:val="{05DD2AEB-AA3A-47F2-9271-6DB31E9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2025-05-22T10:17:00.0000000Z</dcterms:created>
  <dcterms:modified xsi:type="dcterms:W3CDTF">2025-05-22T10:36:00.0000000Z</dcterms:modified>
  <dc:description>------------------------</dc:description>
  <dc:subject/>
  <keywords/>
  <version/>
  <category/>
</coreProperties>
</file>