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78A5" w14:paraId="1AEE5CE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2956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D84C2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78A5" w14:paraId="60C196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6F7A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78A5" w14:paraId="168C36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BEA9FC" w14:textId="77777777"/>
        </w:tc>
      </w:tr>
      <w:tr w:rsidR="00997775" w:rsidTr="00A978A5" w14:paraId="38AB6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1DA764" w14:textId="77777777"/>
        </w:tc>
      </w:tr>
      <w:tr w:rsidR="00997775" w:rsidTr="00A978A5" w14:paraId="0D7F3D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4B710D" w14:textId="77777777"/>
        </w:tc>
        <w:tc>
          <w:tcPr>
            <w:tcW w:w="7654" w:type="dxa"/>
            <w:gridSpan w:val="2"/>
          </w:tcPr>
          <w:p w:rsidR="00997775" w:rsidRDefault="00997775" w14:paraId="433CC5DB" w14:textId="77777777"/>
        </w:tc>
      </w:tr>
      <w:tr w:rsidR="00A978A5" w:rsidTr="00A978A5" w14:paraId="2B4D9B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78A5" w:rsidP="00A978A5" w:rsidRDefault="00A978A5" w14:paraId="6553E5B1" w14:textId="57072C2E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A978A5" w:rsidP="00A978A5" w:rsidRDefault="00A978A5" w14:paraId="5E9F9615" w14:textId="5631D2BE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A978A5" w:rsidTr="00A978A5" w14:paraId="5FF6CF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78A5" w:rsidP="00A978A5" w:rsidRDefault="00A978A5" w14:paraId="5B4862EC" w14:textId="77777777"/>
        </w:tc>
        <w:tc>
          <w:tcPr>
            <w:tcW w:w="7654" w:type="dxa"/>
            <w:gridSpan w:val="2"/>
          </w:tcPr>
          <w:p w:rsidR="00A978A5" w:rsidP="00A978A5" w:rsidRDefault="00A978A5" w14:paraId="0307DEB1" w14:textId="77777777"/>
        </w:tc>
      </w:tr>
      <w:tr w:rsidR="00A978A5" w:rsidTr="00A978A5" w14:paraId="0E4E3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78A5" w:rsidP="00A978A5" w:rsidRDefault="00A978A5" w14:paraId="1A81032A" w14:textId="77777777"/>
        </w:tc>
        <w:tc>
          <w:tcPr>
            <w:tcW w:w="7654" w:type="dxa"/>
            <w:gridSpan w:val="2"/>
          </w:tcPr>
          <w:p w:rsidR="00A978A5" w:rsidP="00A978A5" w:rsidRDefault="00A978A5" w14:paraId="626315F5" w14:textId="77777777"/>
        </w:tc>
      </w:tr>
      <w:tr w:rsidR="00A978A5" w:rsidTr="00A978A5" w14:paraId="1A5A37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78A5" w:rsidP="00A978A5" w:rsidRDefault="00A978A5" w14:paraId="6AC3A727" w14:textId="62932333">
            <w:pPr>
              <w:rPr>
                <w:b/>
              </w:rPr>
            </w:pPr>
            <w:r>
              <w:rPr>
                <w:b/>
              </w:rPr>
              <w:t>Nr. 11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A978A5" w:rsidP="00A978A5" w:rsidRDefault="00A978A5" w14:paraId="6EF078E1" w14:textId="13817A6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DE LEDEN FLACH EN VAN DER PLAS </w:t>
            </w:r>
          </w:p>
        </w:tc>
      </w:tr>
      <w:tr w:rsidR="00A978A5" w:rsidTr="00A978A5" w14:paraId="3781D4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78A5" w:rsidP="00A978A5" w:rsidRDefault="00A978A5" w14:paraId="1207ECEC" w14:textId="77777777"/>
        </w:tc>
        <w:tc>
          <w:tcPr>
            <w:tcW w:w="7654" w:type="dxa"/>
            <w:gridSpan w:val="2"/>
          </w:tcPr>
          <w:p w:rsidR="00A978A5" w:rsidP="00A978A5" w:rsidRDefault="00A978A5" w14:paraId="5518E7CF" w14:textId="4EEB84FF">
            <w:r>
              <w:t>Voorgesteld 21 mei 2025</w:t>
            </w:r>
          </w:p>
        </w:tc>
      </w:tr>
      <w:tr w:rsidR="00997775" w:rsidTr="00A978A5" w14:paraId="16EF39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BD6176" w14:textId="77777777"/>
        </w:tc>
        <w:tc>
          <w:tcPr>
            <w:tcW w:w="7654" w:type="dxa"/>
            <w:gridSpan w:val="2"/>
          </w:tcPr>
          <w:p w:rsidR="00997775" w:rsidRDefault="00997775" w14:paraId="1E50A5A4" w14:textId="77777777"/>
        </w:tc>
      </w:tr>
      <w:tr w:rsidR="00997775" w:rsidTr="00A978A5" w14:paraId="54097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85FC8" w14:textId="77777777"/>
        </w:tc>
        <w:tc>
          <w:tcPr>
            <w:tcW w:w="7654" w:type="dxa"/>
            <w:gridSpan w:val="2"/>
          </w:tcPr>
          <w:p w:rsidR="00997775" w:rsidRDefault="00997775" w14:paraId="74CF6959" w14:textId="77777777">
            <w:r>
              <w:t>De Kamer,</w:t>
            </w:r>
          </w:p>
        </w:tc>
      </w:tr>
      <w:tr w:rsidR="00997775" w:rsidTr="00A978A5" w14:paraId="0B248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620DB1" w14:textId="77777777"/>
        </w:tc>
        <w:tc>
          <w:tcPr>
            <w:tcW w:w="7654" w:type="dxa"/>
            <w:gridSpan w:val="2"/>
          </w:tcPr>
          <w:p w:rsidR="00997775" w:rsidRDefault="00997775" w14:paraId="6EB404AF" w14:textId="77777777"/>
        </w:tc>
      </w:tr>
      <w:tr w:rsidR="00997775" w:rsidTr="00A978A5" w14:paraId="6ABB0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90F211" w14:textId="77777777"/>
        </w:tc>
        <w:tc>
          <w:tcPr>
            <w:tcW w:w="7654" w:type="dxa"/>
            <w:gridSpan w:val="2"/>
          </w:tcPr>
          <w:p w:rsidR="00997775" w:rsidRDefault="00997775" w14:paraId="17A331D2" w14:textId="77777777">
            <w:r>
              <w:t>gehoord de beraadslaging,</w:t>
            </w:r>
          </w:p>
        </w:tc>
      </w:tr>
      <w:tr w:rsidR="00997775" w:rsidTr="00A978A5" w14:paraId="152734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44A214" w14:textId="77777777"/>
        </w:tc>
        <w:tc>
          <w:tcPr>
            <w:tcW w:w="7654" w:type="dxa"/>
            <w:gridSpan w:val="2"/>
          </w:tcPr>
          <w:p w:rsidR="00997775" w:rsidRDefault="00997775" w14:paraId="550AA9F6" w14:textId="77777777"/>
        </w:tc>
      </w:tr>
      <w:tr w:rsidR="00997775" w:rsidTr="00A978A5" w14:paraId="2C59C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0CA56A" w14:textId="77777777"/>
        </w:tc>
        <w:tc>
          <w:tcPr>
            <w:tcW w:w="7654" w:type="dxa"/>
            <w:gridSpan w:val="2"/>
          </w:tcPr>
          <w:p w:rsidR="00A978A5" w:rsidP="00A978A5" w:rsidRDefault="00A978A5" w14:paraId="1DDD71D8" w14:textId="77777777">
            <w:r>
              <w:t>overwegende dat het belang van openbaarmaking van gegevens reeds royaal gediend wordt door de op dit moment toepasselijke wetten en verdragen;</w:t>
            </w:r>
          </w:p>
          <w:p w:rsidR="00A978A5" w:rsidP="00A978A5" w:rsidRDefault="00A978A5" w14:paraId="0E7847F0" w14:textId="77777777"/>
          <w:p w:rsidR="00A978A5" w:rsidP="00A978A5" w:rsidRDefault="00A978A5" w14:paraId="53652B75" w14:textId="4E6832F9">
            <w:r>
              <w:t xml:space="preserve">constaterende dat aansluiting bij het Verdrag van </w:t>
            </w:r>
            <w:proofErr w:type="spellStart"/>
            <w:r>
              <w:t>Tromsø</w:t>
            </w:r>
            <w:proofErr w:type="spellEnd"/>
            <w:r>
              <w:t xml:space="preserve"> de regelgeving nog complexer maakt en tot nieuwe problemen kan leiden voor de wetgeving en de praktijk;</w:t>
            </w:r>
          </w:p>
          <w:p w:rsidR="00A978A5" w:rsidP="00A978A5" w:rsidRDefault="00A978A5" w14:paraId="55DC9896" w14:textId="77777777"/>
          <w:p w:rsidR="00A978A5" w:rsidP="00A978A5" w:rsidRDefault="00A978A5" w14:paraId="6B4105FC" w14:textId="376C6E9F">
            <w:r>
              <w:t xml:space="preserve">verzoekt de regering af te zien van aansluiting bij het Verdrag van </w:t>
            </w:r>
            <w:proofErr w:type="spellStart"/>
            <w:r>
              <w:t>Tromsø</w:t>
            </w:r>
            <w:proofErr w:type="spellEnd"/>
            <w:r>
              <w:t>,</w:t>
            </w:r>
          </w:p>
          <w:p w:rsidR="00A978A5" w:rsidP="00A978A5" w:rsidRDefault="00A978A5" w14:paraId="6450E4DC" w14:textId="77777777"/>
          <w:p w:rsidR="00A978A5" w:rsidP="00A978A5" w:rsidRDefault="00A978A5" w14:paraId="388F96A0" w14:textId="0AD68FA2">
            <w:r>
              <w:t>en gaat over tot de orde van de dag.</w:t>
            </w:r>
          </w:p>
          <w:p w:rsidR="00997775" w:rsidRDefault="00997775" w14:paraId="612D2A2E" w14:textId="77777777"/>
          <w:p w:rsidR="00A978A5" w:rsidRDefault="00A978A5" w14:paraId="5F6B44B1" w14:textId="77777777">
            <w:proofErr w:type="spellStart"/>
            <w:r>
              <w:t>Flach</w:t>
            </w:r>
            <w:proofErr w:type="spellEnd"/>
          </w:p>
          <w:p w:rsidR="00A978A5" w:rsidRDefault="00A978A5" w14:paraId="2C329A64" w14:textId="1D6CD89F">
            <w:r>
              <w:t>Van der Plas</w:t>
            </w:r>
          </w:p>
        </w:tc>
      </w:tr>
    </w:tbl>
    <w:p w:rsidR="00997775" w:rsidRDefault="00997775" w14:paraId="0A69B6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C68B" w14:textId="77777777" w:rsidR="00A978A5" w:rsidRDefault="00A978A5">
      <w:pPr>
        <w:spacing w:line="20" w:lineRule="exact"/>
      </w:pPr>
    </w:p>
  </w:endnote>
  <w:endnote w:type="continuationSeparator" w:id="0">
    <w:p w14:paraId="67C8B526" w14:textId="77777777" w:rsidR="00A978A5" w:rsidRDefault="00A978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D3415" w14:textId="77777777" w:rsidR="00A978A5" w:rsidRDefault="00A978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CB01" w14:textId="77777777" w:rsidR="00A978A5" w:rsidRDefault="00A978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595EDD" w14:textId="77777777" w:rsidR="00A978A5" w:rsidRDefault="00A9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978A5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58CA1"/>
  <w15:docId w15:val="{47A8989F-A289-4527-B1FC-DA92DBF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2025-05-22T10:17:00.0000000Z</dcterms:created>
  <dcterms:modified xsi:type="dcterms:W3CDTF">2025-05-22T10:37:00.0000000Z</dcterms:modified>
  <dc:description>------------------------</dc:description>
  <dc:subject/>
  <keywords/>
  <version/>
  <category/>
</coreProperties>
</file>