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1F29" w14:paraId="6DF74C3C" w14:textId="77777777">
        <w:tc>
          <w:tcPr>
            <w:tcW w:w="6733" w:type="dxa"/>
            <w:gridSpan w:val="2"/>
            <w:tcBorders>
              <w:top w:val="nil"/>
              <w:left w:val="nil"/>
              <w:bottom w:val="nil"/>
              <w:right w:val="nil"/>
            </w:tcBorders>
            <w:vAlign w:val="center"/>
          </w:tcPr>
          <w:p w:rsidR="00997775" w:rsidP="00710A7A" w:rsidRDefault="00997775" w14:paraId="2B72C9A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AF02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1F29" w14:paraId="528954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34901C" w14:textId="77777777">
            <w:r w:rsidRPr="008B0CC5">
              <w:t xml:space="preserve">Vergaderjaar </w:t>
            </w:r>
            <w:r w:rsidR="00AC6B87">
              <w:t>2024-2025</w:t>
            </w:r>
          </w:p>
        </w:tc>
      </w:tr>
      <w:tr w:rsidR="00997775" w:rsidTr="00A21F29" w14:paraId="67714CB9" w14:textId="77777777">
        <w:trPr>
          <w:cantSplit/>
        </w:trPr>
        <w:tc>
          <w:tcPr>
            <w:tcW w:w="10985" w:type="dxa"/>
            <w:gridSpan w:val="3"/>
            <w:tcBorders>
              <w:top w:val="nil"/>
              <w:left w:val="nil"/>
              <w:bottom w:val="nil"/>
              <w:right w:val="nil"/>
            </w:tcBorders>
          </w:tcPr>
          <w:p w:rsidR="00997775" w:rsidRDefault="00997775" w14:paraId="7987BD2C" w14:textId="77777777"/>
        </w:tc>
      </w:tr>
      <w:tr w:rsidR="00997775" w:rsidTr="00A21F29" w14:paraId="140FBE99" w14:textId="77777777">
        <w:trPr>
          <w:cantSplit/>
        </w:trPr>
        <w:tc>
          <w:tcPr>
            <w:tcW w:w="10985" w:type="dxa"/>
            <w:gridSpan w:val="3"/>
            <w:tcBorders>
              <w:top w:val="nil"/>
              <w:left w:val="nil"/>
              <w:bottom w:val="single" w:color="auto" w:sz="4" w:space="0"/>
              <w:right w:val="nil"/>
            </w:tcBorders>
          </w:tcPr>
          <w:p w:rsidR="00997775" w:rsidRDefault="00997775" w14:paraId="00994C46" w14:textId="77777777"/>
        </w:tc>
      </w:tr>
      <w:tr w:rsidR="00997775" w:rsidTr="00A21F29" w14:paraId="6192E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FAAA8" w14:textId="77777777"/>
        </w:tc>
        <w:tc>
          <w:tcPr>
            <w:tcW w:w="7654" w:type="dxa"/>
            <w:gridSpan w:val="2"/>
          </w:tcPr>
          <w:p w:rsidR="00997775" w:rsidRDefault="00997775" w14:paraId="6312C16A" w14:textId="77777777"/>
        </w:tc>
      </w:tr>
      <w:tr w:rsidR="00A21F29" w:rsidTr="00A21F29" w14:paraId="2FB22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1F29" w:rsidP="00A21F29" w:rsidRDefault="00A21F29" w14:paraId="5AE24EE8" w14:textId="10BF71D4">
            <w:pPr>
              <w:rPr>
                <w:b/>
              </w:rPr>
            </w:pPr>
            <w:r>
              <w:rPr>
                <w:b/>
              </w:rPr>
              <w:t>32 802</w:t>
            </w:r>
          </w:p>
        </w:tc>
        <w:tc>
          <w:tcPr>
            <w:tcW w:w="7654" w:type="dxa"/>
            <w:gridSpan w:val="2"/>
          </w:tcPr>
          <w:p w:rsidR="00A21F29" w:rsidP="00A21F29" w:rsidRDefault="00A21F29" w14:paraId="36F9FED6" w14:textId="62A583FC">
            <w:pPr>
              <w:rPr>
                <w:b/>
              </w:rPr>
            </w:pPr>
            <w:r w:rsidRPr="00D81C68">
              <w:rPr>
                <w:b/>
                <w:bCs/>
              </w:rPr>
              <w:t>Toepassing van de Wet open overheid</w:t>
            </w:r>
          </w:p>
        </w:tc>
      </w:tr>
      <w:tr w:rsidR="00A21F29" w:rsidTr="00A21F29" w14:paraId="42D56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1F29" w:rsidP="00A21F29" w:rsidRDefault="00A21F29" w14:paraId="60C64294" w14:textId="77777777"/>
        </w:tc>
        <w:tc>
          <w:tcPr>
            <w:tcW w:w="7654" w:type="dxa"/>
            <w:gridSpan w:val="2"/>
          </w:tcPr>
          <w:p w:rsidR="00A21F29" w:rsidP="00A21F29" w:rsidRDefault="00A21F29" w14:paraId="30F50534" w14:textId="77777777"/>
        </w:tc>
      </w:tr>
      <w:tr w:rsidR="00A21F29" w:rsidTr="00A21F29" w14:paraId="73085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1F29" w:rsidP="00A21F29" w:rsidRDefault="00A21F29" w14:paraId="0F3B1954" w14:textId="77777777"/>
        </w:tc>
        <w:tc>
          <w:tcPr>
            <w:tcW w:w="7654" w:type="dxa"/>
            <w:gridSpan w:val="2"/>
          </w:tcPr>
          <w:p w:rsidR="00A21F29" w:rsidP="00A21F29" w:rsidRDefault="00A21F29" w14:paraId="6947655C" w14:textId="77777777"/>
        </w:tc>
      </w:tr>
      <w:tr w:rsidR="00A21F29" w:rsidTr="00A21F29" w14:paraId="2CFE5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1F29" w:rsidP="00A21F29" w:rsidRDefault="00A21F29" w14:paraId="22E2D103" w14:textId="27B439DB">
            <w:pPr>
              <w:rPr>
                <w:b/>
              </w:rPr>
            </w:pPr>
            <w:r>
              <w:rPr>
                <w:b/>
              </w:rPr>
              <w:t>Nr. 1</w:t>
            </w:r>
            <w:r>
              <w:rPr>
                <w:b/>
              </w:rPr>
              <w:t>20</w:t>
            </w:r>
          </w:p>
        </w:tc>
        <w:tc>
          <w:tcPr>
            <w:tcW w:w="7654" w:type="dxa"/>
            <w:gridSpan w:val="2"/>
          </w:tcPr>
          <w:p w:rsidR="00A21F29" w:rsidP="00A21F29" w:rsidRDefault="00A21F29" w14:paraId="727927F1" w14:textId="735AEBC6">
            <w:pPr>
              <w:rPr>
                <w:b/>
              </w:rPr>
            </w:pPr>
            <w:r>
              <w:rPr>
                <w:b/>
              </w:rPr>
              <w:t xml:space="preserve">MOTIE VAN </w:t>
            </w:r>
            <w:r w:rsidR="00FC65E0">
              <w:rPr>
                <w:b/>
              </w:rPr>
              <w:t>DE LEDEN FLACH EN VAN DER PLAS</w:t>
            </w:r>
          </w:p>
        </w:tc>
      </w:tr>
      <w:tr w:rsidR="00A21F29" w:rsidTr="00A21F29" w14:paraId="061E4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1F29" w:rsidP="00A21F29" w:rsidRDefault="00A21F29" w14:paraId="33567922" w14:textId="77777777"/>
        </w:tc>
        <w:tc>
          <w:tcPr>
            <w:tcW w:w="7654" w:type="dxa"/>
            <w:gridSpan w:val="2"/>
          </w:tcPr>
          <w:p w:rsidR="00A21F29" w:rsidP="00A21F29" w:rsidRDefault="00A21F29" w14:paraId="1771DC54" w14:textId="6A528AF2">
            <w:r>
              <w:t>Voorgesteld 21 mei 2025</w:t>
            </w:r>
          </w:p>
        </w:tc>
      </w:tr>
      <w:tr w:rsidR="00997775" w:rsidTr="00A21F29" w14:paraId="6DDCC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F4533" w14:textId="77777777"/>
        </w:tc>
        <w:tc>
          <w:tcPr>
            <w:tcW w:w="7654" w:type="dxa"/>
            <w:gridSpan w:val="2"/>
          </w:tcPr>
          <w:p w:rsidR="00997775" w:rsidRDefault="00997775" w14:paraId="432E9A28" w14:textId="77777777"/>
        </w:tc>
      </w:tr>
      <w:tr w:rsidR="00997775" w:rsidTr="00A21F29" w14:paraId="5A423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F913EF" w14:textId="77777777"/>
        </w:tc>
        <w:tc>
          <w:tcPr>
            <w:tcW w:w="7654" w:type="dxa"/>
            <w:gridSpan w:val="2"/>
          </w:tcPr>
          <w:p w:rsidR="00997775" w:rsidRDefault="00997775" w14:paraId="737E95B5" w14:textId="77777777">
            <w:r>
              <w:t>De Kamer,</w:t>
            </w:r>
          </w:p>
        </w:tc>
      </w:tr>
      <w:tr w:rsidR="00997775" w:rsidTr="00A21F29" w14:paraId="37720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6FC372" w14:textId="77777777"/>
        </w:tc>
        <w:tc>
          <w:tcPr>
            <w:tcW w:w="7654" w:type="dxa"/>
            <w:gridSpan w:val="2"/>
          </w:tcPr>
          <w:p w:rsidR="00997775" w:rsidRDefault="00997775" w14:paraId="32A9CEDF" w14:textId="77777777"/>
        </w:tc>
      </w:tr>
      <w:tr w:rsidR="00997775" w:rsidTr="00A21F29" w14:paraId="46941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9FC456" w14:textId="77777777"/>
        </w:tc>
        <w:tc>
          <w:tcPr>
            <w:tcW w:w="7654" w:type="dxa"/>
            <w:gridSpan w:val="2"/>
          </w:tcPr>
          <w:p w:rsidR="00997775" w:rsidRDefault="00997775" w14:paraId="653BEA30" w14:textId="77777777">
            <w:r>
              <w:t>gehoord de beraadslaging,</w:t>
            </w:r>
          </w:p>
        </w:tc>
      </w:tr>
      <w:tr w:rsidR="00997775" w:rsidTr="00A21F29" w14:paraId="27962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E496C" w14:textId="77777777"/>
        </w:tc>
        <w:tc>
          <w:tcPr>
            <w:tcW w:w="7654" w:type="dxa"/>
            <w:gridSpan w:val="2"/>
          </w:tcPr>
          <w:p w:rsidR="00997775" w:rsidRDefault="00997775" w14:paraId="2593865C" w14:textId="77777777"/>
        </w:tc>
      </w:tr>
      <w:tr w:rsidR="00997775" w:rsidTr="00A21F29" w14:paraId="151E4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6B860E" w14:textId="77777777"/>
        </w:tc>
        <w:tc>
          <w:tcPr>
            <w:tcW w:w="7654" w:type="dxa"/>
            <w:gridSpan w:val="2"/>
          </w:tcPr>
          <w:p w:rsidR="00FC65E0" w:rsidP="00FC65E0" w:rsidRDefault="00FC65E0" w14:paraId="2668E614" w14:textId="77777777">
            <w:r>
              <w:t>overwegende dat de veiligheid van boeren onder druk staat doordat steeds meer persoonsgegevens vanwege een beroep op openbaarheid worden vrijgegeven;</w:t>
            </w:r>
          </w:p>
          <w:p w:rsidR="00FC65E0" w:rsidP="00FC65E0" w:rsidRDefault="00FC65E0" w14:paraId="5460DB84" w14:textId="77777777"/>
          <w:p w:rsidR="00FC65E0" w:rsidP="00FC65E0" w:rsidRDefault="00FC65E0" w14:paraId="214F4FF4" w14:textId="0214006C">
            <w:r>
              <w:t>constaterende dat de inhoud van het begrip "emissiegegevens" steeds verder opgerekt is en dat andere EU-lidstaten beperktere openbaarmakingsregelingen kiezen in relatie tot milieu-informatie;</w:t>
            </w:r>
          </w:p>
          <w:p w:rsidR="00FC65E0" w:rsidP="00FC65E0" w:rsidRDefault="00FC65E0" w14:paraId="76A94D45" w14:textId="77777777"/>
          <w:p w:rsidR="00FC65E0" w:rsidP="00FC65E0" w:rsidRDefault="00FC65E0" w14:paraId="7ABB1070" w14:textId="22D23E35">
            <w:r>
              <w:t>verzoekt de regering steun te zoeken bij andere lidstaten voor een voorstel om de reikwijdte van het begrip "emissiegegevens" in de milieu-informatierichtlijn beter af te bakenen, zodat de definitie wordt ingeperkt ten opzichte van de huidige opgerekte invulling in de rechtspraak, en deze beter te laten aansluiten bij de initiële doelstelling van de Uniewetgever,</w:t>
            </w:r>
          </w:p>
          <w:p w:rsidR="00FC65E0" w:rsidP="00FC65E0" w:rsidRDefault="00FC65E0" w14:paraId="0284D85F" w14:textId="77777777"/>
          <w:p w:rsidR="00FC65E0" w:rsidP="00FC65E0" w:rsidRDefault="00FC65E0" w14:paraId="75729FDB" w14:textId="58063DFC">
            <w:r>
              <w:t>en gaat over tot de orde van de dag.</w:t>
            </w:r>
          </w:p>
          <w:p w:rsidR="00997775" w:rsidRDefault="00997775" w14:paraId="2B6BAD5E" w14:textId="77777777"/>
          <w:p w:rsidR="00FC65E0" w:rsidRDefault="00FC65E0" w14:paraId="52311C88" w14:textId="77777777">
            <w:proofErr w:type="spellStart"/>
            <w:r>
              <w:t>Flach</w:t>
            </w:r>
            <w:proofErr w:type="spellEnd"/>
          </w:p>
          <w:p w:rsidR="00FC65E0" w:rsidRDefault="00FC65E0" w14:paraId="03029517" w14:textId="07400B54">
            <w:r>
              <w:t>Van der Plas</w:t>
            </w:r>
          </w:p>
        </w:tc>
      </w:tr>
    </w:tbl>
    <w:p w:rsidR="00997775" w:rsidRDefault="00997775" w14:paraId="461185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59B1" w14:textId="77777777" w:rsidR="00A21F29" w:rsidRDefault="00A21F29">
      <w:pPr>
        <w:spacing w:line="20" w:lineRule="exact"/>
      </w:pPr>
    </w:p>
  </w:endnote>
  <w:endnote w:type="continuationSeparator" w:id="0">
    <w:p w14:paraId="614BB38A" w14:textId="77777777" w:rsidR="00A21F29" w:rsidRDefault="00A21F29">
      <w:pPr>
        <w:pStyle w:val="Amendement"/>
      </w:pPr>
      <w:r>
        <w:rPr>
          <w:b w:val="0"/>
        </w:rPr>
        <w:t xml:space="preserve"> </w:t>
      </w:r>
    </w:p>
  </w:endnote>
  <w:endnote w:type="continuationNotice" w:id="1">
    <w:p w14:paraId="4798BA41" w14:textId="77777777" w:rsidR="00A21F29" w:rsidRDefault="00A21F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972E" w14:textId="77777777" w:rsidR="00A21F29" w:rsidRDefault="00A21F29">
      <w:pPr>
        <w:pStyle w:val="Amendement"/>
      </w:pPr>
      <w:r>
        <w:rPr>
          <w:b w:val="0"/>
        </w:rPr>
        <w:separator/>
      </w:r>
    </w:p>
  </w:footnote>
  <w:footnote w:type="continuationSeparator" w:id="0">
    <w:p w14:paraId="0EABE53D" w14:textId="77777777" w:rsidR="00A21F29" w:rsidRDefault="00A21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2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21F29"/>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65E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A8CEA"/>
  <w15:docId w15:val="{71338B6C-BAC2-4AA2-A44C-5188F36A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2025-05-22T10:17:00.0000000Z</dcterms:created>
  <dcterms:modified xsi:type="dcterms:W3CDTF">2025-05-22T10:38:00.0000000Z</dcterms:modified>
  <dc:description>------------------------</dc:description>
  <dc:subject/>
  <keywords/>
  <version/>
  <category/>
</coreProperties>
</file>