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F2598" w14:paraId="265562B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578241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D0D67D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F2598" w14:paraId="3A7B8B2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4B90ED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F2598" w14:paraId="08BE3B2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096155C" w14:textId="77777777"/>
        </w:tc>
      </w:tr>
      <w:tr w:rsidR="00997775" w:rsidTr="003F2598" w14:paraId="5B0C25D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4EEDFCB" w14:textId="77777777"/>
        </w:tc>
      </w:tr>
      <w:tr w:rsidR="00997775" w:rsidTr="003F2598" w14:paraId="177078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13B02B" w14:textId="77777777"/>
        </w:tc>
        <w:tc>
          <w:tcPr>
            <w:tcW w:w="7654" w:type="dxa"/>
            <w:gridSpan w:val="2"/>
          </w:tcPr>
          <w:p w:rsidR="00997775" w:rsidRDefault="00997775" w14:paraId="1A5A5B62" w14:textId="77777777"/>
        </w:tc>
      </w:tr>
      <w:tr w:rsidR="003F2598" w:rsidTr="003F2598" w14:paraId="369E07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F2598" w:rsidP="003F2598" w:rsidRDefault="003F2598" w14:paraId="50CC6FD1" w14:textId="74FD1C0C">
            <w:pPr>
              <w:rPr>
                <w:b/>
              </w:rPr>
            </w:pPr>
            <w:r>
              <w:rPr>
                <w:b/>
              </w:rPr>
              <w:t>32 802</w:t>
            </w:r>
          </w:p>
        </w:tc>
        <w:tc>
          <w:tcPr>
            <w:tcW w:w="7654" w:type="dxa"/>
            <w:gridSpan w:val="2"/>
          </w:tcPr>
          <w:p w:rsidR="003F2598" w:rsidP="003F2598" w:rsidRDefault="003F2598" w14:paraId="4DEA752C" w14:textId="3F2E72AE">
            <w:pPr>
              <w:rPr>
                <w:b/>
              </w:rPr>
            </w:pPr>
            <w:r w:rsidRPr="00D81C68">
              <w:rPr>
                <w:b/>
                <w:bCs/>
              </w:rPr>
              <w:t>Toepassing van de Wet open overheid</w:t>
            </w:r>
          </w:p>
        </w:tc>
      </w:tr>
      <w:tr w:rsidR="003F2598" w:rsidTr="003F2598" w14:paraId="5FDAF9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F2598" w:rsidP="003F2598" w:rsidRDefault="003F2598" w14:paraId="678FD6C2" w14:textId="77777777"/>
        </w:tc>
        <w:tc>
          <w:tcPr>
            <w:tcW w:w="7654" w:type="dxa"/>
            <w:gridSpan w:val="2"/>
          </w:tcPr>
          <w:p w:rsidR="003F2598" w:rsidP="003F2598" w:rsidRDefault="003F2598" w14:paraId="142EBB7A" w14:textId="77777777"/>
        </w:tc>
      </w:tr>
      <w:tr w:rsidR="003F2598" w:rsidTr="003F2598" w14:paraId="597499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F2598" w:rsidP="003F2598" w:rsidRDefault="003F2598" w14:paraId="6EA1CC6E" w14:textId="77777777"/>
        </w:tc>
        <w:tc>
          <w:tcPr>
            <w:tcW w:w="7654" w:type="dxa"/>
            <w:gridSpan w:val="2"/>
          </w:tcPr>
          <w:p w:rsidR="003F2598" w:rsidP="003F2598" w:rsidRDefault="003F2598" w14:paraId="502C959D" w14:textId="77777777"/>
        </w:tc>
      </w:tr>
      <w:tr w:rsidR="003F2598" w:rsidTr="003F2598" w14:paraId="322524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F2598" w:rsidP="003F2598" w:rsidRDefault="003F2598" w14:paraId="692DD770" w14:textId="73FA0F6B">
            <w:pPr>
              <w:rPr>
                <w:b/>
              </w:rPr>
            </w:pPr>
            <w:r>
              <w:rPr>
                <w:b/>
              </w:rPr>
              <w:t>Nr. 121</w:t>
            </w:r>
          </w:p>
        </w:tc>
        <w:tc>
          <w:tcPr>
            <w:tcW w:w="7654" w:type="dxa"/>
            <w:gridSpan w:val="2"/>
          </w:tcPr>
          <w:p w:rsidR="003F2598" w:rsidP="003F2598" w:rsidRDefault="003F2598" w14:paraId="1EAEC76B" w14:textId="08D2691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D0473">
              <w:rPr>
                <w:b/>
              </w:rPr>
              <w:t>DE LEDEN VAN WAVEREN EN BUIJSSE</w:t>
            </w:r>
          </w:p>
        </w:tc>
      </w:tr>
      <w:tr w:rsidR="003F2598" w:rsidTr="003F2598" w14:paraId="028D67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F2598" w:rsidP="003F2598" w:rsidRDefault="003F2598" w14:paraId="55FBA070" w14:textId="77777777"/>
        </w:tc>
        <w:tc>
          <w:tcPr>
            <w:tcW w:w="7654" w:type="dxa"/>
            <w:gridSpan w:val="2"/>
          </w:tcPr>
          <w:p w:rsidR="003F2598" w:rsidP="003F2598" w:rsidRDefault="003F2598" w14:paraId="3146C201" w14:textId="25DA82E3">
            <w:r>
              <w:t>Voorgesteld 21 mei 2025</w:t>
            </w:r>
          </w:p>
        </w:tc>
      </w:tr>
      <w:tr w:rsidR="00997775" w:rsidTr="003F2598" w14:paraId="6157A3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CD0EA4" w14:textId="77777777"/>
        </w:tc>
        <w:tc>
          <w:tcPr>
            <w:tcW w:w="7654" w:type="dxa"/>
            <w:gridSpan w:val="2"/>
          </w:tcPr>
          <w:p w:rsidR="00997775" w:rsidRDefault="00997775" w14:paraId="26B74ED2" w14:textId="77777777"/>
        </w:tc>
      </w:tr>
      <w:tr w:rsidR="00997775" w:rsidTr="003F2598" w14:paraId="41BCF2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2177F6" w14:textId="77777777"/>
        </w:tc>
        <w:tc>
          <w:tcPr>
            <w:tcW w:w="7654" w:type="dxa"/>
            <w:gridSpan w:val="2"/>
          </w:tcPr>
          <w:p w:rsidR="00997775" w:rsidRDefault="00997775" w14:paraId="71040190" w14:textId="77777777">
            <w:r>
              <w:t>De Kamer,</w:t>
            </w:r>
          </w:p>
        </w:tc>
      </w:tr>
      <w:tr w:rsidR="00997775" w:rsidTr="003F2598" w14:paraId="11333F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ACA527" w14:textId="77777777"/>
        </w:tc>
        <w:tc>
          <w:tcPr>
            <w:tcW w:w="7654" w:type="dxa"/>
            <w:gridSpan w:val="2"/>
          </w:tcPr>
          <w:p w:rsidR="00997775" w:rsidRDefault="00997775" w14:paraId="62487812" w14:textId="77777777"/>
        </w:tc>
      </w:tr>
      <w:tr w:rsidR="00997775" w:rsidTr="003F2598" w14:paraId="527522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180017" w14:textId="77777777"/>
        </w:tc>
        <w:tc>
          <w:tcPr>
            <w:tcW w:w="7654" w:type="dxa"/>
            <w:gridSpan w:val="2"/>
          </w:tcPr>
          <w:p w:rsidR="00997775" w:rsidRDefault="00997775" w14:paraId="11C87675" w14:textId="77777777">
            <w:r>
              <w:t>gehoord de beraadslaging,</w:t>
            </w:r>
          </w:p>
        </w:tc>
      </w:tr>
      <w:tr w:rsidR="00997775" w:rsidTr="003F2598" w14:paraId="28696D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CB7455" w14:textId="77777777"/>
        </w:tc>
        <w:tc>
          <w:tcPr>
            <w:tcW w:w="7654" w:type="dxa"/>
            <w:gridSpan w:val="2"/>
          </w:tcPr>
          <w:p w:rsidR="00997775" w:rsidRDefault="00997775" w14:paraId="023AE4D5" w14:textId="77777777"/>
        </w:tc>
      </w:tr>
      <w:tr w:rsidR="00997775" w:rsidTr="003F2598" w14:paraId="1A3E5C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AA55C4" w14:textId="77777777"/>
        </w:tc>
        <w:tc>
          <w:tcPr>
            <w:tcW w:w="7654" w:type="dxa"/>
            <w:gridSpan w:val="2"/>
          </w:tcPr>
          <w:p w:rsidR="007D0473" w:rsidP="007D0473" w:rsidRDefault="007D0473" w14:paraId="045B30DD" w14:textId="77777777">
            <w:r>
              <w:t xml:space="preserve">constaterende dat de minister werkt aan een handreiking voor decentrale </w:t>
            </w:r>
          </w:p>
          <w:p w:rsidR="007D0473" w:rsidP="007D0473" w:rsidRDefault="007D0473" w14:paraId="3E4C5C25" w14:textId="77777777"/>
          <w:p w:rsidR="007D0473" w:rsidP="007D0473" w:rsidRDefault="007D0473" w14:paraId="0EC0DD02" w14:textId="33FAF9C2">
            <w:r>
              <w:t xml:space="preserve">overheden ter ondersteuning van de uitvoering van de </w:t>
            </w:r>
            <w:proofErr w:type="spellStart"/>
            <w:r>
              <w:t>Woo</w:t>
            </w:r>
            <w:proofErr w:type="spellEnd"/>
            <w:r>
              <w:t>;</w:t>
            </w:r>
          </w:p>
          <w:p w:rsidR="007D0473" w:rsidP="007D0473" w:rsidRDefault="007D0473" w14:paraId="2A8B103F" w14:textId="77777777"/>
          <w:p w:rsidR="007D0473" w:rsidP="007D0473" w:rsidRDefault="007D0473" w14:paraId="17EB557E" w14:textId="5AEF548A">
            <w:r>
              <w:t>overwegende dat decentrale overheden in de praktijk te maken hebben met dilemma's bij de uitvoering van de Wet open overheid;</w:t>
            </w:r>
          </w:p>
          <w:p w:rsidR="007D0473" w:rsidP="007D0473" w:rsidRDefault="007D0473" w14:paraId="1B1A3805" w14:textId="77777777"/>
          <w:p w:rsidR="007D0473" w:rsidP="007D0473" w:rsidRDefault="007D0473" w14:paraId="3A3B8C5B" w14:textId="1277DB06">
            <w:r>
              <w:t>verzoekt de regering om in de aangekondigde handreiking in ieder geval in te gaan op:</w:t>
            </w:r>
          </w:p>
          <w:p w:rsidR="007D0473" w:rsidP="00600E7E" w:rsidRDefault="007D0473" w14:paraId="198440C6" w14:textId="5CE55968">
            <w:pPr>
              <w:pStyle w:val="Lijstalinea"/>
              <w:numPr>
                <w:ilvl w:val="0"/>
                <w:numId w:val="2"/>
              </w:numPr>
            </w:pPr>
            <w:r>
              <w:t>informatie over het gericht inzetten van de bestaande misbruikbepaling, wanneer dat aan de orde is;</w:t>
            </w:r>
          </w:p>
          <w:p w:rsidR="007D0473" w:rsidP="00600E7E" w:rsidRDefault="007D0473" w14:paraId="01B5AAE0" w14:textId="2F7B6AA1">
            <w:pPr>
              <w:pStyle w:val="Lijstalinea"/>
              <w:numPr>
                <w:ilvl w:val="0"/>
                <w:numId w:val="2"/>
              </w:numPr>
            </w:pPr>
            <w:r>
              <w:t>criteria om te helpen bepalen wanneer er sprake is van misbruik van de wet;</w:t>
            </w:r>
          </w:p>
          <w:p w:rsidR="007D0473" w:rsidP="00600E7E" w:rsidRDefault="007D0473" w14:paraId="3168F6AB" w14:textId="114E1611">
            <w:pPr>
              <w:pStyle w:val="Lijstalinea"/>
              <w:numPr>
                <w:ilvl w:val="0"/>
                <w:numId w:val="2"/>
              </w:numPr>
            </w:pPr>
            <w:r>
              <w:t>het toepassen en afwegen van het proportionaliteitsbeginsel;</w:t>
            </w:r>
          </w:p>
          <w:p w:rsidR="007D0473" w:rsidP="00600E7E" w:rsidRDefault="007D0473" w14:paraId="22CBC6CE" w14:textId="23217AAF">
            <w:pPr>
              <w:pStyle w:val="Lijstalinea"/>
              <w:numPr>
                <w:ilvl w:val="0"/>
                <w:numId w:val="2"/>
              </w:numPr>
            </w:pPr>
            <w:r>
              <w:t>het vereenvoudigen van de belangenafweging bij uitzonderingsgronden in de praktijk;</w:t>
            </w:r>
          </w:p>
          <w:p w:rsidR="007D0473" w:rsidP="00600E7E" w:rsidRDefault="007D0473" w14:paraId="7E969EA7" w14:textId="137D1A33">
            <w:pPr>
              <w:pStyle w:val="Lijstalinea"/>
              <w:numPr>
                <w:ilvl w:val="0"/>
                <w:numId w:val="2"/>
              </w:numPr>
            </w:pPr>
            <w:r>
              <w:t>de wijze waarop zienswijzen van derde partijen zorgvuldig en tijdig kunnen worden opgehaald;</w:t>
            </w:r>
          </w:p>
          <w:p w:rsidR="007D0473" w:rsidP="00600E7E" w:rsidRDefault="007D0473" w14:paraId="73517A5B" w14:textId="283FBB19">
            <w:pPr>
              <w:pStyle w:val="Lijstalinea"/>
              <w:numPr>
                <w:ilvl w:val="0"/>
                <w:numId w:val="2"/>
              </w:numPr>
            </w:pPr>
            <w:r>
              <w:t>het omgaan met actieve openbaarmaking,</w:t>
            </w:r>
          </w:p>
          <w:p w:rsidR="007D0473" w:rsidP="007D0473" w:rsidRDefault="007D0473" w14:paraId="17CFE17C" w14:textId="77777777"/>
          <w:p w:rsidR="007D0473" w:rsidP="007D0473" w:rsidRDefault="007D0473" w14:paraId="1D09FF3B" w14:textId="77777777">
            <w:r>
              <w:t>en gaat over tot de orde van de dag.</w:t>
            </w:r>
          </w:p>
          <w:p w:rsidR="00997775" w:rsidRDefault="00997775" w14:paraId="591D4C5D" w14:textId="77777777"/>
          <w:p w:rsidR="007D0473" w:rsidRDefault="007D0473" w14:paraId="4B36FC27" w14:textId="77777777">
            <w:r>
              <w:t>Van Waveren</w:t>
            </w:r>
          </w:p>
          <w:p w:rsidR="007D0473" w:rsidRDefault="007D0473" w14:paraId="74A9340A" w14:textId="696E4CFD">
            <w:r>
              <w:t>Buijsse</w:t>
            </w:r>
          </w:p>
        </w:tc>
      </w:tr>
    </w:tbl>
    <w:p w:rsidR="00997775" w:rsidRDefault="00997775" w14:paraId="6580666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00330" w14:textId="77777777" w:rsidR="003F2598" w:rsidRDefault="003F2598">
      <w:pPr>
        <w:spacing w:line="20" w:lineRule="exact"/>
      </w:pPr>
    </w:p>
  </w:endnote>
  <w:endnote w:type="continuationSeparator" w:id="0">
    <w:p w14:paraId="0FED8E3B" w14:textId="77777777" w:rsidR="003F2598" w:rsidRDefault="003F259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C09E318" w14:textId="77777777" w:rsidR="003F2598" w:rsidRDefault="003F259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FF605" w14:textId="77777777" w:rsidR="003F2598" w:rsidRDefault="003F259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DC4561A" w14:textId="77777777" w:rsidR="003F2598" w:rsidRDefault="003F2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68B8C7E6"/>
    <w:lvl w:ilvl="0" w:tplc="55A4E3D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90FD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F46850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42541C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98090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EEF27A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7EA572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78D550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CA52EC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65914F0"/>
    <w:multiLevelType w:val="hybridMultilevel"/>
    <w:tmpl w:val="4CA237CC"/>
    <w:lvl w:ilvl="0" w:tplc="014075A2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287303">
    <w:abstractNumId w:val="0"/>
  </w:num>
  <w:num w:numId="2" w16cid:durableId="214707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9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2598"/>
    <w:rsid w:val="003F71A1"/>
    <w:rsid w:val="00476415"/>
    <w:rsid w:val="00546F8D"/>
    <w:rsid w:val="00560113"/>
    <w:rsid w:val="00600E7E"/>
    <w:rsid w:val="00621F64"/>
    <w:rsid w:val="00623EF6"/>
    <w:rsid w:val="00644DED"/>
    <w:rsid w:val="006765BC"/>
    <w:rsid w:val="00710A7A"/>
    <w:rsid w:val="00744C6E"/>
    <w:rsid w:val="007B35A1"/>
    <w:rsid w:val="007C50C6"/>
    <w:rsid w:val="007D0473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A05FD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67F9E"/>
  <w15:docId w15:val="{05442E36-4AAA-4D60-9611-CA542FD7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600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170</ap:Words>
  <ap:Characters>934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2025-05-22T11:27:00.0000000Z</dcterms:created>
  <dcterms:modified xsi:type="dcterms:W3CDTF">2025-05-22T11:27:00.0000000Z</dcterms:modified>
  <dc:description>------------------------</dc:description>
  <dc:subject/>
  <keywords/>
  <version/>
  <category/>
</coreProperties>
</file>