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75A01" w14:paraId="7185D7D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291DE6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0D2D0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75A01" w14:paraId="251875E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6B6FD1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75A01" w14:paraId="2D0F9CA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6712119" w14:textId="77777777"/>
        </w:tc>
      </w:tr>
      <w:tr w:rsidR="00997775" w:rsidTr="00A75A01" w14:paraId="7495B95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AFA04C4" w14:textId="77777777"/>
        </w:tc>
      </w:tr>
      <w:tr w:rsidR="00997775" w:rsidTr="00A75A01" w14:paraId="4D4455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F3BB76" w14:textId="77777777"/>
        </w:tc>
        <w:tc>
          <w:tcPr>
            <w:tcW w:w="7654" w:type="dxa"/>
            <w:gridSpan w:val="2"/>
          </w:tcPr>
          <w:p w:rsidR="00997775" w:rsidRDefault="00997775" w14:paraId="576B5FBA" w14:textId="77777777"/>
        </w:tc>
      </w:tr>
      <w:tr w:rsidR="00A75A01" w:rsidTr="00A75A01" w14:paraId="3C4DA6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925C9" w:rsidR="00A75A01" w:rsidP="008925C9" w:rsidRDefault="00A75A01" w14:paraId="519CCDF9" w14:textId="703EC844">
            <w:pPr>
              <w:rPr>
                <w:b/>
                <w:bCs/>
              </w:rPr>
            </w:pPr>
            <w:r w:rsidRPr="008925C9">
              <w:rPr>
                <w:b/>
                <w:bCs/>
              </w:rPr>
              <w:t>32 802</w:t>
            </w:r>
          </w:p>
        </w:tc>
        <w:tc>
          <w:tcPr>
            <w:tcW w:w="7654" w:type="dxa"/>
            <w:gridSpan w:val="2"/>
          </w:tcPr>
          <w:p w:rsidRPr="008925C9" w:rsidR="00A75A01" w:rsidP="008925C9" w:rsidRDefault="00A75A01" w14:paraId="0796B941" w14:textId="1655F1F7">
            <w:pPr>
              <w:rPr>
                <w:b/>
                <w:bCs/>
              </w:rPr>
            </w:pPr>
            <w:r w:rsidRPr="008925C9">
              <w:rPr>
                <w:b/>
                <w:bCs/>
              </w:rPr>
              <w:t>Toepassing van de Wet open overheid</w:t>
            </w:r>
          </w:p>
        </w:tc>
      </w:tr>
      <w:tr w:rsidR="00A75A01" w:rsidTr="00A75A01" w14:paraId="3399B2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925C9" w:rsidR="00A75A01" w:rsidP="008925C9" w:rsidRDefault="00A75A01" w14:paraId="09F51183" w14:textId="77777777">
            <w:pPr>
              <w:rPr>
                <w:b/>
                <w:bCs/>
              </w:rPr>
            </w:pPr>
          </w:p>
        </w:tc>
        <w:tc>
          <w:tcPr>
            <w:tcW w:w="7654" w:type="dxa"/>
            <w:gridSpan w:val="2"/>
          </w:tcPr>
          <w:p w:rsidRPr="008925C9" w:rsidR="00A75A01" w:rsidP="008925C9" w:rsidRDefault="00A75A01" w14:paraId="19AD977F" w14:textId="77777777">
            <w:pPr>
              <w:rPr>
                <w:b/>
                <w:bCs/>
              </w:rPr>
            </w:pPr>
          </w:p>
        </w:tc>
      </w:tr>
      <w:tr w:rsidR="00A75A01" w:rsidTr="00A75A01" w14:paraId="30A0F1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925C9" w:rsidR="00A75A01" w:rsidP="008925C9" w:rsidRDefault="00A75A01" w14:paraId="2A6F85F4" w14:textId="77777777">
            <w:pPr>
              <w:rPr>
                <w:b/>
                <w:bCs/>
              </w:rPr>
            </w:pPr>
          </w:p>
        </w:tc>
        <w:tc>
          <w:tcPr>
            <w:tcW w:w="7654" w:type="dxa"/>
            <w:gridSpan w:val="2"/>
          </w:tcPr>
          <w:p w:rsidRPr="008925C9" w:rsidR="00A75A01" w:rsidP="008925C9" w:rsidRDefault="00A75A01" w14:paraId="1372A7ED" w14:textId="77777777">
            <w:pPr>
              <w:rPr>
                <w:b/>
                <w:bCs/>
              </w:rPr>
            </w:pPr>
          </w:p>
        </w:tc>
      </w:tr>
      <w:tr w:rsidR="00A75A01" w:rsidTr="00A75A01" w14:paraId="1D5247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925C9" w:rsidR="00A75A01" w:rsidP="008925C9" w:rsidRDefault="00A75A01" w14:paraId="294E99FD" w14:textId="6FD37E20">
            <w:pPr>
              <w:rPr>
                <w:b/>
                <w:bCs/>
              </w:rPr>
            </w:pPr>
            <w:r w:rsidRPr="008925C9">
              <w:rPr>
                <w:b/>
                <w:bCs/>
              </w:rPr>
              <w:t>Nr. 12</w:t>
            </w:r>
            <w:r w:rsidRPr="008925C9">
              <w:rPr>
                <w:b/>
                <w:bCs/>
              </w:rPr>
              <w:t>2</w:t>
            </w:r>
          </w:p>
        </w:tc>
        <w:tc>
          <w:tcPr>
            <w:tcW w:w="7654" w:type="dxa"/>
            <w:gridSpan w:val="2"/>
          </w:tcPr>
          <w:p w:rsidRPr="008925C9" w:rsidR="00A75A01" w:rsidP="008925C9" w:rsidRDefault="00A75A01" w14:paraId="47763815" w14:textId="5F0F83BB">
            <w:pPr>
              <w:rPr>
                <w:b/>
                <w:bCs/>
              </w:rPr>
            </w:pPr>
            <w:r w:rsidRPr="008925C9">
              <w:rPr>
                <w:b/>
                <w:bCs/>
              </w:rPr>
              <w:t xml:space="preserve">MOTIE VAN </w:t>
            </w:r>
            <w:r w:rsidR="008925C9">
              <w:rPr>
                <w:b/>
                <w:bCs/>
              </w:rPr>
              <w:t>DE LEDEN VAN WAVEREN EN CHAKOR</w:t>
            </w:r>
          </w:p>
        </w:tc>
      </w:tr>
      <w:tr w:rsidR="00A75A01" w:rsidTr="00A75A01" w14:paraId="43B936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75A01" w:rsidP="008925C9" w:rsidRDefault="00A75A01" w14:paraId="7899A34B" w14:textId="77777777"/>
        </w:tc>
        <w:tc>
          <w:tcPr>
            <w:tcW w:w="7654" w:type="dxa"/>
            <w:gridSpan w:val="2"/>
          </w:tcPr>
          <w:p w:rsidR="00A75A01" w:rsidP="008925C9" w:rsidRDefault="00A75A01" w14:paraId="391A5EF2" w14:textId="5B90F006">
            <w:r>
              <w:t>Voorgesteld 21 mei 2025</w:t>
            </w:r>
          </w:p>
        </w:tc>
      </w:tr>
      <w:tr w:rsidR="00997775" w:rsidTr="00A75A01" w14:paraId="055632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6F2B8C" w14:textId="77777777"/>
        </w:tc>
        <w:tc>
          <w:tcPr>
            <w:tcW w:w="7654" w:type="dxa"/>
            <w:gridSpan w:val="2"/>
          </w:tcPr>
          <w:p w:rsidR="00997775" w:rsidRDefault="00997775" w14:paraId="4AE66FA7" w14:textId="77777777"/>
        </w:tc>
      </w:tr>
      <w:tr w:rsidR="00997775" w:rsidTr="00A75A01" w14:paraId="30F85A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E33552" w14:textId="77777777"/>
        </w:tc>
        <w:tc>
          <w:tcPr>
            <w:tcW w:w="7654" w:type="dxa"/>
            <w:gridSpan w:val="2"/>
          </w:tcPr>
          <w:p w:rsidR="00997775" w:rsidRDefault="00997775" w14:paraId="65816B25" w14:textId="77777777">
            <w:r>
              <w:t>De Kamer,</w:t>
            </w:r>
          </w:p>
        </w:tc>
      </w:tr>
      <w:tr w:rsidR="00997775" w:rsidTr="00A75A01" w14:paraId="4BBD6E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C468C6" w14:textId="77777777"/>
        </w:tc>
        <w:tc>
          <w:tcPr>
            <w:tcW w:w="7654" w:type="dxa"/>
            <w:gridSpan w:val="2"/>
          </w:tcPr>
          <w:p w:rsidR="00997775" w:rsidRDefault="00997775" w14:paraId="03F43C64" w14:textId="77777777"/>
        </w:tc>
      </w:tr>
      <w:tr w:rsidR="00997775" w:rsidTr="00A75A01" w14:paraId="376EE1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3B16EB" w14:textId="77777777"/>
        </w:tc>
        <w:tc>
          <w:tcPr>
            <w:tcW w:w="7654" w:type="dxa"/>
            <w:gridSpan w:val="2"/>
          </w:tcPr>
          <w:p w:rsidR="00997775" w:rsidRDefault="00997775" w14:paraId="1EEAF969" w14:textId="77777777">
            <w:r>
              <w:t>gehoord de beraadslaging,</w:t>
            </w:r>
          </w:p>
        </w:tc>
      </w:tr>
      <w:tr w:rsidR="00997775" w:rsidTr="00A75A01" w14:paraId="7A45A3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DDFE17" w14:textId="77777777"/>
        </w:tc>
        <w:tc>
          <w:tcPr>
            <w:tcW w:w="7654" w:type="dxa"/>
            <w:gridSpan w:val="2"/>
          </w:tcPr>
          <w:p w:rsidR="00997775" w:rsidRDefault="00997775" w14:paraId="66698CA6" w14:textId="77777777"/>
        </w:tc>
      </w:tr>
      <w:tr w:rsidR="00997775" w:rsidTr="00A75A01" w14:paraId="5B1B66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9AA439" w14:textId="77777777"/>
        </w:tc>
        <w:tc>
          <w:tcPr>
            <w:tcW w:w="7654" w:type="dxa"/>
            <w:gridSpan w:val="2"/>
          </w:tcPr>
          <w:p w:rsidR="008925C9" w:rsidP="008925C9" w:rsidRDefault="008925C9" w14:paraId="09DD70E8" w14:textId="77777777">
            <w:r>
              <w:t xml:space="preserve">constaterende dat in de gemeente Groningen bij de afhandeling van </w:t>
            </w:r>
            <w:proofErr w:type="spellStart"/>
            <w:r>
              <w:t>Woo</w:t>
            </w:r>
            <w:proofErr w:type="spellEnd"/>
            <w:r>
              <w:t>-verzoeken een werkwijze gehanteerd wordt waarbij alle relevante informatie wordt samengevoegd in een documentsysteem en vervolgens wordt gefilterd door middel van slimme IT-oplossingen;</w:t>
            </w:r>
          </w:p>
          <w:p w:rsidR="008925C9" w:rsidP="008925C9" w:rsidRDefault="008925C9" w14:paraId="4B66AF8D" w14:textId="77777777"/>
          <w:p w:rsidR="008925C9" w:rsidP="008925C9" w:rsidRDefault="008925C9" w14:paraId="0F4136BF" w14:textId="1F098602">
            <w:r>
              <w:t>overwegende dat deze werkwijze beleidsambtenaren en projectmedewerkers ontlast en dat daar goede ervaringen mee zijn opgedaan;</w:t>
            </w:r>
          </w:p>
          <w:p w:rsidR="008925C9" w:rsidP="008925C9" w:rsidRDefault="008925C9" w14:paraId="15CF29BD" w14:textId="77777777"/>
          <w:p w:rsidR="008925C9" w:rsidP="008925C9" w:rsidRDefault="008925C9" w14:paraId="53DDF548" w14:textId="3D69903C">
            <w:r>
              <w:t>verzoekt de regering om het verzamelen en selecteren ook bij het Rijk zo veel mogelijk door informatiespecialisten te laten doen;</w:t>
            </w:r>
          </w:p>
          <w:p w:rsidR="008925C9" w:rsidP="008925C9" w:rsidRDefault="008925C9" w14:paraId="370E97CB" w14:textId="77777777"/>
          <w:p w:rsidR="008925C9" w:rsidP="008925C9" w:rsidRDefault="008925C9" w14:paraId="0517B855" w14:textId="4780E644">
            <w:r>
              <w:t>verzoekt de regering daartoe de informatiehuishouding zo in te richten dat die specialisten toegang hebben tot alle relevante digitale systemen,</w:t>
            </w:r>
          </w:p>
          <w:p w:rsidR="008925C9" w:rsidP="008925C9" w:rsidRDefault="008925C9" w14:paraId="0EDDCE1B" w14:textId="77777777"/>
          <w:p w:rsidR="008925C9" w:rsidP="008925C9" w:rsidRDefault="008925C9" w14:paraId="7A073AF0" w14:textId="45E21F76">
            <w:r>
              <w:t>en gaat over tot de orde van de dag.</w:t>
            </w:r>
          </w:p>
          <w:p w:rsidR="00997775" w:rsidRDefault="00997775" w14:paraId="0F365B7E" w14:textId="77777777"/>
          <w:p w:rsidR="008925C9" w:rsidRDefault="008925C9" w14:paraId="161040B2" w14:textId="77777777">
            <w:r>
              <w:t>Van Waveren</w:t>
            </w:r>
          </w:p>
          <w:p w:rsidR="008925C9" w:rsidRDefault="008925C9" w14:paraId="339AF7A6" w14:textId="490AC348">
            <w:proofErr w:type="spellStart"/>
            <w:r>
              <w:t>Chakor</w:t>
            </w:r>
            <w:proofErr w:type="spellEnd"/>
          </w:p>
        </w:tc>
      </w:tr>
    </w:tbl>
    <w:p w:rsidR="00997775" w:rsidRDefault="00997775" w14:paraId="4528181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86EE5" w14:textId="77777777" w:rsidR="00A75A01" w:rsidRDefault="00A75A01">
      <w:pPr>
        <w:spacing w:line="20" w:lineRule="exact"/>
      </w:pPr>
    </w:p>
  </w:endnote>
  <w:endnote w:type="continuationSeparator" w:id="0">
    <w:p w14:paraId="71D7F42F" w14:textId="77777777" w:rsidR="00A75A01" w:rsidRDefault="00A75A0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497F7E0" w14:textId="77777777" w:rsidR="00A75A01" w:rsidRDefault="00A75A0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F7491" w14:textId="77777777" w:rsidR="00A75A01" w:rsidRDefault="00A75A0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BAA0C11" w14:textId="77777777" w:rsidR="00A75A01" w:rsidRDefault="00A75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0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925C9"/>
    <w:rsid w:val="008B0CC5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75A01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88D59"/>
  <w15:docId w15:val="{4509E008-C6E4-4898-B081-00C27D77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829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2025-05-22T10:17:00.0000000Z</dcterms:created>
  <dcterms:modified xsi:type="dcterms:W3CDTF">2025-05-22T10:44:00.0000000Z</dcterms:modified>
  <dc:description>------------------------</dc:description>
  <dc:subject/>
  <keywords/>
  <version/>
  <category/>
</coreProperties>
</file>