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E5C99" w14:paraId="2062B2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A528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1C01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E5C99" w14:paraId="4C5DEF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6345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E5C99" w14:paraId="6813A9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B6F64C" w14:textId="77777777"/>
        </w:tc>
      </w:tr>
      <w:tr w:rsidR="00997775" w:rsidTr="006E5C99" w14:paraId="71AD06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532486" w14:textId="77777777"/>
        </w:tc>
      </w:tr>
      <w:tr w:rsidR="00997775" w:rsidTr="006E5C99" w14:paraId="4ABE8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F0125C" w14:textId="77777777"/>
        </w:tc>
        <w:tc>
          <w:tcPr>
            <w:tcW w:w="7654" w:type="dxa"/>
            <w:gridSpan w:val="2"/>
          </w:tcPr>
          <w:p w:rsidR="00997775" w:rsidRDefault="00997775" w14:paraId="35FD1FED" w14:textId="77777777"/>
        </w:tc>
      </w:tr>
      <w:tr w:rsidR="006E5C99" w:rsidTr="006E5C99" w14:paraId="07467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99" w:rsidP="006E5C99" w:rsidRDefault="006E5C99" w14:paraId="0B0EECF2" w14:textId="7BF6F67D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6E5C99" w:rsidP="006E5C99" w:rsidRDefault="006E5C99" w14:paraId="56A4B1D1" w14:textId="5E400A5D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6E5C99" w:rsidTr="006E5C99" w14:paraId="14465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99" w:rsidP="006E5C99" w:rsidRDefault="006E5C99" w14:paraId="356B8AB0" w14:textId="77777777"/>
        </w:tc>
        <w:tc>
          <w:tcPr>
            <w:tcW w:w="7654" w:type="dxa"/>
            <w:gridSpan w:val="2"/>
          </w:tcPr>
          <w:p w:rsidR="006E5C99" w:rsidP="006E5C99" w:rsidRDefault="006E5C99" w14:paraId="79B4484B" w14:textId="77777777"/>
        </w:tc>
      </w:tr>
      <w:tr w:rsidR="006E5C99" w:rsidTr="006E5C99" w14:paraId="33126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99" w:rsidP="006E5C99" w:rsidRDefault="006E5C99" w14:paraId="6927FBB2" w14:textId="77777777"/>
        </w:tc>
        <w:tc>
          <w:tcPr>
            <w:tcW w:w="7654" w:type="dxa"/>
            <w:gridSpan w:val="2"/>
          </w:tcPr>
          <w:p w:rsidR="006E5C99" w:rsidP="006E5C99" w:rsidRDefault="006E5C99" w14:paraId="3DEFC982" w14:textId="77777777"/>
        </w:tc>
      </w:tr>
      <w:tr w:rsidR="006E5C99" w:rsidTr="006E5C99" w14:paraId="156F03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99" w:rsidP="006E5C99" w:rsidRDefault="006E5C99" w14:paraId="63B9BCF7" w14:textId="4B366AC4">
            <w:pPr>
              <w:rPr>
                <w:b/>
              </w:rPr>
            </w:pPr>
            <w:r>
              <w:rPr>
                <w:b/>
              </w:rPr>
              <w:t>Nr. 12</w:t>
            </w: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6E5C99" w:rsidP="00BA4B59" w:rsidRDefault="006E5C99" w14:paraId="67933542" w14:textId="241D7245">
            <w:r>
              <w:t>MOTIE VAN HET LID</w:t>
            </w:r>
            <w:r w:rsidR="00BA4B59">
              <w:t xml:space="preserve"> VAN WAVEREN</w:t>
            </w:r>
          </w:p>
        </w:tc>
      </w:tr>
      <w:tr w:rsidR="006E5C99" w:rsidTr="006E5C99" w14:paraId="1A763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99" w:rsidP="006E5C99" w:rsidRDefault="006E5C99" w14:paraId="5EE78173" w14:textId="77777777"/>
        </w:tc>
        <w:tc>
          <w:tcPr>
            <w:tcW w:w="7654" w:type="dxa"/>
            <w:gridSpan w:val="2"/>
          </w:tcPr>
          <w:p w:rsidR="006E5C99" w:rsidP="006E5C99" w:rsidRDefault="006E5C99" w14:paraId="725DFB15" w14:textId="0EA17785">
            <w:r>
              <w:t>Voorgesteld 21 mei 2025</w:t>
            </w:r>
          </w:p>
        </w:tc>
      </w:tr>
      <w:tr w:rsidR="00997775" w:rsidTr="006E5C99" w14:paraId="19AA6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AD6EA6" w14:textId="77777777"/>
        </w:tc>
        <w:tc>
          <w:tcPr>
            <w:tcW w:w="7654" w:type="dxa"/>
            <w:gridSpan w:val="2"/>
          </w:tcPr>
          <w:p w:rsidR="00997775" w:rsidRDefault="00997775" w14:paraId="4C7AAF78" w14:textId="77777777"/>
        </w:tc>
      </w:tr>
      <w:tr w:rsidR="00997775" w:rsidTr="006E5C99" w14:paraId="40D56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5571E9" w14:textId="77777777"/>
        </w:tc>
        <w:tc>
          <w:tcPr>
            <w:tcW w:w="7654" w:type="dxa"/>
            <w:gridSpan w:val="2"/>
          </w:tcPr>
          <w:p w:rsidR="00997775" w:rsidRDefault="00997775" w14:paraId="7AFFC27F" w14:textId="77777777">
            <w:r>
              <w:t>De Kamer,</w:t>
            </w:r>
          </w:p>
        </w:tc>
      </w:tr>
      <w:tr w:rsidR="00997775" w:rsidTr="006E5C99" w14:paraId="34DBC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D9D940" w14:textId="77777777"/>
        </w:tc>
        <w:tc>
          <w:tcPr>
            <w:tcW w:w="7654" w:type="dxa"/>
            <w:gridSpan w:val="2"/>
          </w:tcPr>
          <w:p w:rsidR="00997775" w:rsidRDefault="00997775" w14:paraId="7E704A35" w14:textId="77777777"/>
        </w:tc>
      </w:tr>
      <w:tr w:rsidR="00997775" w:rsidTr="006E5C99" w14:paraId="576577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044FFE" w14:textId="77777777"/>
        </w:tc>
        <w:tc>
          <w:tcPr>
            <w:tcW w:w="7654" w:type="dxa"/>
            <w:gridSpan w:val="2"/>
          </w:tcPr>
          <w:p w:rsidR="00997775" w:rsidRDefault="00997775" w14:paraId="137DAD13" w14:textId="77777777">
            <w:r>
              <w:t>gehoord de beraadslaging,</w:t>
            </w:r>
          </w:p>
        </w:tc>
      </w:tr>
      <w:tr w:rsidR="00997775" w:rsidTr="006E5C99" w14:paraId="020B6F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AC6C5A" w14:textId="77777777"/>
        </w:tc>
        <w:tc>
          <w:tcPr>
            <w:tcW w:w="7654" w:type="dxa"/>
            <w:gridSpan w:val="2"/>
          </w:tcPr>
          <w:p w:rsidR="00997775" w:rsidRDefault="00997775" w14:paraId="73C5B05A" w14:textId="77777777"/>
        </w:tc>
      </w:tr>
      <w:tr w:rsidR="00997775" w:rsidTr="006E5C99" w14:paraId="5E44F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D35FED" w14:textId="77777777"/>
        </w:tc>
        <w:tc>
          <w:tcPr>
            <w:tcW w:w="7654" w:type="dxa"/>
            <w:gridSpan w:val="2"/>
          </w:tcPr>
          <w:p w:rsidR="00BA4B59" w:rsidP="00BA4B59" w:rsidRDefault="00BA4B59" w14:paraId="7E5D5B29" w14:textId="77777777">
            <w:r>
              <w:t xml:space="preserve">constaterende dat uit onderzoek van Open State Foundation is gebleken dat in slechts 27,7% van de </w:t>
            </w:r>
            <w:proofErr w:type="spellStart"/>
            <w:r>
              <w:t>Woo</w:t>
            </w:r>
            <w:proofErr w:type="spellEnd"/>
            <w:r>
              <w:t>-verzoeken bij het Rijk contact is opgenomen met de verzoeker;</w:t>
            </w:r>
          </w:p>
          <w:p w:rsidR="00BA4B59" w:rsidP="00BA4B59" w:rsidRDefault="00BA4B59" w14:paraId="08995FF2" w14:textId="77777777"/>
          <w:p w:rsidR="00BA4B59" w:rsidP="00BA4B59" w:rsidRDefault="00BA4B59" w14:paraId="5E7F2615" w14:textId="086E3FFC">
            <w:r>
              <w:t>overwegende dat uit de praktijk blijkt dat contact over een aanvraag helpt om een informatievraag af te bakenen en te preciseren;</w:t>
            </w:r>
          </w:p>
          <w:p w:rsidR="00BA4B59" w:rsidP="00BA4B59" w:rsidRDefault="00BA4B59" w14:paraId="1DE756F3" w14:textId="77777777"/>
          <w:p w:rsidR="00BA4B59" w:rsidP="00BA4B59" w:rsidRDefault="00BA4B59" w14:paraId="3821ADBF" w14:textId="77777777">
            <w:r>
              <w:t xml:space="preserve">verzoekt de regering om bij alle aanvragen bij het Rijk binnen één week contact op te nemen met de aanvragers om de vraag te concretiseren, tenzij </w:t>
            </w:r>
          </w:p>
          <w:p w:rsidR="00BA4B59" w:rsidP="00BA4B59" w:rsidRDefault="00BA4B59" w14:paraId="4EE4ECF0" w14:textId="4EFF6DBC">
            <w:r>
              <w:t>het verzoek eenvoudig binnen die termijn kan worden afgehandeld,</w:t>
            </w:r>
          </w:p>
          <w:p w:rsidR="00BA4B59" w:rsidP="00BA4B59" w:rsidRDefault="00BA4B59" w14:paraId="2476FF09" w14:textId="77777777"/>
          <w:p w:rsidR="00BA4B59" w:rsidP="00BA4B59" w:rsidRDefault="00BA4B59" w14:paraId="3F628FF3" w14:textId="7F135A2A">
            <w:r>
              <w:t>en gaat over tot de orde van de dag.</w:t>
            </w:r>
          </w:p>
          <w:p w:rsidR="00997775" w:rsidRDefault="00997775" w14:paraId="45325C3A" w14:textId="77777777"/>
          <w:p w:rsidR="00BA4B59" w:rsidRDefault="00BA4B59" w14:paraId="4713D0FB" w14:textId="5C005918">
            <w:r>
              <w:t>Van Waveren</w:t>
            </w:r>
          </w:p>
        </w:tc>
      </w:tr>
    </w:tbl>
    <w:p w:rsidR="00997775" w:rsidRDefault="00997775" w14:paraId="176D5AE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0A18" w14:textId="77777777" w:rsidR="006E5C99" w:rsidRDefault="006E5C99">
      <w:pPr>
        <w:spacing w:line="20" w:lineRule="exact"/>
      </w:pPr>
    </w:p>
  </w:endnote>
  <w:endnote w:type="continuationSeparator" w:id="0">
    <w:p w14:paraId="779FEF47" w14:textId="77777777" w:rsidR="006E5C99" w:rsidRDefault="006E5C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B98C26" w14:textId="77777777" w:rsidR="006E5C99" w:rsidRDefault="006E5C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8D8E" w14:textId="77777777" w:rsidR="006E5C99" w:rsidRDefault="006E5C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0C41EE" w14:textId="77777777" w:rsidR="006E5C99" w:rsidRDefault="006E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9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E5C99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4B59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AE9C5"/>
  <w15:docId w15:val="{096A0131-38DA-4071-B419-D91E9ED6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2025-05-22T10:17:00.0000000Z</dcterms:created>
  <dcterms:modified xsi:type="dcterms:W3CDTF">2025-05-22T10:46:00.0000000Z</dcterms:modified>
  <dc:description>------------------------</dc:description>
  <dc:subject/>
  <keywords/>
  <version/>
  <category/>
</coreProperties>
</file>