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37A1C" w14:paraId="63ECF1C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F730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0098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37A1C" w14:paraId="74DEEB7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03E7C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37A1C" w14:paraId="382EAD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FC4D50" w14:textId="77777777"/>
        </w:tc>
      </w:tr>
      <w:tr w:rsidR="00997775" w:rsidTr="00C37A1C" w14:paraId="42CC66F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B4DE98" w14:textId="77777777"/>
        </w:tc>
      </w:tr>
      <w:tr w:rsidR="00997775" w:rsidTr="00C37A1C" w14:paraId="6C4F3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97651B" w14:textId="77777777"/>
        </w:tc>
        <w:tc>
          <w:tcPr>
            <w:tcW w:w="7654" w:type="dxa"/>
            <w:gridSpan w:val="2"/>
          </w:tcPr>
          <w:p w:rsidR="00997775" w:rsidRDefault="00997775" w14:paraId="690E7FF1" w14:textId="77777777"/>
        </w:tc>
      </w:tr>
      <w:tr w:rsidR="00C37A1C" w:rsidTr="00C37A1C" w14:paraId="2340E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7A1C" w:rsidP="00C37A1C" w:rsidRDefault="00C37A1C" w14:paraId="36040E57" w14:textId="7A3C4A4F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C37A1C" w:rsidP="00C37A1C" w:rsidRDefault="00C37A1C" w14:paraId="54A6EF8E" w14:textId="5164F088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C37A1C" w:rsidTr="00C37A1C" w14:paraId="1753C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7A1C" w:rsidP="00C37A1C" w:rsidRDefault="00C37A1C" w14:paraId="0CD6F7D1" w14:textId="77777777"/>
        </w:tc>
        <w:tc>
          <w:tcPr>
            <w:tcW w:w="7654" w:type="dxa"/>
            <w:gridSpan w:val="2"/>
          </w:tcPr>
          <w:p w:rsidR="00C37A1C" w:rsidP="00C37A1C" w:rsidRDefault="00C37A1C" w14:paraId="2DEDD010" w14:textId="77777777"/>
        </w:tc>
      </w:tr>
      <w:tr w:rsidR="00C37A1C" w:rsidTr="00C37A1C" w14:paraId="1987A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7A1C" w:rsidP="00C37A1C" w:rsidRDefault="00C37A1C" w14:paraId="03E21BE6" w14:textId="77777777"/>
        </w:tc>
        <w:tc>
          <w:tcPr>
            <w:tcW w:w="7654" w:type="dxa"/>
            <w:gridSpan w:val="2"/>
          </w:tcPr>
          <w:p w:rsidR="00C37A1C" w:rsidP="00C37A1C" w:rsidRDefault="00C37A1C" w14:paraId="1454EFFE" w14:textId="77777777"/>
        </w:tc>
      </w:tr>
      <w:tr w:rsidR="00C37A1C" w:rsidTr="00C37A1C" w14:paraId="771CEB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7A1C" w:rsidP="00C37A1C" w:rsidRDefault="00C37A1C" w14:paraId="044157CF" w14:textId="1E702C2A">
            <w:pPr>
              <w:rPr>
                <w:b/>
              </w:rPr>
            </w:pPr>
            <w:r>
              <w:rPr>
                <w:b/>
              </w:rPr>
              <w:t>Nr. 12</w:t>
            </w:r>
            <w:r w:rsidR="00806504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C37A1C" w:rsidP="00C37A1C" w:rsidRDefault="00C37A1C" w14:paraId="59D26296" w14:textId="42B0D6F4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806504">
              <w:rPr>
                <w:b/>
              </w:rPr>
              <w:t xml:space="preserve"> KOSTIĆ</w:t>
            </w:r>
          </w:p>
        </w:tc>
      </w:tr>
      <w:tr w:rsidR="00C37A1C" w:rsidTr="00C37A1C" w14:paraId="3FDCA4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7A1C" w:rsidP="00C37A1C" w:rsidRDefault="00C37A1C" w14:paraId="2B8E48F3" w14:textId="77777777"/>
        </w:tc>
        <w:tc>
          <w:tcPr>
            <w:tcW w:w="7654" w:type="dxa"/>
            <w:gridSpan w:val="2"/>
          </w:tcPr>
          <w:p w:rsidR="00C37A1C" w:rsidP="00C37A1C" w:rsidRDefault="00C37A1C" w14:paraId="0C915E55" w14:textId="444730CA">
            <w:r>
              <w:t>Voorgesteld 21 mei 2025</w:t>
            </w:r>
          </w:p>
        </w:tc>
      </w:tr>
      <w:tr w:rsidR="00997775" w:rsidTr="00C37A1C" w14:paraId="04B2D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9A7A8D" w14:textId="77777777"/>
        </w:tc>
        <w:tc>
          <w:tcPr>
            <w:tcW w:w="7654" w:type="dxa"/>
            <w:gridSpan w:val="2"/>
          </w:tcPr>
          <w:p w:rsidR="00997775" w:rsidRDefault="00997775" w14:paraId="575C22E0" w14:textId="77777777"/>
        </w:tc>
      </w:tr>
      <w:tr w:rsidR="00997775" w:rsidTr="00C37A1C" w14:paraId="2BF70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46FDFE" w14:textId="77777777"/>
        </w:tc>
        <w:tc>
          <w:tcPr>
            <w:tcW w:w="7654" w:type="dxa"/>
            <w:gridSpan w:val="2"/>
          </w:tcPr>
          <w:p w:rsidR="00997775" w:rsidRDefault="00997775" w14:paraId="2A8ADAC2" w14:textId="77777777">
            <w:r>
              <w:t>De Kamer,</w:t>
            </w:r>
          </w:p>
        </w:tc>
      </w:tr>
      <w:tr w:rsidR="00997775" w:rsidTr="00C37A1C" w14:paraId="04D12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61E87E" w14:textId="77777777"/>
        </w:tc>
        <w:tc>
          <w:tcPr>
            <w:tcW w:w="7654" w:type="dxa"/>
            <w:gridSpan w:val="2"/>
          </w:tcPr>
          <w:p w:rsidR="00997775" w:rsidRDefault="00997775" w14:paraId="4D20F7D9" w14:textId="77777777"/>
        </w:tc>
      </w:tr>
      <w:tr w:rsidR="00997775" w:rsidTr="00C37A1C" w14:paraId="4A385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5F5B4F" w14:textId="77777777"/>
        </w:tc>
        <w:tc>
          <w:tcPr>
            <w:tcW w:w="7654" w:type="dxa"/>
            <w:gridSpan w:val="2"/>
          </w:tcPr>
          <w:p w:rsidR="00997775" w:rsidRDefault="00997775" w14:paraId="733EC5D4" w14:textId="77777777">
            <w:r>
              <w:t>gehoord de beraadslaging,</w:t>
            </w:r>
          </w:p>
        </w:tc>
      </w:tr>
      <w:tr w:rsidR="00997775" w:rsidTr="00C37A1C" w14:paraId="2532B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929130" w14:textId="77777777"/>
        </w:tc>
        <w:tc>
          <w:tcPr>
            <w:tcW w:w="7654" w:type="dxa"/>
            <w:gridSpan w:val="2"/>
          </w:tcPr>
          <w:p w:rsidR="00997775" w:rsidRDefault="00997775" w14:paraId="07D8DA13" w14:textId="77777777"/>
        </w:tc>
      </w:tr>
      <w:tr w:rsidR="00997775" w:rsidTr="00C37A1C" w14:paraId="42BB5D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14F40D" w14:textId="77777777"/>
        </w:tc>
        <w:tc>
          <w:tcPr>
            <w:tcW w:w="7654" w:type="dxa"/>
            <w:gridSpan w:val="2"/>
          </w:tcPr>
          <w:p w:rsidR="00806504" w:rsidP="00806504" w:rsidRDefault="00806504" w14:paraId="0228937D" w14:textId="77777777">
            <w:r>
              <w:t xml:space="preserve">constaterende dat het Adviescollege Openbaarheid en Informatiehuishouding, academische experts, </w:t>
            </w:r>
            <w:proofErr w:type="spellStart"/>
            <w:r>
              <w:t>Woo</w:t>
            </w:r>
            <w:proofErr w:type="spellEnd"/>
            <w:r>
              <w:t>-specialisten en ambtenaren hebben benadrukt dat de huidige wetgeving helder is over het openbaar maken van gegevens en cijfers over hoeveel dieren er in stallen staan;</w:t>
            </w:r>
          </w:p>
          <w:p w:rsidR="00806504" w:rsidP="00806504" w:rsidRDefault="00806504" w14:paraId="0EBE91D2" w14:textId="77777777"/>
          <w:p w:rsidR="00806504" w:rsidP="00806504" w:rsidRDefault="00806504" w14:paraId="69AED522" w14:textId="7A6BA5A5">
            <w:r>
              <w:t xml:space="preserve">overwegende dat voorstellen tot inperking van de </w:t>
            </w:r>
            <w:proofErr w:type="spellStart"/>
            <w:r>
              <w:t>Woo</w:t>
            </w:r>
            <w:proofErr w:type="spellEnd"/>
            <w:r>
              <w:t xml:space="preserve"> zijn gebaseerd op lobbydocumenten en niet-representatieve enquêtes;</w:t>
            </w:r>
          </w:p>
          <w:p w:rsidR="00806504" w:rsidP="00806504" w:rsidRDefault="00806504" w14:paraId="7E894EBF" w14:textId="77777777"/>
          <w:p w:rsidR="00806504" w:rsidP="00806504" w:rsidRDefault="00806504" w14:paraId="7333786E" w14:textId="3FECE7E7">
            <w:r>
              <w:t xml:space="preserve">verzoekt de regering zich in haar beleidsvorming en handhaving omtrent de </w:t>
            </w:r>
            <w:proofErr w:type="spellStart"/>
            <w:r>
              <w:t>Woo</w:t>
            </w:r>
            <w:proofErr w:type="spellEnd"/>
            <w:r>
              <w:t xml:space="preserve"> te baseren op juridisch en wetenschappelijk advies,</w:t>
            </w:r>
          </w:p>
          <w:p w:rsidR="00806504" w:rsidP="00806504" w:rsidRDefault="00806504" w14:paraId="12E9E077" w14:textId="77777777"/>
          <w:p w:rsidR="00806504" w:rsidP="00806504" w:rsidRDefault="00806504" w14:paraId="18A00734" w14:textId="749F00AD">
            <w:r>
              <w:t>en gaat over tot de orde van de dag.</w:t>
            </w:r>
          </w:p>
          <w:p w:rsidR="00806504" w:rsidP="00806504" w:rsidRDefault="00806504" w14:paraId="51FE89B2" w14:textId="77777777"/>
          <w:p w:rsidR="00997775" w:rsidP="00806504" w:rsidRDefault="00806504" w14:paraId="2FE36C38" w14:textId="5BF94788">
            <w:r>
              <w:t>Kostić</w:t>
            </w:r>
          </w:p>
        </w:tc>
      </w:tr>
    </w:tbl>
    <w:p w:rsidR="00997775" w:rsidRDefault="00997775" w14:paraId="28FE404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FEDE" w14:textId="77777777" w:rsidR="00C37A1C" w:rsidRDefault="00C37A1C">
      <w:pPr>
        <w:spacing w:line="20" w:lineRule="exact"/>
      </w:pPr>
    </w:p>
  </w:endnote>
  <w:endnote w:type="continuationSeparator" w:id="0">
    <w:p w14:paraId="252FCF54" w14:textId="77777777" w:rsidR="00C37A1C" w:rsidRDefault="00C37A1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8077D5" w14:textId="77777777" w:rsidR="00C37A1C" w:rsidRDefault="00C37A1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58DD" w14:textId="77777777" w:rsidR="00C37A1C" w:rsidRDefault="00C37A1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9A7D59" w14:textId="77777777" w:rsidR="00C37A1C" w:rsidRDefault="00C37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1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6504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7A1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9E528"/>
  <w15:docId w15:val="{3E969361-8381-47E6-8349-43F0A21A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686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2025-05-22T10:18:00.0000000Z</dcterms:created>
  <dcterms:modified xsi:type="dcterms:W3CDTF">2025-05-22T10:50:00.0000000Z</dcterms:modified>
  <dc:description>------------------------</dc:description>
  <dc:subject/>
  <keywords/>
  <version/>
  <category/>
</coreProperties>
</file>