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74E6" w14:paraId="75379E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4733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A078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74E6" w14:paraId="4EA0C3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C286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74E6" w14:paraId="170EC8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754CC5" w14:textId="77777777"/>
        </w:tc>
      </w:tr>
      <w:tr w:rsidR="00997775" w:rsidTr="005174E6" w14:paraId="572285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3B4DC0" w14:textId="77777777"/>
        </w:tc>
      </w:tr>
      <w:tr w:rsidR="00997775" w:rsidTr="005174E6" w14:paraId="19E8AA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1EBC3" w14:textId="77777777"/>
        </w:tc>
        <w:tc>
          <w:tcPr>
            <w:tcW w:w="7654" w:type="dxa"/>
            <w:gridSpan w:val="2"/>
          </w:tcPr>
          <w:p w:rsidR="00997775" w:rsidRDefault="00997775" w14:paraId="619E8888" w14:textId="77777777"/>
        </w:tc>
      </w:tr>
      <w:tr w:rsidR="005174E6" w:rsidTr="005174E6" w14:paraId="54CCB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74E6" w:rsidP="005174E6" w:rsidRDefault="005174E6" w14:paraId="0DDF6D26" w14:textId="1DC4F174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5174E6" w:rsidP="005174E6" w:rsidRDefault="005174E6" w14:paraId="4F6AF1D7" w14:textId="03817943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5174E6" w:rsidTr="005174E6" w14:paraId="63B13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74E6" w:rsidP="005174E6" w:rsidRDefault="005174E6" w14:paraId="4CA0B18E" w14:textId="77777777"/>
        </w:tc>
        <w:tc>
          <w:tcPr>
            <w:tcW w:w="7654" w:type="dxa"/>
            <w:gridSpan w:val="2"/>
          </w:tcPr>
          <w:p w:rsidR="005174E6" w:rsidP="005174E6" w:rsidRDefault="005174E6" w14:paraId="4BC87159" w14:textId="77777777"/>
        </w:tc>
      </w:tr>
      <w:tr w:rsidR="005174E6" w:rsidTr="005174E6" w14:paraId="62052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74E6" w:rsidP="005174E6" w:rsidRDefault="005174E6" w14:paraId="20C6DB32" w14:textId="77777777"/>
        </w:tc>
        <w:tc>
          <w:tcPr>
            <w:tcW w:w="7654" w:type="dxa"/>
            <w:gridSpan w:val="2"/>
          </w:tcPr>
          <w:p w:rsidR="005174E6" w:rsidP="005174E6" w:rsidRDefault="005174E6" w14:paraId="07D3C3A4" w14:textId="77777777"/>
        </w:tc>
      </w:tr>
      <w:tr w:rsidR="005174E6" w:rsidTr="005174E6" w14:paraId="06583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74E6" w:rsidP="005174E6" w:rsidRDefault="005174E6" w14:paraId="79AC6D43" w14:textId="6DF5EA90">
            <w:pPr>
              <w:rPr>
                <w:b/>
              </w:rPr>
            </w:pPr>
            <w:r>
              <w:rPr>
                <w:b/>
              </w:rPr>
              <w:t>Nr. 366</w:t>
            </w:r>
          </w:p>
        </w:tc>
        <w:tc>
          <w:tcPr>
            <w:tcW w:w="7654" w:type="dxa"/>
            <w:gridSpan w:val="2"/>
          </w:tcPr>
          <w:p w:rsidR="005174E6" w:rsidP="005174E6" w:rsidRDefault="005174E6" w14:paraId="66E8A6E9" w14:textId="4FC44A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BAUDET EN FLACH</w:t>
            </w:r>
          </w:p>
        </w:tc>
      </w:tr>
      <w:tr w:rsidR="005174E6" w:rsidTr="005174E6" w14:paraId="27349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74E6" w:rsidP="005174E6" w:rsidRDefault="005174E6" w14:paraId="01503118" w14:textId="77777777"/>
        </w:tc>
        <w:tc>
          <w:tcPr>
            <w:tcW w:w="7654" w:type="dxa"/>
            <w:gridSpan w:val="2"/>
          </w:tcPr>
          <w:p w:rsidR="005174E6" w:rsidP="005174E6" w:rsidRDefault="005174E6" w14:paraId="7C781E70" w14:textId="359DDB58">
            <w:r>
              <w:t>Voorgesteld 21 mei 2025</w:t>
            </w:r>
          </w:p>
        </w:tc>
      </w:tr>
      <w:tr w:rsidR="00997775" w:rsidTr="005174E6" w14:paraId="261A9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493F05" w14:textId="77777777"/>
        </w:tc>
        <w:tc>
          <w:tcPr>
            <w:tcW w:w="7654" w:type="dxa"/>
            <w:gridSpan w:val="2"/>
          </w:tcPr>
          <w:p w:rsidR="00997775" w:rsidRDefault="00997775" w14:paraId="1D0363DB" w14:textId="77777777"/>
        </w:tc>
      </w:tr>
      <w:tr w:rsidR="00997775" w:rsidTr="005174E6" w14:paraId="4E5E3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68AF8" w14:textId="77777777"/>
        </w:tc>
        <w:tc>
          <w:tcPr>
            <w:tcW w:w="7654" w:type="dxa"/>
            <w:gridSpan w:val="2"/>
          </w:tcPr>
          <w:p w:rsidR="00997775" w:rsidRDefault="00997775" w14:paraId="7B6E37C3" w14:textId="77777777">
            <w:r>
              <w:t>De Kamer,</w:t>
            </w:r>
          </w:p>
        </w:tc>
      </w:tr>
      <w:tr w:rsidR="00997775" w:rsidTr="005174E6" w14:paraId="7D6CA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93A82" w14:textId="77777777"/>
        </w:tc>
        <w:tc>
          <w:tcPr>
            <w:tcW w:w="7654" w:type="dxa"/>
            <w:gridSpan w:val="2"/>
          </w:tcPr>
          <w:p w:rsidR="00997775" w:rsidRDefault="00997775" w14:paraId="55E64187" w14:textId="77777777"/>
        </w:tc>
      </w:tr>
      <w:tr w:rsidR="00997775" w:rsidTr="005174E6" w14:paraId="7EC0C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4CB00" w14:textId="77777777"/>
        </w:tc>
        <w:tc>
          <w:tcPr>
            <w:tcW w:w="7654" w:type="dxa"/>
            <w:gridSpan w:val="2"/>
          </w:tcPr>
          <w:p w:rsidR="00997775" w:rsidRDefault="00997775" w14:paraId="4EDC9158" w14:textId="77777777">
            <w:r>
              <w:t>gehoord de beraadslaging,</w:t>
            </w:r>
          </w:p>
        </w:tc>
      </w:tr>
      <w:tr w:rsidR="00997775" w:rsidTr="005174E6" w14:paraId="5B7A5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C6EB9E" w14:textId="77777777"/>
        </w:tc>
        <w:tc>
          <w:tcPr>
            <w:tcW w:w="7654" w:type="dxa"/>
            <w:gridSpan w:val="2"/>
          </w:tcPr>
          <w:p w:rsidR="00997775" w:rsidRDefault="00997775" w14:paraId="7B49DB98" w14:textId="77777777"/>
        </w:tc>
      </w:tr>
      <w:tr w:rsidR="00997775" w:rsidTr="005174E6" w14:paraId="74345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99F4A" w14:textId="77777777"/>
        </w:tc>
        <w:tc>
          <w:tcPr>
            <w:tcW w:w="7654" w:type="dxa"/>
            <w:gridSpan w:val="2"/>
          </w:tcPr>
          <w:p w:rsidR="005174E6" w:rsidP="005174E6" w:rsidRDefault="005174E6" w14:paraId="2439816D" w14:textId="77777777">
            <w:r>
              <w:t>constaterende dat artikel 1 van de Grondwet een algemeen verbod op discriminatie bevat op welke grond dan ook;</w:t>
            </w:r>
          </w:p>
          <w:p w:rsidR="005174E6" w:rsidP="005174E6" w:rsidRDefault="005174E6" w14:paraId="74741E25" w14:textId="77777777"/>
          <w:p w:rsidR="005174E6" w:rsidP="005174E6" w:rsidRDefault="005174E6" w14:paraId="4D27052B" w14:textId="172B554D">
            <w:r>
              <w:t>overwegende dat zogeheten "positieve discriminatie" mensen ongelijk behandelt op basis van kenmerken zoals afkomst, geslacht of huidskleur;</w:t>
            </w:r>
          </w:p>
          <w:p w:rsidR="005174E6" w:rsidP="005174E6" w:rsidRDefault="005174E6" w14:paraId="6CFE22E7" w14:textId="77777777">
            <w:r>
              <w:t>spreekt uit dat positieve discriminatie derhalve in strijd is met het gelijkheidsbeginsel zoals vastgelegd in artikel 1 van de Grondwet,</w:t>
            </w:r>
          </w:p>
          <w:p w:rsidR="005174E6" w:rsidP="005174E6" w:rsidRDefault="005174E6" w14:paraId="3D2EB4C1" w14:textId="77777777"/>
          <w:p w:rsidR="005174E6" w:rsidP="005174E6" w:rsidRDefault="005174E6" w14:paraId="6C8DE16A" w14:textId="25B573F8">
            <w:r>
              <w:t>en gaat over tot de orde van de dag.</w:t>
            </w:r>
          </w:p>
          <w:p w:rsidR="005174E6" w:rsidP="005174E6" w:rsidRDefault="005174E6" w14:paraId="78236B79" w14:textId="77777777"/>
          <w:p w:rsidR="005174E6" w:rsidP="005174E6" w:rsidRDefault="005174E6" w14:paraId="0BE123E0" w14:textId="77777777">
            <w:proofErr w:type="spellStart"/>
            <w:r>
              <w:t>Baudet</w:t>
            </w:r>
            <w:proofErr w:type="spellEnd"/>
            <w:r>
              <w:t xml:space="preserve"> </w:t>
            </w:r>
          </w:p>
          <w:p w:rsidR="00997775" w:rsidP="005174E6" w:rsidRDefault="005174E6" w14:paraId="4670E600" w14:textId="623AFBF7">
            <w:r>
              <w:t>F</w:t>
            </w:r>
            <w:r>
              <w:t>lach</w:t>
            </w:r>
          </w:p>
        </w:tc>
      </w:tr>
    </w:tbl>
    <w:p w:rsidR="00997775" w:rsidRDefault="00997775" w14:paraId="179D8A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15C6" w14:textId="77777777" w:rsidR="005174E6" w:rsidRDefault="005174E6">
      <w:pPr>
        <w:spacing w:line="20" w:lineRule="exact"/>
      </w:pPr>
    </w:p>
  </w:endnote>
  <w:endnote w:type="continuationSeparator" w:id="0">
    <w:p w14:paraId="4DBADAA2" w14:textId="77777777" w:rsidR="005174E6" w:rsidRDefault="005174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139614" w14:textId="77777777" w:rsidR="005174E6" w:rsidRDefault="005174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9587B" w14:textId="77777777" w:rsidR="005174E6" w:rsidRDefault="005174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C0B32C" w14:textId="77777777" w:rsidR="005174E6" w:rsidRDefault="0051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74E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A8A43"/>
  <w15:docId w15:val="{34D3DD6F-E44A-44BC-BD60-C4945F7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2025-05-22T11:11:00.0000000Z</dcterms:created>
  <dcterms:modified xsi:type="dcterms:W3CDTF">2025-05-22T11:12:00.0000000Z</dcterms:modified>
  <dc:description>------------------------</dc:description>
  <dc:subject/>
  <keywords/>
  <version/>
  <category/>
</coreProperties>
</file>