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21199" w14:paraId="2317079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F8D1FF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40F896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21199" w14:paraId="7F38A86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58AF72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21199" w14:paraId="5838A0D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A230D8" w14:textId="77777777"/>
        </w:tc>
      </w:tr>
      <w:tr w:rsidR="00997775" w:rsidTr="00321199" w14:paraId="7902A8D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F7E3D4F" w14:textId="77777777"/>
        </w:tc>
      </w:tr>
      <w:tr w:rsidR="00997775" w:rsidTr="00321199" w14:paraId="5229A7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13E8DD" w14:textId="77777777"/>
        </w:tc>
        <w:tc>
          <w:tcPr>
            <w:tcW w:w="7654" w:type="dxa"/>
            <w:gridSpan w:val="2"/>
          </w:tcPr>
          <w:p w:rsidR="00997775" w:rsidRDefault="00997775" w14:paraId="74D95F4B" w14:textId="77777777"/>
        </w:tc>
      </w:tr>
      <w:tr w:rsidR="00321199" w:rsidTr="00321199" w14:paraId="396F3C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1199" w:rsidP="00321199" w:rsidRDefault="00321199" w14:paraId="230E7876" w14:textId="5B96107C">
            <w:pPr>
              <w:rPr>
                <w:b/>
              </w:rPr>
            </w:pPr>
            <w:r>
              <w:rPr>
                <w:b/>
              </w:rPr>
              <w:t>31 490</w:t>
            </w:r>
          </w:p>
        </w:tc>
        <w:tc>
          <w:tcPr>
            <w:tcW w:w="7654" w:type="dxa"/>
            <w:gridSpan w:val="2"/>
          </w:tcPr>
          <w:p w:rsidR="00321199" w:rsidP="00321199" w:rsidRDefault="00321199" w14:paraId="7D301A55" w14:textId="455EFBCE">
            <w:pPr>
              <w:rPr>
                <w:b/>
              </w:rPr>
            </w:pPr>
            <w:r w:rsidRPr="00955CDD">
              <w:rPr>
                <w:b/>
                <w:bCs/>
              </w:rPr>
              <w:t>Vernieuwing van de rijksdienst</w:t>
            </w:r>
          </w:p>
        </w:tc>
      </w:tr>
      <w:tr w:rsidR="00321199" w:rsidTr="00321199" w14:paraId="55C6BC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1199" w:rsidP="00321199" w:rsidRDefault="00321199" w14:paraId="7B6DB35A" w14:textId="77777777"/>
        </w:tc>
        <w:tc>
          <w:tcPr>
            <w:tcW w:w="7654" w:type="dxa"/>
            <w:gridSpan w:val="2"/>
          </w:tcPr>
          <w:p w:rsidR="00321199" w:rsidP="00321199" w:rsidRDefault="00321199" w14:paraId="3A8685C5" w14:textId="77777777"/>
        </w:tc>
      </w:tr>
      <w:tr w:rsidR="00321199" w:rsidTr="00321199" w14:paraId="2CAC8F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1199" w:rsidP="00321199" w:rsidRDefault="00321199" w14:paraId="444D41BA" w14:textId="77777777"/>
        </w:tc>
        <w:tc>
          <w:tcPr>
            <w:tcW w:w="7654" w:type="dxa"/>
            <w:gridSpan w:val="2"/>
          </w:tcPr>
          <w:p w:rsidR="00321199" w:rsidP="00321199" w:rsidRDefault="00321199" w14:paraId="62DF5429" w14:textId="77777777"/>
        </w:tc>
      </w:tr>
      <w:tr w:rsidR="00321199" w:rsidTr="00321199" w14:paraId="4734DC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1199" w:rsidP="00321199" w:rsidRDefault="00321199" w14:paraId="73118198" w14:textId="48E09A76">
            <w:pPr>
              <w:rPr>
                <w:b/>
              </w:rPr>
            </w:pPr>
            <w:r>
              <w:rPr>
                <w:b/>
              </w:rPr>
              <w:t>Nr. 36</w:t>
            </w:r>
            <w:r>
              <w:rPr>
                <w:b/>
              </w:rPr>
              <w:t>8</w:t>
            </w:r>
          </w:p>
        </w:tc>
        <w:tc>
          <w:tcPr>
            <w:tcW w:w="7654" w:type="dxa"/>
            <w:gridSpan w:val="2"/>
          </w:tcPr>
          <w:p w:rsidR="00321199" w:rsidP="00321199" w:rsidRDefault="00321199" w14:paraId="01A58D92" w14:textId="356C786E">
            <w:pPr>
              <w:rPr>
                <w:b/>
              </w:rPr>
            </w:pPr>
            <w:r>
              <w:rPr>
                <w:b/>
              </w:rPr>
              <w:t>MOTIE VAN HET LID</w:t>
            </w:r>
            <w:r>
              <w:rPr>
                <w:b/>
              </w:rPr>
              <w:t xml:space="preserve"> BAUDET</w:t>
            </w:r>
          </w:p>
        </w:tc>
      </w:tr>
      <w:tr w:rsidR="00321199" w:rsidTr="00321199" w14:paraId="23E6D3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1199" w:rsidP="00321199" w:rsidRDefault="00321199" w14:paraId="51FBF8C3" w14:textId="77777777"/>
        </w:tc>
        <w:tc>
          <w:tcPr>
            <w:tcW w:w="7654" w:type="dxa"/>
            <w:gridSpan w:val="2"/>
          </w:tcPr>
          <w:p w:rsidR="00321199" w:rsidP="00321199" w:rsidRDefault="00321199" w14:paraId="4A83231C" w14:textId="276B41E1">
            <w:r>
              <w:t>Voorgesteld 21 mei 2025</w:t>
            </w:r>
          </w:p>
        </w:tc>
      </w:tr>
      <w:tr w:rsidR="00997775" w:rsidTr="00321199" w14:paraId="1AE130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5DBE88" w14:textId="77777777"/>
        </w:tc>
        <w:tc>
          <w:tcPr>
            <w:tcW w:w="7654" w:type="dxa"/>
            <w:gridSpan w:val="2"/>
          </w:tcPr>
          <w:p w:rsidR="00997775" w:rsidRDefault="00997775" w14:paraId="4C635C85" w14:textId="77777777"/>
        </w:tc>
      </w:tr>
      <w:tr w:rsidR="00997775" w:rsidTr="00321199" w14:paraId="08AF26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0DDA8A" w14:textId="77777777"/>
        </w:tc>
        <w:tc>
          <w:tcPr>
            <w:tcW w:w="7654" w:type="dxa"/>
            <w:gridSpan w:val="2"/>
          </w:tcPr>
          <w:p w:rsidR="00997775" w:rsidRDefault="00997775" w14:paraId="4A85C3A3" w14:textId="77777777">
            <w:r>
              <w:t>De Kamer,</w:t>
            </w:r>
          </w:p>
        </w:tc>
      </w:tr>
      <w:tr w:rsidR="00997775" w:rsidTr="00321199" w14:paraId="3000D8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62C246" w14:textId="77777777"/>
        </w:tc>
        <w:tc>
          <w:tcPr>
            <w:tcW w:w="7654" w:type="dxa"/>
            <w:gridSpan w:val="2"/>
          </w:tcPr>
          <w:p w:rsidR="00997775" w:rsidRDefault="00997775" w14:paraId="61C3CF9E" w14:textId="77777777"/>
        </w:tc>
      </w:tr>
      <w:tr w:rsidR="00997775" w:rsidTr="00321199" w14:paraId="6BB268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81B375" w14:textId="77777777"/>
        </w:tc>
        <w:tc>
          <w:tcPr>
            <w:tcW w:w="7654" w:type="dxa"/>
            <w:gridSpan w:val="2"/>
          </w:tcPr>
          <w:p w:rsidR="00997775" w:rsidRDefault="00997775" w14:paraId="29CE557D" w14:textId="77777777">
            <w:r>
              <w:t>gehoord de beraadslaging,</w:t>
            </w:r>
          </w:p>
        </w:tc>
      </w:tr>
      <w:tr w:rsidR="00997775" w:rsidTr="00321199" w14:paraId="08BBC6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6F9DF1" w14:textId="77777777"/>
        </w:tc>
        <w:tc>
          <w:tcPr>
            <w:tcW w:w="7654" w:type="dxa"/>
            <w:gridSpan w:val="2"/>
          </w:tcPr>
          <w:p w:rsidR="00997775" w:rsidRDefault="00997775" w14:paraId="730B0495" w14:textId="77777777"/>
        </w:tc>
      </w:tr>
      <w:tr w:rsidR="00997775" w:rsidTr="00321199" w14:paraId="67B3CC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C4D96B" w14:textId="77777777"/>
        </w:tc>
        <w:tc>
          <w:tcPr>
            <w:tcW w:w="7654" w:type="dxa"/>
            <w:gridSpan w:val="2"/>
          </w:tcPr>
          <w:p w:rsidR="00321199" w:rsidP="00321199" w:rsidRDefault="00321199" w14:paraId="49870E3A" w14:textId="77777777">
            <w:r>
              <w:t>constaterende dat Het antiracismehandboek van de Koninklijke Marechaussee onder meer een "witte suprematiepiramide" bevat en stelt dat "racisme jegens witte mensen niet bestaat";</w:t>
            </w:r>
          </w:p>
          <w:p w:rsidR="00321199" w:rsidP="00321199" w:rsidRDefault="00321199" w14:paraId="6966EA77" w14:textId="77777777"/>
          <w:p w:rsidR="00321199" w:rsidP="00321199" w:rsidRDefault="00321199" w14:paraId="5D39B37D" w14:textId="6E3B0620">
            <w:r>
              <w:t>overwegende dat dergelijke inhoud polariserend werkt, ideologisch gekleurd is en haaks staat op het principe van gelijke behandeling van alle burgers;</w:t>
            </w:r>
          </w:p>
          <w:p w:rsidR="00321199" w:rsidP="00321199" w:rsidRDefault="00321199" w14:paraId="58EF2C7B" w14:textId="77777777"/>
          <w:p w:rsidR="00321199" w:rsidP="00321199" w:rsidRDefault="00321199" w14:paraId="09A7BC3F" w14:textId="2C3DC65A">
            <w:r>
              <w:t>overwegende dat leden van de krijgsmacht behoren te worden opgeleid tot neutrale handhavers van de rechtsorde, vrij van ideologische indoctrinatie;</w:t>
            </w:r>
          </w:p>
          <w:p w:rsidR="00321199" w:rsidP="00321199" w:rsidRDefault="00321199" w14:paraId="02ED7DB4" w14:textId="77777777">
            <w:r>
              <w:t>roept de regering op tot onmiddellijke afschaffing dan wel grondige herziening van Het antiracismehandboek van de Koninklijke Marechaussee, waarbij alle ideologisch beladen elementen worden geschrapt,</w:t>
            </w:r>
          </w:p>
          <w:p w:rsidR="00321199" w:rsidP="00321199" w:rsidRDefault="00321199" w14:paraId="5836BA89" w14:textId="77777777"/>
          <w:p w:rsidR="00321199" w:rsidP="00321199" w:rsidRDefault="00321199" w14:paraId="6BFC1A6F" w14:textId="6A8A56F4">
            <w:r>
              <w:t>en gaat over tot de orde van de dag.</w:t>
            </w:r>
          </w:p>
          <w:p w:rsidR="00321199" w:rsidP="00321199" w:rsidRDefault="00321199" w14:paraId="5E305419" w14:textId="77777777"/>
          <w:p w:rsidR="00997775" w:rsidP="00321199" w:rsidRDefault="00321199" w14:paraId="68D5A8A6" w14:textId="2A8475AB">
            <w:proofErr w:type="spellStart"/>
            <w:r>
              <w:t>Baudet</w:t>
            </w:r>
            <w:proofErr w:type="spellEnd"/>
          </w:p>
        </w:tc>
      </w:tr>
    </w:tbl>
    <w:p w:rsidR="00997775" w:rsidRDefault="00997775" w14:paraId="77C404B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B47E3" w14:textId="77777777" w:rsidR="00321199" w:rsidRDefault="00321199">
      <w:pPr>
        <w:spacing w:line="20" w:lineRule="exact"/>
      </w:pPr>
    </w:p>
  </w:endnote>
  <w:endnote w:type="continuationSeparator" w:id="0">
    <w:p w14:paraId="1B84245A" w14:textId="77777777" w:rsidR="00321199" w:rsidRDefault="0032119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04C8CA4" w14:textId="77777777" w:rsidR="00321199" w:rsidRDefault="0032119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06B30" w14:textId="77777777" w:rsidR="00321199" w:rsidRDefault="0032119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27F63DD" w14:textId="77777777" w:rsidR="00321199" w:rsidRDefault="00321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99"/>
    <w:rsid w:val="00133FCE"/>
    <w:rsid w:val="001E482C"/>
    <w:rsid w:val="001E4877"/>
    <w:rsid w:val="0021105A"/>
    <w:rsid w:val="00280D6A"/>
    <w:rsid w:val="002B78E9"/>
    <w:rsid w:val="002C5406"/>
    <w:rsid w:val="00321199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24F28"/>
  <w15:docId w15:val="{D7685DE6-533B-4AFF-8852-9BEDA2F6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823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2025-05-22T11:10:00.0000000Z</dcterms:created>
  <dcterms:modified xsi:type="dcterms:W3CDTF">2025-05-22T11:15:00.0000000Z</dcterms:modified>
  <dc:description>------------------------</dc:description>
  <dc:subject/>
  <keywords/>
  <version/>
  <category/>
</coreProperties>
</file>